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1683" w14:textId="77777777" w:rsidR="00FE576D" w:rsidRPr="00435446" w:rsidRDefault="00BA563C" w:rsidP="00435446">
      <w:pPr>
        <w:pStyle w:val="Title"/>
      </w:pPr>
      <w:sdt>
        <w:sdtPr>
          <w:alias w:val="Enter title:"/>
          <w:tag w:val="Enter title:"/>
          <w:id w:val="-479621438"/>
          <w:placeholder>
            <w:docPart w:val="21C456245D534207BD3C15AA999AD143"/>
          </w:placeholder>
          <w:temporary/>
          <w:showingPlcHdr/>
        </w:sdtPr>
        <w:sdtEndPr/>
        <w:sdtContent>
          <w:r w:rsidR="00C41E6E" w:rsidRPr="00D63A6C">
            <w:rPr>
              <w:sz w:val="56"/>
              <w:szCs w:val="56"/>
            </w:rPr>
            <w:t>Minutes</w:t>
          </w:r>
        </w:sdtContent>
      </w:sdt>
    </w:p>
    <w:p w14:paraId="39A57575" w14:textId="0BE5BE1F" w:rsidR="00FE576D" w:rsidRPr="00576115" w:rsidRDefault="0040673C">
      <w:pPr>
        <w:pStyle w:val="Subtitle"/>
        <w:rPr>
          <w:sz w:val="28"/>
          <w:szCs w:val="28"/>
        </w:rPr>
      </w:pPr>
      <w:r>
        <w:rPr>
          <w:sz w:val="28"/>
          <w:szCs w:val="28"/>
        </w:rPr>
        <w:t xml:space="preserve"> QMS </w:t>
      </w:r>
      <w:r w:rsidR="00316660" w:rsidRPr="00576115">
        <w:rPr>
          <w:sz w:val="28"/>
          <w:szCs w:val="28"/>
        </w:rPr>
        <w:t>PSSC Meeting Minutes</w:t>
      </w:r>
    </w:p>
    <w:p w14:paraId="1B97E97D" w14:textId="57DEFC94" w:rsidR="00FE576D" w:rsidRDefault="00BA563C" w:rsidP="00774146">
      <w:pPr>
        <w:pStyle w:val="Date"/>
      </w:pPr>
      <w:sdt>
        <w:sdtPr>
          <w:rPr>
            <w:rStyle w:val="IntenseEmphasis"/>
          </w:rPr>
          <w:alias w:val="Date and time:"/>
          <w:tag w:val="Date and time:"/>
          <w:id w:val="721090451"/>
          <w:placeholder>
            <w:docPart w:val="51CA41B583D54F159A64E7867E57520F"/>
          </w:placeholder>
          <w:temporary/>
          <w:showingPlcHdr/>
        </w:sdtPr>
        <w:sdtEndPr>
          <w:rPr>
            <w:rStyle w:val="IntenseEmphasis"/>
          </w:rPr>
        </w:sdtEndPr>
        <w:sdtContent>
          <w:r w:rsidR="00684306" w:rsidRPr="00AB3E35">
            <w:rPr>
              <w:rStyle w:val="IntenseEmphasis"/>
            </w:rPr>
            <w:t>Date | time</w:t>
          </w:r>
        </w:sdtContent>
      </w:sdt>
      <w:r w:rsidR="00587B68">
        <w:rPr>
          <w:rStyle w:val="IntenseEmphasis"/>
        </w:rPr>
        <w:t xml:space="preserve"> </w:t>
      </w:r>
      <w:r w:rsidR="007812B6">
        <w:t xml:space="preserve"> </w:t>
      </w:r>
      <w:r w:rsidR="00300988">
        <w:t>May</w:t>
      </w:r>
      <w:r w:rsidR="00DE4E03">
        <w:t xml:space="preserve"> </w:t>
      </w:r>
      <w:r w:rsidR="00300988">
        <w:t>26</w:t>
      </w:r>
      <w:r w:rsidR="007A2E37">
        <w:t xml:space="preserve">, </w:t>
      </w:r>
      <w:r w:rsidR="00587B68">
        <w:t>202</w:t>
      </w:r>
      <w:r w:rsidR="00F161B6">
        <w:t>5</w:t>
      </w:r>
      <w:r w:rsidR="003B5FCE">
        <w:t xml:space="preserve"> </w:t>
      </w:r>
      <w:r w:rsidR="00364815">
        <w:t>| 6:</w:t>
      </w:r>
      <w:r w:rsidR="00300865">
        <w:t>0</w:t>
      </w:r>
      <w:r w:rsidR="00162506">
        <w:t>0</w:t>
      </w:r>
      <w:r w:rsidR="00364815">
        <w:t xml:space="preserve"> – </w:t>
      </w:r>
      <w:r w:rsidR="0082577D">
        <w:t>7:</w:t>
      </w:r>
      <w:r w:rsidR="00300865">
        <w:t>0</w:t>
      </w:r>
      <w:r w:rsidR="00162506">
        <w:t>0</w:t>
      </w:r>
      <w:r w:rsidR="00364815">
        <w:t xml:space="preserve"> pm</w:t>
      </w:r>
    </w:p>
    <w:sdt>
      <w:sdtPr>
        <w:alias w:val="In attendance:"/>
        <w:tag w:val="In attendance:"/>
        <w:id w:val="-34966697"/>
        <w:placeholder>
          <w:docPart w:val="B155093B0CFB4E8B9D187A80F67A8698"/>
        </w:placeholder>
        <w:temporary/>
        <w:showingPlcHdr/>
      </w:sdtPr>
      <w:sdtEndPr/>
      <w:sdtContent>
        <w:p w14:paraId="2DE52E0A" w14:textId="77777777" w:rsidR="00FE576D" w:rsidRDefault="00C54681">
          <w:pPr>
            <w:pStyle w:val="Heading1"/>
          </w:pPr>
          <w:r>
            <w:t>In Attendance</w:t>
          </w:r>
        </w:p>
      </w:sdtContent>
    </w:sdt>
    <w:tbl>
      <w:tblPr>
        <w:tblStyle w:val="GridTable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2"/>
        <w:gridCol w:w="1164"/>
        <w:gridCol w:w="1094"/>
      </w:tblGrid>
      <w:tr w:rsidR="0007443F" w14:paraId="57642F04" w14:textId="77777777" w:rsidTr="008740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6C19640" w14:textId="4C1DE184" w:rsidR="0040673C" w:rsidRDefault="0040673C" w:rsidP="00107EAF">
            <w:pPr>
              <w:spacing w:before="0"/>
            </w:pPr>
            <w:r>
              <w:t>Name:</w:t>
            </w:r>
          </w:p>
        </w:tc>
        <w:tc>
          <w:tcPr>
            <w:tcW w:w="11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AE0306" w14:textId="18D7A1CF" w:rsidR="0040673C" w:rsidRDefault="0040673C" w:rsidP="00107EAF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</w:t>
            </w:r>
          </w:p>
        </w:tc>
        <w:tc>
          <w:tcPr>
            <w:tcW w:w="10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B6C304" w14:textId="2367470F" w:rsidR="0040673C" w:rsidRDefault="0040673C" w:rsidP="00107EAF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Regrets</w:t>
            </w:r>
          </w:p>
        </w:tc>
      </w:tr>
      <w:tr w:rsidR="0007443F" w14:paraId="392B129B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1AF317CD" w14:textId="44759CB9" w:rsidR="0040673C" w:rsidRDefault="0040673C" w:rsidP="00107EAF">
            <w:pPr>
              <w:spacing w:before="0"/>
            </w:pPr>
            <w:r>
              <w:t>Jeff Nelson, Principal</w:t>
            </w:r>
          </w:p>
        </w:tc>
        <w:tc>
          <w:tcPr>
            <w:tcW w:w="1164" w:type="dxa"/>
          </w:tcPr>
          <w:p w14:paraId="7AE4CF43" w14:textId="543C39C1" w:rsidR="0040673C" w:rsidRDefault="00BA563C" w:rsidP="00107EA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9771287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27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sdt>
          <w:sdtPr>
            <w:id w:val="-17920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36F03B98" w14:textId="391FB186" w:rsidR="0040673C" w:rsidRDefault="00B15AEF" w:rsidP="00107EAF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1E3C" w14:paraId="51026411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555B5F69" w14:textId="27327FB3" w:rsidR="00C91E3C" w:rsidRDefault="001A0E47" w:rsidP="00107EAF">
            <w:pPr>
              <w:spacing w:before="0"/>
            </w:pPr>
            <w:r>
              <w:t>Tyler Reed</w:t>
            </w:r>
            <w:r w:rsidR="00C91E3C">
              <w:t>, Chair</w:t>
            </w:r>
          </w:p>
        </w:tc>
        <w:sdt>
          <w:sdtPr>
            <w:id w:val="-2132067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2D682725" w14:textId="29FAE10D" w:rsidR="00C91E3C" w:rsidRDefault="00F3489B" w:rsidP="00107EAF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87542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0FB294C8" w14:textId="2E7D8F83" w:rsidR="00C91E3C" w:rsidRDefault="00F3489B" w:rsidP="00107EAF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0E47" w14:paraId="3D42A2EE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7901D32F" w14:textId="783084D6" w:rsidR="001A0E47" w:rsidRDefault="001A0E47" w:rsidP="001A0E47">
            <w:pPr>
              <w:spacing w:before="0"/>
            </w:pPr>
            <w:r>
              <w:t>Jen Kelly-Barnett</w:t>
            </w:r>
          </w:p>
        </w:tc>
        <w:sdt>
          <w:sdtPr>
            <w:id w:val="18935273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560FB6C5" w14:textId="504EA1B5" w:rsidR="001A0E47" w:rsidRDefault="00300988" w:rsidP="001A0E47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94" w:type="dxa"/>
          </w:tcPr>
          <w:p w14:paraId="33E397C8" w14:textId="219192E2" w:rsidR="001A0E47" w:rsidRDefault="00BA563C" w:rsidP="001A0E47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94445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9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7093F" w14:paraId="594FC9E1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5ACF33EF" w14:textId="702D161B" w:rsidR="0027093F" w:rsidRDefault="001A0E47" w:rsidP="003C2558">
            <w:pPr>
              <w:spacing w:before="0"/>
            </w:pPr>
            <w:r>
              <w:t>Monique Lesser</w:t>
            </w:r>
            <w:r w:rsidR="00D4227E">
              <w:t>, Recording Secretary</w:t>
            </w:r>
          </w:p>
        </w:tc>
        <w:sdt>
          <w:sdtPr>
            <w:id w:val="-14913924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5A082BD1" w14:textId="308F0B45" w:rsidR="0027093F" w:rsidRDefault="00C204F0" w:rsidP="003C2558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94" w:type="dxa"/>
          </w:tcPr>
          <w:p w14:paraId="0685E285" w14:textId="116995AF" w:rsidR="0027093F" w:rsidRDefault="00BA563C" w:rsidP="003C255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869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0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0673C" w14:paraId="0BD07DF1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0CC63D9F" w14:textId="0E75D32C" w:rsidR="0040673C" w:rsidRDefault="001A0E47" w:rsidP="00107EAF">
            <w:pPr>
              <w:spacing w:before="0"/>
            </w:pPr>
            <w:r>
              <w:t>Kineret Ben Meir</w:t>
            </w:r>
          </w:p>
        </w:tc>
        <w:tc>
          <w:tcPr>
            <w:tcW w:w="1164" w:type="dxa"/>
          </w:tcPr>
          <w:p w14:paraId="2C36A945" w14:textId="1CEC101A" w:rsidR="0040673C" w:rsidRDefault="00BA563C" w:rsidP="00107EA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31261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C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3458670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480891DC" w14:textId="40F5A93C" w:rsidR="0040673C" w:rsidRDefault="00E97BDA" w:rsidP="00107EAF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1A0E47" w14:paraId="14608363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35148F93" w14:textId="2B996896" w:rsidR="001A0E47" w:rsidRDefault="001A0E47" w:rsidP="001A0E47">
            <w:pPr>
              <w:spacing w:before="0"/>
            </w:pPr>
            <w:r>
              <w:t>Irena Grabovitch-Zayev</w:t>
            </w:r>
          </w:p>
        </w:tc>
        <w:sdt>
          <w:sdtPr>
            <w:id w:val="131344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70D4C6C0" w14:textId="7126296D" w:rsidR="001A0E47" w:rsidRDefault="00B40153" w:rsidP="001A0E47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90895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2DD9B77A" w14:textId="67BE3E00" w:rsidR="001A0E47" w:rsidRDefault="00B40153" w:rsidP="001A0E47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9062D7" w14:paraId="436F4AF0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4D43149B" w14:textId="22508112" w:rsidR="009062D7" w:rsidRDefault="00D4227E" w:rsidP="00107EAF">
            <w:pPr>
              <w:spacing w:before="0"/>
            </w:pPr>
            <w:r>
              <w:t>Jamie Gray</w:t>
            </w:r>
          </w:p>
        </w:tc>
        <w:sdt>
          <w:sdtPr>
            <w:id w:val="193902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217A4A4A" w14:textId="1811488A" w:rsidR="009062D7" w:rsidRDefault="00DE4E03" w:rsidP="00107EAF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21507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6B80B366" w14:textId="666939D5" w:rsidR="009062D7" w:rsidRDefault="00E97BDA" w:rsidP="00107EAF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B17EF3" w14:paraId="1AC28C14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30483976" w14:textId="0CF33618" w:rsidR="00B17EF3" w:rsidRDefault="001A0E47" w:rsidP="00B17EF3">
            <w:pPr>
              <w:spacing w:before="0"/>
            </w:pPr>
            <w:r>
              <w:t>Todd Johnston</w:t>
            </w:r>
          </w:p>
        </w:tc>
        <w:sdt>
          <w:sdtPr>
            <w:id w:val="-153981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5DD1335D" w14:textId="687B5474" w:rsidR="00B17EF3" w:rsidRDefault="00655209" w:rsidP="00B17EF3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8147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3DAC6C46" w14:textId="02A79410" w:rsidR="00B17EF3" w:rsidRDefault="00E97BDA" w:rsidP="00B17EF3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07443F" w14:paraId="23B421E6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5BCD3187" w14:textId="25F3EDFF" w:rsidR="0007443F" w:rsidRDefault="001A0E47" w:rsidP="00107EAF">
            <w:pPr>
              <w:spacing w:before="0"/>
            </w:pPr>
            <w:r>
              <w:t>Stu Kearney</w:t>
            </w:r>
          </w:p>
        </w:tc>
        <w:tc>
          <w:tcPr>
            <w:tcW w:w="1164" w:type="dxa"/>
          </w:tcPr>
          <w:p w14:paraId="69F1E2DB" w14:textId="51000D6C" w:rsidR="0007443F" w:rsidRDefault="00BA563C" w:rsidP="00107EA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2638814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F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sdt>
          <w:sdtPr>
            <w:id w:val="-1144422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7F98CB17" w14:textId="1D79A809" w:rsidR="0007443F" w:rsidRDefault="00DE4E03" w:rsidP="00107EAF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40AF" w14:paraId="263E27F6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43EFACE6" w14:textId="18C56F06" w:rsidR="002440AF" w:rsidRDefault="00D4227E" w:rsidP="002440AF">
            <w:pPr>
              <w:spacing w:before="0"/>
            </w:pPr>
            <w:r>
              <w:t>Sarah Lord</w:t>
            </w:r>
          </w:p>
        </w:tc>
        <w:tc>
          <w:tcPr>
            <w:tcW w:w="1164" w:type="dxa"/>
          </w:tcPr>
          <w:p w14:paraId="5CC8D722" w14:textId="5775FAA2" w:rsidR="002440AF" w:rsidRDefault="00BA563C" w:rsidP="002440A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19834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4F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sdt>
          <w:sdtPr>
            <w:id w:val="115094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1FF21C8E" w14:textId="0AE121B0" w:rsidR="002440AF" w:rsidRDefault="00655209" w:rsidP="002440AF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0E47" w14:paraId="58C1E229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3A6ED20B" w14:textId="0804A934" w:rsidR="001A0E47" w:rsidRDefault="001A0E47" w:rsidP="001A0E47">
            <w:pPr>
              <w:spacing w:before="0"/>
            </w:pPr>
            <w:r>
              <w:t>Lauren Maillet</w:t>
            </w:r>
          </w:p>
        </w:tc>
        <w:sdt>
          <w:sdtPr>
            <w:id w:val="11184924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487CC6EA" w14:textId="1CD6F32C" w:rsidR="001A0E47" w:rsidRDefault="00910D79" w:rsidP="001A0E47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97031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75E7CD74" w14:textId="5FA9902E" w:rsidR="001A0E47" w:rsidRDefault="00910D79" w:rsidP="001A0E47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06FB" w14:paraId="4752209A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4EBB21C2" w14:textId="2AE84745" w:rsidR="00E406FB" w:rsidRDefault="00D4227E" w:rsidP="00107EAF">
            <w:pPr>
              <w:spacing w:before="0"/>
            </w:pPr>
            <w:r w:rsidRPr="00D4227E">
              <w:t>Shonna Martin</w:t>
            </w:r>
          </w:p>
        </w:tc>
        <w:sdt>
          <w:sdtPr>
            <w:id w:val="-21468947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7C0AF9B9" w14:textId="42AAC954" w:rsidR="00E406FB" w:rsidRDefault="007D0D9F" w:rsidP="00107EAF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822007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4C1B1DC6" w14:textId="508617EE" w:rsidR="00E406FB" w:rsidRDefault="001A0E47" w:rsidP="00107EAF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0E47" w14:paraId="5E7CF442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38EEFBCA" w14:textId="1543D7A6" w:rsidR="001A0E47" w:rsidRPr="00D4227E" w:rsidRDefault="001A0E47" w:rsidP="001A0E47">
            <w:pPr>
              <w:spacing w:before="0"/>
            </w:pPr>
            <w:r>
              <w:t>Breanne Mather</w:t>
            </w:r>
          </w:p>
        </w:tc>
        <w:sdt>
          <w:sdtPr>
            <w:id w:val="-9682781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433E39EB" w14:textId="02DF4F43" w:rsidR="001A0E47" w:rsidRDefault="00910D79" w:rsidP="001A0E47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47966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4540B56D" w14:textId="1051419F" w:rsidR="001A0E47" w:rsidRDefault="001A0E47" w:rsidP="001A0E47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62D7" w14:paraId="1A6C5907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79CD78E0" w14:textId="1E0075EC" w:rsidR="009062D7" w:rsidRDefault="00D4227E" w:rsidP="00107EAF">
            <w:pPr>
              <w:spacing w:before="0"/>
            </w:pPr>
            <w:r>
              <w:t>Megan McLaughlin</w:t>
            </w:r>
          </w:p>
        </w:tc>
        <w:sdt>
          <w:sdtPr>
            <w:id w:val="17123750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5AA31DF6" w14:textId="018FC6F3" w:rsidR="009062D7" w:rsidRDefault="00910D79" w:rsidP="00107EAF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40495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3EC1587C" w14:textId="7F70340C" w:rsidR="009062D7" w:rsidRDefault="00773720" w:rsidP="00107EAF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4023" w14:paraId="06C39B8C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52214329" w14:textId="71B31ECE" w:rsidR="00874023" w:rsidRDefault="001A0E47" w:rsidP="00874023">
            <w:pPr>
              <w:spacing w:before="0"/>
            </w:pPr>
            <w:r>
              <w:t>Andree Victory</w:t>
            </w:r>
          </w:p>
        </w:tc>
        <w:sdt>
          <w:sdtPr>
            <w:id w:val="-112184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611A4ED7" w14:textId="231C3A12" w:rsidR="00874023" w:rsidRDefault="00725B08" w:rsidP="00874023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67107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494F6ADE" w14:textId="0CB0FB2C" w:rsidR="00874023" w:rsidRDefault="00C204F0" w:rsidP="00874023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874023" w14:paraId="6E4B3D57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7D9FC232" w14:textId="7971DC9A" w:rsidR="00874023" w:rsidRDefault="00874023" w:rsidP="00874023">
            <w:pPr>
              <w:spacing w:before="0"/>
            </w:pPr>
            <w:r>
              <w:t>Roger Nesbitt, DEC</w:t>
            </w:r>
          </w:p>
        </w:tc>
        <w:sdt>
          <w:sdtPr>
            <w:id w:val="202466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74E9FA9C" w14:textId="271583AB" w:rsidR="00874023" w:rsidRDefault="00B40153" w:rsidP="00874023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4" w:type="dxa"/>
          </w:tcPr>
          <w:p w14:paraId="4F403C04" w14:textId="71184E6B" w:rsidR="00874023" w:rsidRDefault="00BA563C" w:rsidP="0087402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812905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D7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</w:tbl>
    <w:p w14:paraId="1BE9E5D1" w14:textId="52578426" w:rsidR="002831E1" w:rsidRPr="000D1B9D" w:rsidRDefault="00725B08" w:rsidP="002831E1">
      <w:pPr>
        <w:pStyle w:val="Heading1"/>
      </w:pPr>
      <w:r>
        <w:t>Approval of Minutes</w:t>
      </w:r>
    </w:p>
    <w:p w14:paraId="338A4FD6" w14:textId="0CA56744" w:rsidR="004D21CF" w:rsidRDefault="00DB39B6" w:rsidP="009F3BA8">
      <w:pPr>
        <w:pStyle w:val="ListParagraph"/>
        <w:numPr>
          <w:ilvl w:val="0"/>
          <w:numId w:val="14"/>
        </w:numPr>
        <w:spacing w:before="0"/>
        <w:rPr>
          <w:rFonts w:eastAsia="Times New Roman" w:cs="Calibri"/>
          <w:szCs w:val="22"/>
          <w:lang w:eastAsia="en-US"/>
        </w:rPr>
      </w:pPr>
      <w:r>
        <w:rPr>
          <w:rFonts w:eastAsia="Times New Roman" w:cs="Calibri"/>
          <w:szCs w:val="22"/>
          <w:lang w:eastAsia="en-US"/>
        </w:rPr>
        <w:t xml:space="preserve">Review of minutes by membership. </w:t>
      </w:r>
      <w:r w:rsidR="00C204F0">
        <w:rPr>
          <w:rFonts w:eastAsia="Times New Roman" w:cs="Calibri"/>
          <w:szCs w:val="22"/>
          <w:lang w:eastAsia="en-US"/>
        </w:rPr>
        <w:t xml:space="preserve">No concerns. Motion to approve minutes by </w:t>
      </w:r>
      <w:r w:rsidR="00BF6F51">
        <w:rPr>
          <w:rFonts w:eastAsia="Times New Roman" w:cs="Calibri"/>
          <w:szCs w:val="22"/>
          <w:lang w:eastAsia="en-US"/>
        </w:rPr>
        <w:t>Jen</w:t>
      </w:r>
      <w:r w:rsidR="00C204F0">
        <w:rPr>
          <w:rFonts w:eastAsia="Times New Roman" w:cs="Calibri"/>
          <w:szCs w:val="22"/>
          <w:lang w:eastAsia="en-US"/>
        </w:rPr>
        <w:t xml:space="preserve"> and seconded by </w:t>
      </w:r>
      <w:r w:rsidR="00BF6F51">
        <w:rPr>
          <w:rFonts w:eastAsia="Times New Roman" w:cs="Calibri"/>
          <w:szCs w:val="22"/>
          <w:lang w:eastAsia="en-US"/>
        </w:rPr>
        <w:t>Megan</w:t>
      </w:r>
      <w:r w:rsidR="00C204F0">
        <w:rPr>
          <w:rFonts w:eastAsia="Times New Roman" w:cs="Calibri"/>
          <w:szCs w:val="22"/>
          <w:lang w:eastAsia="en-US"/>
        </w:rPr>
        <w:t>.</w:t>
      </w:r>
    </w:p>
    <w:p w14:paraId="6922B028" w14:textId="33494BC0" w:rsidR="00F2515D" w:rsidRPr="00107794" w:rsidRDefault="00F06CD1" w:rsidP="00F2515D">
      <w:pPr>
        <w:pStyle w:val="Heading1"/>
      </w:pPr>
      <w:r>
        <w:rPr>
          <w:lang w:val="en-CA"/>
        </w:rPr>
        <w:t>PSSC Priorit</w:t>
      </w:r>
      <w:r w:rsidR="00E406BD">
        <w:rPr>
          <w:lang w:val="en-CA"/>
        </w:rPr>
        <w:t>y Items</w:t>
      </w:r>
    </w:p>
    <w:p w14:paraId="07CEE793" w14:textId="2A343321" w:rsidR="00C204F0" w:rsidRDefault="00C204F0" w:rsidP="00C204F0">
      <w:pPr>
        <w:pStyle w:val="ListParagraph"/>
        <w:numPr>
          <w:ilvl w:val="0"/>
          <w:numId w:val="19"/>
        </w:numPr>
        <w:spacing w:before="0"/>
      </w:pPr>
      <w:r>
        <w:t>QMS Reads 2026</w:t>
      </w:r>
    </w:p>
    <w:p w14:paraId="6F46D01C" w14:textId="4A470B97" w:rsidR="00B51FC5" w:rsidRDefault="0008682F" w:rsidP="00C204F0">
      <w:pPr>
        <w:pStyle w:val="ListParagraph"/>
        <w:numPr>
          <w:ilvl w:val="1"/>
          <w:numId w:val="19"/>
        </w:numPr>
        <w:spacing w:before="0"/>
      </w:pPr>
      <w:r>
        <w:t xml:space="preserve">About </w:t>
      </w:r>
      <w:r w:rsidR="00591B3A">
        <w:t>8</w:t>
      </w:r>
      <w:r>
        <w:t xml:space="preserve"> books </w:t>
      </w:r>
      <w:r w:rsidR="00E406BD">
        <w:t xml:space="preserve">have been </w:t>
      </w:r>
      <w:r>
        <w:t>shortlisted</w:t>
      </w:r>
      <w:r w:rsidR="00AA70DA">
        <w:t>, 5 have been acquired</w:t>
      </w:r>
      <w:r w:rsidR="00B51FC5">
        <w:t xml:space="preserve"> to review</w:t>
      </w:r>
      <w:r w:rsidR="00E406BD">
        <w:t xml:space="preserve"> (physical copies)</w:t>
      </w:r>
      <w:r w:rsidR="00B51FC5">
        <w:t xml:space="preserve"> </w:t>
      </w:r>
    </w:p>
    <w:p w14:paraId="076B6B31" w14:textId="0B462895" w:rsidR="00FA106C" w:rsidRDefault="00B51FC5" w:rsidP="00C204F0">
      <w:pPr>
        <w:pStyle w:val="ListParagraph"/>
        <w:numPr>
          <w:ilvl w:val="1"/>
          <w:numId w:val="19"/>
        </w:numPr>
        <w:spacing w:before="0"/>
      </w:pPr>
      <w:r>
        <w:t>Will have some student readers review shortlist and champion their favorite</w:t>
      </w:r>
      <w:r w:rsidR="00FA106C">
        <w:t xml:space="preserve">. </w:t>
      </w:r>
      <w:r w:rsidR="000F3FC0">
        <w:t>Shonna will provide a short synopsis for the students along with initial recommendations for target grade.</w:t>
      </w:r>
    </w:p>
    <w:p w14:paraId="36A880D8" w14:textId="5BDC4B91" w:rsidR="00E406BD" w:rsidRDefault="00E406BD" w:rsidP="00E406BD">
      <w:pPr>
        <w:pStyle w:val="ListParagraph"/>
        <w:numPr>
          <w:ilvl w:val="2"/>
          <w:numId w:val="19"/>
        </w:numPr>
        <w:spacing w:before="0"/>
      </w:pPr>
      <w:r>
        <w:t>Some PSSC parents invited to read/review as well</w:t>
      </w:r>
    </w:p>
    <w:p w14:paraId="28329236" w14:textId="77777777" w:rsidR="00C63D72" w:rsidRDefault="00FA106C" w:rsidP="00C204F0">
      <w:pPr>
        <w:pStyle w:val="ListParagraph"/>
        <w:numPr>
          <w:ilvl w:val="1"/>
          <w:numId w:val="19"/>
        </w:numPr>
        <w:spacing w:before="0"/>
      </w:pPr>
      <w:r>
        <w:t>This time around, will aim to narrow down to 3 (one for each grade)</w:t>
      </w:r>
    </w:p>
    <w:p w14:paraId="2F3B8893" w14:textId="77777777" w:rsidR="007F6563" w:rsidRDefault="00C63D72" w:rsidP="00C204F0">
      <w:pPr>
        <w:pStyle w:val="ListParagraph"/>
        <w:numPr>
          <w:ilvl w:val="1"/>
          <w:numId w:val="19"/>
        </w:numPr>
        <w:spacing w:before="0"/>
      </w:pPr>
      <w:r>
        <w:t>Preliminary review by Shonna – all seem good</w:t>
      </w:r>
      <w:r w:rsidR="00CA682F">
        <w:t>.</w:t>
      </w:r>
    </w:p>
    <w:p w14:paraId="5CB0B6CD" w14:textId="77777777" w:rsidR="00CB00D6" w:rsidRDefault="007F6563" w:rsidP="00C204F0">
      <w:pPr>
        <w:pStyle w:val="ListParagraph"/>
        <w:numPr>
          <w:ilvl w:val="1"/>
          <w:numId w:val="19"/>
        </w:numPr>
        <w:spacing w:before="0"/>
      </w:pPr>
      <w:r>
        <w:t>All books are available at public libraries and as audio books (for accessibility)</w:t>
      </w:r>
    </w:p>
    <w:p w14:paraId="6578708D" w14:textId="77777777" w:rsidR="00CB00D6" w:rsidRDefault="00CB00D6" w:rsidP="00CB00D6">
      <w:pPr>
        <w:pStyle w:val="ListParagraph"/>
        <w:numPr>
          <w:ilvl w:val="2"/>
          <w:numId w:val="19"/>
        </w:numPr>
        <w:spacing w:before="0"/>
      </w:pPr>
      <w:r>
        <w:t>Might be a good idea to have public libraries participate to ensure all students have an account</w:t>
      </w:r>
    </w:p>
    <w:p w14:paraId="32A331FC" w14:textId="2E0E93D3" w:rsidR="00C00356" w:rsidRDefault="00C00356" w:rsidP="00B31F2D">
      <w:pPr>
        <w:pStyle w:val="ListParagraph"/>
        <w:numPr>
          <w:ilvl w:val="1"/>
          <w:numId w:val="19"/>
        </w:numPr>
        <w:spacing w:before="0"/>
      </w:pPr>
      <w:r>
        <w:t xml:space="preserve">Will look at various </w:t>
      </w:r>
      <w:r w:rsidR="00B31F2D">
        <w:t>cost saving measures (grants, discounts for bulk orders, etc.)</w:t>
      </w:r>
    </w:p>
    <w:p w14:paraId="1B20ACB3" w14:textId="3D07627C" w:rsidR="00E97BDA" w:rsidRDefault="00E97BDA" w:rsidP="00CB00D6">
      <w:pPr>
        <w:pStyle w:val="ListParagraph"/>
        <w:numPr>
          <w:ilvl w:val="1"/>
          <w:numId w:val="19"/>
        </w:numPr>
        <w:spacing w:before="0"/>
      </w:pPr>
      <w:r>
        <w:t>Target launch will be Spring 2026</w:t>
      </w:r>
      <w:r w:rsidR="008746C0">
        <w:t xml:space="preserve"> (book selection by December 2025)</w:t>
      </w:r>
    </w:p>
    <w:p w14:paraId="507FD006" w14:textId="77777777" w:rsidR="00383CC3" w:rsidRDefault="00383CC3" w:rsidP="00383CC3">
      <w:pPr>
        <w:pStyle w:val="ListParagraph"/>
        <w:numPr>
          <w:ilvl w:val="0"/>
          <w:numId w:val="19"/>
        </w:numPr>
      </w:pPr>
      <w:r>
        <w:t>Discover QMS night</w:t>
      </w:r>
    </w:p>
    <w:p w14:paraId="525C472D" w14:textId="3BFC51D7" w:rsidR="00383CC3" w:rsidRDefault="00383CC3" w:rsidP="00383CC3">
      <w:pPr>
        <w:pStyle w:val="ListParagraph"/>
        <w:numPr>
          <w:ilvl w:val="1"/>
          <w:numId w:val="19"/>
        </w:numPr>
      </w:pPr>
      <w:r>
        <w:lastRenderedPageBreak/>
        <w:t>June 4</w:t>
      </w:r>
      <w:r w:rsidRPr="00F06CD1">
        <w:rPr>
          <w:vertAlign w:val="superscript"/>
        </w:rPr>
        <w:t>th</w:t>
      </w:r>
      <w:r w:rsidR="00522697">
        <w:t>, 6-7:30pm is</w:t>
      </w:r>
      <w:r>
        <w:t xml:space="preserve"> the date for this year. Grade 5’s are encouraged to bring their parents and show them around</w:t>
      </w:r>
    </w:p>
    <w:p w14:paraId="392370C0" w14:textId="12567BE5" w:rsidR="00383CC3" w:rsidRDefault="00383CC3" w:rsidP="00383CC3">
      <w:pPr>
        <w:pStyle w:val="ListParagraph"/>
        <w:numPr>
          <w:ilvl w:val="1"/>
          <w:numId w:val="19"/>
        </w:numPr>
      </w:pPr>
      <w:r>
        <w:t>PSSC to support with snacks/refreshments</w:t>
      </w:r>
      <w:r w:rsidR="00D50D21">
        <w:t>. Jen will bring some name tags</w:t>
      </w:r>
    </w:p>
    <w:p w14:paraId="6E92EDE6" w14:textId="792EC55D" w:rsidR="00D50D21" w:rsidRDefault="00D50D21" w:rsidP="00383CC3">
      <w:pPr>
        <w:pStyle w:val="ListParagraph"/>
        <w:numPr>
          <w:ilvl w:val="1"/>
          <w:numId w:val="19"/>
        </w:numPr>
      </w:pPr>
      <w:r>
        <w:t xml:space="preserve">Motion to approve purchase of snacks </w:t>
      </w:r>
      <w:r w:rsidR="00A364B1">
        <w:t>(under $100) by Jen, seconded by Megan</w:t>
      </w:r>
    </w:p>
    <w:p w14:paraId="049635B7" w14:textId="71309BD0" w:rsidR="00FA1A0C" w:rsidRPr="00107794" w:rsidRDefault="00FA1A0C" w:rsidP="00FA1A0C">
      <w:pPr>
        <w:pStyle w:val="Heading1"/>
      </w:pPr>
      <w:r>
        <w:rPr>
          <w:lang w:val="en-CA"/>
        </w:rPr>
        <w:t>Information Items</w:t>
      </w:r>
    </w:p>
    <w:p w14:paraId="578A5434" w14:textId="5FF7848A" w:rsidR="00C204F0" w:rsidRDefault="00C204F0" w:rsidP="00C204F0">
      <w:pPr>
        <w:pStyle w:val="ListParagraph"/>
        <w:numPr>
          <w:ilvl w:val="0"/>
          <w:numId w:val="19"/>
        </w:numPr>
        <w:spacing w:before="0"/>
      </w:pPr>
      <w:r>
        <w:t>Freeze Out 2025</w:t>
      </w:r>
    </w:p>
    <w:p w14:paraId="2CB18B05" w14:textId="6ED8B6D7" w:rsidR="00877E5C" w:rsidRDefault="00101FCE" w:rsidP="00101FCE">
      <w:pPr>
        <w:pStyle w:val="ListParagraph"/>
        <w:numPr>
          <w:ilvl w:val="1"/>
          <w:numId w:val="19"/>
        </w:numPr>
        <w:spacing w:before="0"/>
      </w:pPr>
      <w:r>
        <w:t xml:space="preserve">Going </w:t>
      </w:r>
      <w:r w:rsidR="00401CC9">
        <w:t>well</w:t>
      </w:r>
      <w:r>
        <w:t xml:space="preserve"> so far</w:t>
      </w:r>
      <w:r w:rsidR="00E770FC">
        <w:t xml:space="preserve"> with lead up</w:t>
      </w:r>
    </w:p>
    <w:p w14:paraId="5681C278" w14:textId="4B0C22BD" w:rsidR="00057166" w:rsidRDefault="00057166" w:rsidP="00101FCE">
      <w:pPr>
        <w:pStyle w:val="ListParagraph"/>
        <w:numPr>
          <w:ilvl w:val="1"/>
          <w:numId w:val="19"/>
        </w:numPr>
        <w:spacing w:before="0"/>
      </w:pPr>
      <w:r>
        <w:t>Daily announcements incorporating information and discussion items around kindness</w:t>
      </w:r>
    </w:p>
    <w:p w14:paraId="00133532" w14:textId="57E7E231" w:rsidR="00401CC9" w:rsidRDefault="00401CC9" w:rsidP="00101FCE">
      <w:pPr>
        <w:pStyle w:val="ListParagraph"/>
        <w:numPr>
          <w:ilvl w:val="1"/>
          <w:numId w:val="19"/>
        </w:numPr>
        <w:spacing w:before="0"/>
      </w:pPr>
      <w:r>
        <w:t xml:space="preserve">Positive </w:t>
      </w:r>
      <w:r w:rsidR="00292909">
        <w:t>feedback so far</w:t>
      </w:r>
      <w:r w:rsidR="00A5261E">
        <w:t xml:space="preserve"> from students/staff</w:t>
      </w:r>
    </w:p>
    <w:p w14:paraId="7D2042B3" w14:textId="5C369104" w:rsidR="00101FCE" w:rsidRDefault="00101FCE" w:rsidP="00101FCE">
      <w:pPr>
        <w:pStyle w:val="ListParagraph"/>
        <w:numPr>
          <w:ilvl w:val="1"/>
          <w:numId w:val="19"/>
        </w:numPr>
        <w:spacing w:before="0"/>
      </w:pPr>
      <w:r>
        <w:t>This year, students will wear supportive bracelets</w:t>
      </w:r>
      <w:r w:rsidR="00E770FC">
        <w:t xml:space="preserve"> to earn the freezie (or else make a pledge of kindness to the mascot)</w:t>
      </w:r>
    </w:p>
    <w:p w14:paraId="3C83F96C" w14:textId="3D50C0C6" w:rsidR="00292909" w:rsidRDefault="00292909" w:rsidP="00C204F0">
      <w:pPr>
        <w:pStyle w:val="ListParagraph"/>
        <w:numPr>
          <w:ilvl w:val="0"/>
          <w:numId w:val="19"/>
        </w:numPr>
        <w:spacing w:before="0"/>
      </w:pPr>
      <w:r>
        <w:t>2025/26 School Year</w:t>
      </w:r>
    </w:p>
    <w:p w14:paraId="485C8C73" w14:textId="5408BA2E" w:rsidR="00292909" w:rsidRDefault="00292909" w:rsidP="00292909">
      <w:pPr>
        <w:pStyle w:val="ListParagraph"/>
        <w:numPr>
          <w:ilvl w:val="1"/>
          <w:numId w:val="19"/>
        </w:numPr>
        <w:spacing w:before="0"/>
      </w:pPr>
      <w:r>
        <w:t>Some retirements coming up</w:t>
      </w:r>
      <w:r w:rsidR="00335EFE">
        <w:t xml:space="preserve"> </w:t>
      </w:r>
      <w:r w:rsidR="00BA563C">
        <w:t xml:space="preserve">following </w:t>
      </w:r>
      <w:r w:rsidR="00335EFE">
        <w:t xml:space="preserve">next </w:t>
      </w:r>
      <w:r w:rsidR="00220CFA">
        <w:t xml:space="preserve">academic </w:t>
      </w:r>
      <w:r w:rsidR="00335EFE">
        <w:t>year</w:t>
      </w:r>
      <w:r w:rsidR="00220CFA">
        <w:t xml:space="preserve"> (25/26)</w:t>
      </w:r>
      <w:r>
        <w:t>, including Vice Princip</w:t>
      </w:r>
      <w:r w:rsidR="003465DE">
        <w:t>al</w:t>
      </w:r>
    </w:p>
    <w:p w14:paraId="46C2D96C" w14:textId="3CE6E587" w:rsidR="00292909" w:rsidRDefault="0021327A" w:rsidP="00292909">
      <w:pPr>
        <w:pStyle w:val="ListParagraph"/>
        <w:numPr>
          <w:ilvl w:val="1"/>
          <w:numId w:val="19"/>
        </w:numPr>
        <w:spacing w:before="0"/>
      </w:pPr>
      <w:r>
        <w:t xml:space="preserve">Down </w:t>
      </w:r>
      <w:r w:rsidR="002E47A1">
        <w:t>0.5 FTE of a teaching position</w:t>
      </w:r>
      <w:r w:rsidR="00862338">
        <w:t xml:space="preserve"> (landing at 35.5 teachers for next year)</w:t>
      </w:r>
    </w:p>
    <w:p w14:paraId="01C24992" w14:textId="01C5CC6C" w:rsidR="00862338" w:rsidRDefault="00335EFE" w:rsidP="00292909">
      <w:pPr>
        <w:pStyle w:val="ListParagraph"/>
        <w:numPr>
          <w:ilvl w:val="1"/>
          <w:numId w:val="19"/>
        </w:numPr>
        <w:spacing w:before="0"/>
      </w:pPr>
      <w:r>
        <w:t>H</w:t>
      </w:r>
      <w:r w:rsidR="00862338">
        <w:t>ave 2.4 teachers on D contract</w:t>
      </w:r>
    </w:p>
    <w:p w14:paraId="36DD3C62" w14:textId="7B8F839F" w:rsidR="005A7742" w:rsidRDefault="00CA7F72" w:rsidP="00292909">
      <w:pPr>
        <w:pStyle w:val="ListParagraph"/>
        <w:numPr>
          <w:ilvl w:val="1"/>
          <w:numId w:val="19"/>
        </w:numPr>
        <w:spacing w:before="0"/>
      </w:pPr>
      <w:r>
        <w:t xml:space="preserve">529 </w:t>
      </w:r>
      <w:r w:rsidR="00F5267E">
        <w:t xml:space="preserve">students in the school </w:t>
      </w:r>
      <w:r>
        <w:t>currently</w:t>
      </w:r>
      <w:r w:rsidR="00F5267E">
        <w:t xml:space="preserve"> and projecting 525 for next year.</w:t>
      </w:r>
    </w:p>
    <w:p w14:paraId="72068B81" w14:textId="1A316F14" w:rsidR="00864C36" w:rsidRDefault="00864C36" w:rsidP="00292909">
      <w:pPr>
        <w:pStyle w:val="ListParagraph"/>
        <w:numPr>
          <w:ilvl w:val="1"/>
          <w:numId w:val="19"/>
        </w:numPr>
        <w:spacing w:before="0"/>
      </w:pPr>
      <w:r>
        <w:t>Grade 6 EFI (projected) is nearly full</w:t>
      </w:r>
      <w:r w:rsidR="000C234D">
        <w:t xml:space="preserve"> (only 3 seats open)</w:t>
      </w:r>
    </w:p>
    <w:p w14:paraId="2535AF79" w14:textId="794DAB4D" w:rsidR="00A670D8" w:rsidRDefault="00A670D8" w:rsidP="00C204F0">
      <w:pPr>
        <w:pStyle w:val="ListParagraph"/>
        <w:numPr>
          <w:ilvl w:val="0"/>
          <w:numId w:val="19"/>
        </w:numPr>
        <w:spacing w:before="0"/>
      </w:pPr>
      <w:r>
        <w:t>Year-end activities</w:t>
      </w:r>
    </w:p>
    <w:p w14:paraId="7FC10303" w14:textId="05F3719E" w:rsidR="00A670D8" w:rsidRDefault="002C7DB3" w:rsidP="00A670D8">
      <w:pPr>
        <w:pStyle w:val="ListParagraph"/>
        <w:numPr>
          <w:ilvl w:val="1"/>
          <w:numId w:val="19"/>
        </w:numPr>
        <w:spacing w:before="0"/>
      </w:pPr>
      <w:r>
        <w:t>Field trips booked for week of 16</w:t>
      </w:r>
      <w:r w:rsidRPr="002C7DB3">
        <w:rPr>
          <w:vertAlign w:val="superscript"/>
        </w:rPr>
        <w:t>th</w:t>
      </w:r>
    </w:p>
    <w:p w14:paraId="15440462" w14:textId="067CF155" w:rsidR="002C7DB3" w:rsidRDefault="002C7DB3" w:rsidP="00A670D8">
      <w:pPr>
        <w:pStyle w:val="ListParagraph"/>
        <w:numPr>
          <w:ilvl w:val="1"/>
          <w:numId w:val="19"/>
        </w:numPr>
        <w:spacing w:before="0"/>
      </w:pPr>
      <w:r>
        <w:t>18</w:t>
      </w:r>
      <w:r w:rsidRPr="002C7DB3">
        <w:rPr>
          <w:vertAlign w:val="superscript"/>
        </w:rPr>
        <w:t>th</w:t>
      </w:r>
      <w:r>
        <w:t xml:space="preserve"> will be brin</w:t>
      </w:r>
      <w:r w:rsidR="00CE22DF">
        <w:t>g</w:t>
      </w:r>
      <w:r>
        <w:t>ing in inflatables for jumping (sharing with CSMMS)</w:t>
      </w:r>
    </w:p>
    <w:p w14:paraId="5E6324B6" w14:textId="3A76471D" w:rsidR="007D7AAB" w:rsidRDefault="007D7AAB" w:rsidP="007D7AAB">
      <w:pPr>
        <w:pStyle w:val="ListParagraph"/>
        <w:numPr>
          <w:ilvl w:val="2"/>
          <w:numId w:val="19"/>
        </w:numPr>
        <w:spacing w:before="0"/>
      </w:pPr>
      <w:r>
        <w:t>Will require some parent assistance</w:t>
      </w:r>
      <w:r w:rsidR="005F0D51">
        <w:t xml:space="preserve"> (3 or 4)</w:t>
      </w:r>
    </w:p>
    <w:p w14:paraId="6A08611B" w14:textId="555F1918" w:rsidR="002C7DB3" w:rsidRDefault="002C7DB3" w:rsidP="00A670D8">
      <w:pPr>
        <w:pStyle w:val="ListParagraph"/>
        <w:numPr>
          <w:ilvl w:val="1"/>
          <w:numId w:val="19"/>
        </w:numPr>
        <w:spacing w:before="0"/>
      </w:pPr>
      <w:r>
        <w:t>Talent show and awards</w:t>
      </w:r>
    </w:p>
    <w:p w14:paraId="12100A59" w14:textId="104317D2" w:rsidR="00B410CC" w:rsidRDefault="00B410CC" w:rsidP="00A670D8">
      <w:pPr>
        <w:pStyle w:val="ListParagraph"/>
        <w:numPr>
          <w:ilvl w:val="1"/>
          <w:numId w:val="19"/>
        </w:numPr>
        <w:spacing w:before="0"/>
      </w:pPr>
      <w:r>
        <w:t>Grade 8 year-end slide show, yearbooks, etc.</w:t>
      </w:r>
    </w:p>
    <w:p w14:paraId="4643DDD1" w14:textId="7DF13817" w:rsidR="00350E86" w:rsidRDefault="00350E86" w:rsidP="00A670D8">
      <w:pPr>
        <w:pStyle w:val="ListParagraph"/>
        <w:numPr>
          <w:ilvl w:val="1"/>
          <w:numId w:val="19"/>
        </w:numPr>
        <w:spacing w:before="0"/>
      </w:pPr>
      <w:r>
        <w:t>Year-end dance</w:t>
      </w:r>
    </w:p>
    <w:p w14:paraId="26AFBE9F" w14:textId="6BEE04A9" w:rsidR="00C204F0" w:rsidRDefault="00C204F0" w:rsidP="00C204F0">
      <w:pPr>
        <w:pStyle w:val="ListParagraph"/>
        <w:numPr>
          <w:ilvl w:val="0"/>
          <w:numId w:val="19"/>
        </w:numPr>
        <w:spacing w:before="0"/>
      </w:pPr>
      <w:r>
        <w:t>School Connections Update</w:t>
      </w:r>
    </w:p>
    <w:p w14:paraId="65B580CB" w14:textId="5CFD977B" w:rsidR="00650138" w:rsidRDefault="00650138" w:rsidP="00650138">
      <w:pPr>
        <w:pStyle w:val="ListParagraph"/>
        <w:numPr>
          <w:ilvl w:val="1"/>
          <w:numId w:val="19"/>
        </w:numPr>
        <w:spacing w:before="0"/>
      </w:pPr>
      <w:r>
        <w:t>Successful bottle drive</w:t>
      </w:r>
      <w:r w:rsidR="000A1893">
        <w:t xml:space="preserve"> – had 10 kids participate. $969</w:t>
      </w:r>
      <w:r w:rsidR="008D619B">
        <w:t xml:space="preserve"> total</w:t>
      </w:r>
      <w:r w:rsidR="00841B89">
        <w:t xml:space="preserve"> and will go toward QMS reads</w:t>
      </w:r>
    </w:p>
    <w:p w14:paraId="7D48531E" w14:textId="66D07BE1" w:rsidR="00CE22DF" w:rsidRDefault="00CE22DF" w:rsidP="00650138">
      <w:pPr>
        <w:pStyle w:val="ListParagraph"/>
        <w:numPr>
          <w:ilvl w:val="1"/>
          <w:numId w:val="19"/>
        </w:numPr>
        <w:spacing w:before="0"/>
      </w:pPr>
      <w:r>
        <w:t>June 19</w:t>
      </w:r>
      <w:r w:rsidRPr="00CE22DF">
        <w:rPr>
          <w:vertAlign w:val="superscript"/>
        </w:rPr>
        <w:t>th</w:t>
      </w:r>
      <w:r>
        <w:t xml:space="preserve"> is the school dance</w:t>
      </w:r>
    </w:p>
    <w:p w14:paraId="411E0195" w14:textId="017EEC9F" w:rsidR="008D619B" w:rsidRDefault="008D619B" w:rsidP="00650138">
      <w:pPr>
        <w:pStyle w:val="ListParagraph"/>
        <w:numPr>
          <w:ilvl w:val="1"/>
          <w:numId w:val="19"/>
        </w:numPr>
        <w:spacing w:before="0"/>
      </w:pPr>
      <w:r>
        <w:t>No other activities right now</w:t>
      </w:r>
    </w:p>
    <w:p w14:paraId="73274A69" w14:textId="77777777" w:rsidR="00383CC3" w:rsidRPr="000D1B9D" w:rsidRDefault="00383CC3" w:rsidP="00383CC3">
      <w:pPr>
        <w:pStyle w:val="Heading1"/>
      </w:pPr>
      <w:r>
        <w:t>Enhancing the Anglophone School Calendar</w:t>
      </w:r>
    </w:p>
    <w:p w14:paraId="7C0C5BD2" w14:textId="777E79A0" w:rsidR="00182818" w:rsidRDefault="00182818" w:rsidP="00383CC3">
      <w:pPr>
        <w:pStyle w:val="ListParagraph"/>
        <w:numPr>
          <w:ilvl w:val="0"/>
          <w:numId w:val="14"/>
        </w:numPr>
        <w:spacing w:before="0"/>
        <w:rPr>
          <w:rFonts w:eastAsia="Times New Roman" w:cs="Calibri"/>
          <w:szCs w:val="22"/>
          <w:lang w:eastAsia="en-US"/>
        </w:rPr>
      </w:pPr>
      <w:r>
        <w:rPr>
          <w:rFonts w:eastAsia="Times New Roman" w:cs="Calibri"/>
          <w:szCs w:val="22"/>
          <w:lang w:eastAsia="en-US"/>
        </w:rPr>
        <w:t xml:space="preserve">Feedback </w:t>
      </w:r>
      <w:r w:rsidR="00806393">
        <w:rPr>
          <w:rFonts w:eastAsia="Times New Roman" w:cs="Calibri"/>
          <w:szCs w:val="22"/>
          <w:lang w:eastAsia="en-US"/>
        </w:rPr>
        <w:t xml:space="preserve">from parents was more to ascertain that students would benefit from shift. </w:t>
      </w:r>
      <w:r w:rsidR="00B71C14">
        <w:rPr>
          <w:rFonts w:eastAsia="Times New Roman" w:cs="Calibri"/>
          <w:szCs w:val="22"/>
          <w:lang w:eastAsia="en-US"/>
        </w:rPr>
        <w:t>Only 6 parents reached out directly for more information/to provide thoughts and feedback.</w:t>
      </w:r>
    </w:p>
    <w:p w14:paraId="0C00BEFF" w14:textId="15E5F5F7" w:rsidR="00383CC3" w:rsidRPr="000B48CD" w:rsidRDefault="00B71C14" w:rsidP="000B48CD">
      <w:pPr>
        <w:pStyle w:val="ListParagraph"/>
        <w:numPr>
          <w:ilvl w:val="0"/>
          <w:numId w:val="14"/>
        </w:numPr>
        <w:spacing w:before="0"/>
        <w:rPr>
          <w:rFonts w:eastAsia="Times New Roman" w:cs="Calibri"/>
          <w:szCs w:val="22"/>
          <w:lang w:eastAsia="en-US"/>
        </w:rPr>
      </w:pPr>
      <w:r>
        <w:rPr>
          <w:rFonts w:eastAsia="Times New Roman" w:cs="Calibri"/>
          <w:szCs w:val="22"/>
          <w:lang w:eastAsia="en-US"/>
        </w:rPr>
        <w:t>QMS is officially shortlisted</w:t>
      </w:r>
      <w:r w:rsidR="0099260F">
        <w:rPr>
          <w:rFonts w:eastAsia="Times New Roman" w:cs="Calibri"/>
          <w:szCs w:val="22"/>
          <w:lang w:eastAsia="en-US"/>
        </w:rPr>
        <w:t xml:space="preserve">. </w:t>
      </w:r>
      <w:r w:rsidR="000B48CD">
        <w:rPr>
          <w:rFonts w:eastAsia="Times New Roman" w:cs="Calibri"/>
          <w:szCs w:val="22"/>
          <w:lang w:eastAsia="en-US"/>
        </w:rPr>
        <w:t>Hoping to hear by the end of the academic year</w:t>
      </w:r>
    </w:p>
    <w:p w14:paraId="39503629" w14:textId="26824C27" w:rsidR="001A0E47" w:rsidRDefault="001A0E47" w:rsidP="001A0E47">
      <w:pPr>
        <w:pStyle w:val="Heading1"/>
      </w:pPr>
      <w:r>
        <w:t>Meeting Adjournment</w:t>
      </w:r>
      <w:r w:rsidR="009231D8">
        <w:t>:</w:t>
      </w:r>
    </w:p>
    <w:p w14:paraId="74B91C18" w14:textId="1E7421C9" w:rsidR="001A0E47" w:rsidRDefault="00227072" w:rsidP="001A0E47">
      <w:pPr>
        <w:pStyle w:val="ListParagraph"/>
        <w:numPr>
          <w:ilvl w:val="0"/>
          <w:numId w:val="26"/>
        </w:numPr>
      </w:pPr>
      <w:r>
        <w:t xml:space="preserve">Meeting adjourned at </w:t>
      </w:r>
      <w:r w:rsidR="00E06E02">
        <w:t>6:46</w:t>
      </w:r>
      <w:r>
        <w:t>pm.</w:t>
      </w:r>
    </w:p>
    <w:p w14:paraId="5F980B17" w14:textId="4997B991" w:rsidR="00FE576D" w:rsidRDefault="00BA563C">
      <w:pPr>
        <w:pStyle w:val="Heading1"/>
      </w:pPr>
      <w:sdt>
        <w:sdtPr>
          <w:alias w:val="Next meeting:"/>
          <w:tag w:val="Next meeting:"/>
          <w:id w:val="-1524860034"/>
          <w:temporary/>
          <w:showingPlcHdr/>
        </w:sdtPr>
        <w:sdtEndPr/>
        <w:sdtContent>
          <w:r w:rsidR="005D2056">
            <w:t>Next Meeting</w:t>
          </w:r>
        </w:sdtContent>
      </w:sdt>
      <w:r w:rsidR="001F2D41">
        <w:t xml:space="preserve"> – </w:t>
      </w:r>
      <w:r w:rsidR="00464D65">
        <w:t>Fall 2025</w:t>
      </w:r>
      <w:r w:rsidR="00C51C44">
        <w:t>!</w:t>
      </w:r>
    </w:p>
    <w:p w14:paraId="2B53AE31" w14:textId="5838EA58" w:rsidR="00FE29D4" w:rsidRPr="00FE29D4" w:rsidRDefault="00FE29D4" w:rsidP="00FE29D4">
      <w:pPr>
        <w:rPr>
          <w:b/>
          <w:bCs/>
        </w:rPr>
      </w:pPr>
      <w:r w:rsidRPr="00FE29D4">
        <w:rPr>
          <w:b/>
          <w:bCs/>
        </w:rPr>
        <w:t>Action Items: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825"/>
      </w:tblGrid>
      <w:tr w:rsidR="00FE29D4" w:rsidRPr="00FE29D4" w14:paraId="15ACD17A" w14:textId="77777777" w:rsidTr="00FE29D4">
        <w:tc>
          <w:tcPr>
            <w:tcW w:w="2965" w:type="dxa"/>
            <w:shd w:val="clear" w:color="auto" w:fill="7A610D" w:themeFill="accent3" w:themeFillShade="80"/>
          </w:tcPr>
          <w:p w14:paraId="4C1A8029" w14:textId="2973ABC1" w:rsidR="00FE29D4" w:rsidRPr="00FE29D4" w:rsidRDefault="00FE29D4" w:rsidP="00FE29D4">
            <w:pPr>
              <w:rPr>
                <w:b/>
                <w:bCs/>
                <w:color w:val="FFFFFF" w:themeColor="background1"/>
              </w:rPr>
            </w:pPr>
            <w:r w:rsidRPr="00FE29D4"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7825" w:type="dxa"/>
            <w:shd w:val="clear" w:color="auto" w:fill="7A610D" w:themeFill="accent3" w:themeFillShade="80"/>
          </w:tcPr>
          <w:p w14:paraId="2FB38973" w14:textId="3848D614" w:rsidR="00FE29D4" w:rsidRPr="00FE29D4" w:rsidRDefault="00FE29D4" w:rsidP="00FE29D4">
            <w:pPr>
              <w:rPr>
                <w:b/>
                <w:bCs/>
                <w:color w:val="FFFFFF" w:themeColor="background1"/>
              </w:rPr>
            </w:pPr>
            <w:r w:rsidRPr="00FE29D4">
              <w:rPr>
                <w:b/>
                <w:bCs/>
                <w:color w:val="FFFFFF" w:themeColor="background1"/>
              </w:rPr>
              <w:t>Action</w:t>
            </w:r>
          </w:p>
        </w:tc>
      </w:tr>
      <w:tr w:rsidR="00FE29D4" w14:paraId="5334B7F3" w14:textId="77777777" w:rsidTr="00FE29D4">
        <w:tc>
          <w:tcPr>
            <w:tcW w:w="2965" w:type="dxa"/>
          </w:tcPr>
          <w:p w14:paraId="21ED00DA" w14:textId="3C22F6A3" w:rsidR="00FE29D4" w:rsidRDefault="00FE29D4" w:rsidP="00FE29D4"/>
        </w:tc>
        <w:tc>
          <w:tcPr>
            <w:tcW w:w="7825" w:type="dxa"/>
          </w:tcPr>
          <w:p w14:paraId="1C466245" w14:textId="6AD63617" w:rsidR="00FE29D4" w:rsidRDefault="00FE29D4" w:rsidP="00FE29D4"/>
        </w:tc>
      </w:tr>
    </w:tbl>
    <w:p w14:paraId="5A128579" w14:textId="77777777" w:rsidR="00FE29D4" w:rsidRPr="000777F0" w:rsidRDefault="00FE29D4" w:rsidP="000777F0">
      <w:pPr>
        <w:rPr>
          <w:sz w:val="10"/>
          <w:szCs w:val="10"/>
        </w:rPr>
      </w:pPr>
    </w:p>
    <w:sectPr w:rsidR="00FE29D4" w:rsidRPr="000777F0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F157" w14:textId="77777777" w:rsidR="00177B20" w:rsidRDefault="00177B20">
      <w:r>
        <w:separator/>
      </w:r>
    </w:p>
  </w:endnote>
  <w:endnote w:type="continuationSeparator" w:id="0">
    <w:p w14:paraId="18F3C4EA" w14:textId="77777777" w:rsidR="00177B20" w:rsidRDefault="0017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E28A" w14:textId="77777777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F5CF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9D3C4" w14:textId="77777777" w:rsidR="00177B20" w:rsidRDefault="00177B20">
      <w:r>
        <w:separator/>
      </w:r>
    </w:p>
  </w:footnote>
  <w:footnote w:type="continuationSeparator" w:id="0">
    <w:p w14:paraId="3B102DA7" w14:textId="77777777" w:rsidR="00177B20" w:rsidRDefault="00177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366153A"/>
    <w:multiLevelType w:val="hybridMultilevel"/>
    <w:tmpl w:val="26866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40C7518"/>
    <w:multiLevelType w:val="hybridMultilevel"/>
    <w:tmpl w:val="C84820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347B90"/>
    <w:multiLevelType w:val="hybridMultilevel"/>
    <w:tmpl w:val="60C27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CA7636"/>
    <w:multiLevelType w:val="hybridMultilevel"/>
    <w:tmpl w:val="05D8A40A"/>
    <w:lvl w:ilvl="0" w:tplc="42285B1E">
      <w:start w:val="20"/>
      <w:numFmt w:val="bullet"/>
      <w:lvlText w:val="-"/>
      <w:lvlJc w:val="left"/>
      <w:pPr>
        <w:ind w:left="420" w:hanging="360"/>
      </w:pPr>
      <w:rPr>
        <w:rFonts w:ascii="Palatino Linotype" w:eastAsia="Times New Roman" w:hAnsi="Palatino Linotype" w:cs="Calibri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598298D"/>
    <w:multiLevelType w:val="multilevel"/>
    <w:tmpl w:val="9DF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7C2DF1"/>
    <w:multiLevelType w:val="hybridMultilevel"/>
    <w:tmpl w:val="4F981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4D0E97"/>
    <w:multiLevelType w:val="hybridMultilevel"/>
    <w:tmpl w:val="CA2C73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D73BDE"/>
    <w:multiLevelType w:val="hybridMultilevel"/>
    <w:tmpl w:val="018EE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DF1D26"/>
    <w:multiLevelType w:val="hybridMultilevel"/>
    <w:tmpl w:val="246A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23376"/>
    <w:multiLevelType w:val="hybridMultilevel"/>
    <w:tmpl w:val="A85C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44C3B"/>
    <w:multiLevelType w:val="hybridMultilevel"/>
    <w:tmpl w:val="769000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8802A2"/>
    <w:multiLevelType w:val="hybridMultilevel"/>
    <w:tmpl w:val="8EAC0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1416FE"/>
    <w:multiLevelType w:val="hybridMultilevel"/>
    <w:tmpl w:val="78B0906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730695"/>
    <w:multiLevelType w:val="hybridMultilevel"/>
    <w:tmpl w:val="63C4D2E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BD365C"/>
    <w:multiLevelType w:val="hybridMultilevel"/>
    <w:tmpl w:val="23A01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280567"/>
    <w:multiLevelType w:val="hybridMultilevel"/>
    <w:tmpl w:val="BB368568"/>
    <w:lvl w:ilvl="0" w:tplc="1009000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5" w15:restartNumberingAfterBreak="0">
    <w:nsid w:val="55252F10"/>
    <w:multiLevelType w:val="hybridMultilevel"/>
    <w:tmpl w:val="E02C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D016C"/>
    <w:multiLevelType w:val="hybridMultilevel"/>
    <w:tmpl w:val="4920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10418"/>
    <w:multiLevelType w:val="hybridMultilevel"/>
    <w:tmpl w:val="893C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284108">
    <w:abstractNumId w:val="7"/>
  </w:num>
  <w:num w:numId="2" w16cid:durableId="1727757755">
    <w:abstractNumId w:val="6"/>
  </w:num>
  <w:num w:numId="3" w16cid:durableId="1263539078">
    <w:abstractNumId w:val="5"/>
  </w:num>
  <w:num w:numId="4" w16cid:durableId="146095906">
    <w:abstractNumId w:val="4"/>
  </w:num>
  <w:num w:numId="5" w16cid:durableId="373429879">
    <w:abstractNumId w:val="8"/>
  </w:num>
  <w:num w:numId="6" w16cid:durableId="1639533725">
    <w:abstractNumId w:val="3"/>
  </w:num>
  <w:num w:numId="7" w16cid:durableId="475756650">
    <w:abstractNumId w:val="2"/>
  </w:num>
  <w:num w:numId="8" w16cid:durableId="1093626610">
    <w:abstractNumId w:val="1"/>
  </w:num>
  <w:num w:numId="9" w16cid:durableId="1572348589">
    <w:abstractNumId w:val="0"/>
  </w:num>
  <w:num w:numId="10" w16cid:durableId="670528401">
    <w:abstractNumId w:val="27"/>
  </w:num>
  <w:num w:numId="11" w16cid:durableId="1165052671">
    <w:abstractNumId w:val="18"/>
  </w:num>
  <w:num w:numId="12" w16cid:durableId="1821313831">
    <w:abstractNumId w:val="17"/>
  </w:num>
  <w:num w:numId="13" w16cid:durableId="321155505">
    <w:abstractNumId w:val="13"/>
  </w:num>
  <w:num w:numId="14" w16cid:durableId="861166201">
    <w:abstractNumId w:val="16"/>
  </w:num>
  <w:num w:numId="15" w16cid:durableId="431437078">
    <w:abstractNumId w:val="28"/>
  </w:num>
  <w:num w:numId="16" w16cid:durableId="802963776">
    <w:abstractNumId w:val="9"/>
  </w:num>
  <w:num w:numId="17" w16cid:durableId="1338072327">
    <w:abstractNumId w:val="23"/>
  </w:num>
  <w:num w:numId="18" w16cid:durableId="2079017073">
    <w:abstractNumId w:val="26"/>
  </w:num>
  <w:num w:numId="19" w16cid:durableId="366878762">
    <w:abstractNumId w:val="20"/>
  </w:num>
  <w:num w:numId="20" w16cid:durableId="1971090157">
    <w:abstractNumId w:val="22"/>
  </w:num>
  <w:num w:numId="21" w16cid:durableId="1666739815">
    <w:abstractNumId w:val="21"/>
  </w:num>
  <w:num w:numId="22" w16cid:durableId="1890417999">
    <w:abstractNumId w:val="10"/>
  </w:num>
  <w:num w:numId="23" w16cid:durableId="2055690126">
    <w:abstractNumId w:val="15"/>
  </w:num>
  <w:num w:numId="24" w16cid:durableId="290937355">
    <w:abstractNumId w:val="12"/>
  </w:num>
  <w:num w:numId="25" w16cid:durableId="997196020">
    <w:abstractNumId w:val="24"/>
  </w:num>
  <w:num w:numId="26" w16cid:durableId="834757839">
    <w:abstractNumId w:val="14"/>
  </w:num>
  <w:num w:numId="27" w16cid:durableId="1287850491">
    <w:abstractNumId w:val="11"/>
  </w:num>
  <w:num w:numId="28" w16cid:durableId="810488011">
    <w:abstractNumId w:val="25"/>
  </w:num>
  <w:num w:numId="29" w16cid:durableId="366107531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60"/>
    <w:rsid w:val="00001455"/>
    <w:rsid w:val="00007230"/>
    <w:rsid w:val="00015B9A"/>
    <w:rsid w:val="000211B4"/>
    <w:rsid w:val="00022357"/>
    <w:rsid w:val="00023263"/>
    <w:rsid w:val="00025AEA"/>
    <w:rsid w:val="0003293D"/>
    <w:rsid w:val="00032C0F"/>
    <w:rsid w:val="00035DED"/>
    <w:rsid w:val="00036539"/>
    <w:rsid w:val="00037AEC"/>
    <w:rsid w:val="00043583"/>
    <w:rsid w:val="00046ADE"/>
    <w:rsid w:val="00057166"/>
    <w:rsid w:val="00061AF9"/>
    <w:rsid w:val="000636D9"/>
    <w:rsid w:val="0007055B"/>
    <w:rsid w:val="00071AE2"/>
    <w:rsid w:val="0007443F"/>
    <w:rsid w:val="000774F5"/>
    <w:rsid w:val="000777F0"/>
    <w:rsid w:val="00081D4D"/>
    <w:rsid w:val="00084D98"/>
    <w:rsid w:val="0008682F"/>
    <w:rsid w:val="000A1893"/>
    <w:rsid w:val="000A1971"/>
    <w:rsid w:val="000A57AC"/>
    <w:rsid w:val="000A6EDA"/>
    <w:rsid w:val="000B0441"/>
    <w:rsid w:val="000B2FB5"/>
    <w:rsid w:val="000B4123"/>
    <w:rsid w:val="000B48CD"/>
    <w:rsid w:val="000B719D"/>
    <w:rsid w:val="000C234D"/>
    <w:rsid w:val="000C33D3"/>
    <w:rsid w:val="000C5FFB"/>
    <w:rsid w:val="000D068B"/>
    <w:rsid w:val="000D1808"/>
    <w:rsid w:val="000D1B9D"/>
    <w:rsid w:val="000D36BB"/>
    <w:rsid w:val="000D3D81"/>
    <w:rsid w:val="000E1E0D"/>
    <w:rsid w:val="000E2995"/>
    <w:rsid w:val="000E4BE5"/>
    <w:rsid w:val="000F21A5"/>
    <w:rsid w:val="000F3230"/>
    <w:rsid w:val="000F3FC0"/>
    <w:rsid w:val="000F5C99"/>
    <w:rsid w:val="000F5CF7"/>
    <w:rsid w:val="00101607"/>
    <w:rsid w:val="00101C95"/>
    <w:rsid w:val="00101FCE"/>
    <w:rsid w:val="00107794"/>
    <w:rsid w:val="00107EAF"/>
    <w:rsid w:val="00113C95"/>
    <w:rsid w:val="00114582"/>
    <w:rsid w:val="00114E18"/>
    <w:rsid w:val="0012077A"/>
    <w:rsid w:val="0012106D"/>
    <w:rsid w:val="00125918"/>
    <w:rsid w:val="00134A9D"/>
    <w:rsid w:val="001359F8"/>
    <w:rsid w:val="001417FB"/>
    <w:rsid w:val="00151F3E"/>
    <w:rsid w:val="00155733"/>
    <w:rsid w:val="0016202B"/>
    <w:rsid w:val="00162506"/>
    <w:rsid w:val="00167C59"/>
    <w:rsid w:val="00171A0F"/>
    <w:rsid w:val="001727D0"/>
    <w:rsid w:val="001732C8"/>
    <w:rsid w:val="00174B95"/>
    <w:rsid w:val="00177B20"/>
    <w:rsid w:val="00180008"/>
    <w:rsid w:val="00180130"/>
    <w:rsid w:val="00182818"/>
    <w:rsid w:val="001862D6"/>
    <w:rsid w:val="00187FE8"/>
    <w:rsid w:val="001911F2"/>
    <w:rsid w:val="00196A3E"/>
    <w:rsid w:val="001A0E47"/>
    <w:rsid w:val="001A2427"/>
    <w:rsid w:val="001A60ED"/>
    <w:rsid w:val="001A6B6F"/>
    <w:rsid w:val="001B0D01"/>
    <w:rsid w:val="001B3936"/>
    <w:rsid w:val="001B63B7"/>
    <w:rsid w:val="001C217F"/>
    <w:rsid w:val="001D15B1"/>
    <w:rsid w:val="001D78F7"/>
    <w:rsid w:val="001E4328"/>
    <w:rsid w:val="001E4681"/>
    <w:rsid w:val="001E567C"/>
    <w:rsid w:val="001E5750"/>
    <w:rsid w:val="001F2D41"/>
    <w:rsid w:val="001F57E3"/>
    <w:rsid w:val="002033FD"/>
    <w:rsid w:val="00203D3C"/>
    <w:rsid w:val="002054B6"/>
    <w:rsid w:val="0021327A"/>
    <w:rsid w:val="00220CFA"/>
    <w:rsid w:val="00225990"/>
    <w:rsid w:val="00227072"/>
    <w:rsid w:val="00236CF3"/>
    <w:rsid w:val="0024218A"/>
    <w:rsid w:val="00242DCE"/>
    <w:rsid w:val="002440AF"/>
    <w:rsid w:val="002440BD"/>
    <w:rsid w:val="002456C5"/>
    <w:rsid w:val="002478F7"/>
    <w:rsid w:val="002537AD"/>
    <w:rsid w:val="0026008C"/>
    <w:rsid w:val="00264B56"/>
    <w:rsid w:val="0027093F"/>
    <w:rsid w:val="002750A7"/>
    <w:rsid w:val="00277369"/>
    <w:rsid w:val="00281967"/>
    <w:rsid w:val="002831E1"/>
    <w:rsid w:val="00291069"/>
    <w:rsid w:val="00292909"/>
    <w:rsid w:val="002A2B44"/>
    <w:rsid w:val="002A3FCB"/>
    <w:rsid w:val="002A4514"/>
    <w:rsid w:val="002A500A"/>
    <w:rsid w:val="002B0E92"/>
    <w:rsid w:val="002B1C44"/>
    <w:rsid w:val="002B2FF3"/>
    <w:rsid w:val="002B7822"/>
    <w:rsid w:val="002C7DB3"/>
    <w:rsid w:val="002D2E6B"/>
    <w:rsid w:val="002D364E"/>
    <w:rsid w:val="002D3701"/>
    <w:rsid w:val="002E18A3"/>
    <w:rsid w:val="002E47A1"/>
    <w:rsid w:val="002E4F86"/>
    <w:rsid w:val="002F00AF"/>
    <w:rsid w:val="002F28B6"/>
    <w:rsid w:val="00300865"/>
    <w:rsid w:val="00300988"/>
    <w:rsid w:val="00301175"/>
    <w:rsid w:val="00306DBB"/>
    <w:rsid w:val="00310C3C"/>
    <w:rsid w:val="00312A14"/>
    <w:rsid w:val="00313A00"/>
    <w:rsid w:val="00316660"/>
    <w:rsid w:val="00321E7A"/>
    <w:rsid w:val="00324474"/>
    <w:rsid w:val="003346FE"/>
    <w:rsid w:val="0033599C"/>
    <w:rsid w:val="00335EFE"/>
    <w:rsid w:val="003465DE"/>
    <w:rsid w:val="00350E86"/>
    <w:rsid w:val="0035103D"/>
    <w:rsid w:val="00357CBA"/>
    <w:rsid w:val="003622BB"/>
    <w:rsid w:val="003642B8"/>
    <w:rsid w:val="00364815"/>
    <w:rsid w:val="00370993"/>
    <w:rsid w:val="00382C36"/>
    <w:rsid w:val="00383CC3"/>
    <w:rsid w:val="003865DC"/>
    <w:rsid w:val="003871FA"/>
    <w:rsid w:val="003A0A27"/>
    <w:rsid w:val="003A36FB"/>
    <w:rsid w:val="003A46B9"/>
    <w:rsid w:val="003A75BF"/>
    <w:rsid w:val="003B5428"/>
    <w:rsid w:val="003B5F2A"/>
    <w:rsid w:val="003B5FCE"/>
    <w:rsid w:val="003C0AA5"/>
    <w:rsid w:val="003C3D04"/>
    <w:rsid w:val="003D5184"/>
    <w:rsid w:val="003D5A51"/>
    <w:rsid w:val="003E0397"/>
    <w:rsid w:val="003E068C"/>
    <w:rsid w:val="003E0A18"/>
    <w:rsid w:val="003E33EF"/>
    <w:rsid w:val="003E4DFA"/>
    <w:rsid w:val="003F552F"/>
    <w:rsid w:val="003F597A"/>
    <w:rsid w:val="003F6824"/>
    <w:rsid w:val="003F7D76"/>
    <w:rsid w:val="00400774"/>
    <w:rsid w:val="00401CC9"/>
    <w:rsid w:val="00402E7E"/>
    <w:rsid w:val="00404A89"/>
    <w:rsid w:val="0040673C"/>
    <w:rsid w:val="00406980"/>
    <w:rsid w:val="004133C1"/>
    <w:rsid w:val="00415708"/>
    <w:rsid w:val="00416222"/>
    <w:rsid w:val="00416626"/>
    <w:rsid w:val="00424F9F"/>
    <w:rsid w:val="00435446"/>
    <w:rsid w:val="00445972"/>
    <w:rsid w:val="00447599"/>
    <w:rsid w:val="004510DA"/>
    <w:rsid w:val="00452986"/>
    <w:rsid w:val="00452E9C"/>
    <w:rsid w:val="0045555D"/>
    <w:rsid w:val="0045739C"/>
    <w:rsid w:val="00460CF6"/>
    <w:rsid w:val="00461835"/>
    <w:rsid w:val="0046404D"/>
    <w:rsid w:val="00464D65"/>
    <w:rsid w:val="004753CE"/>
    <w:rsid w:val="004949A3"/>
    <w:rsid w:val="004C4838"/>
    <w:rsid w:val="004C7A51"/>
    <w:rsid w:val="004C7BE9"/>
    <w:rsid w:val="004D21CF"/>
    <w:rsid w:val="004E1635"/>
    <w:rsid w:val="004F0247"/>
    <w:rsid w:val="004F4532"/>
    <w:rsid w:val="004F6B5F"/>
    <w:rsid w:val="00501AB6"/>
    <w:rsid w:val="00506A43"/>
    <w:rsid w:val="00515F16"/>
    <w:rsid w:val="00516A07"/>
    <w:rsid w:val="00522449"/>
    <w:rsid w:val="00522697"/>
    <w:rsid w:val="00525132"/>
    <w:rsid w:val="00542196"/>
    <w:rsid w:val="00563B18"/>
    <w:rsid w:val="00564E74"/>
    <w:rsid w:val="00571833"/>
    <w:rsid w:val="00572A83"/>
    <w:rsid w:val="00576115"/>
    <w:rsid w:val="0058206D"/>
    <w:rsid w:val="00587181"/>
    <w:rsid w:val="0058791D"/>
    <w:rsid w:val="00587B68"/>
    <w:rsid w:val="00591B3A"/>
    <w:rsid w:val="00594C9B"/>
    <w:rsid w:val="005969B1"/>
    <w:rsid w:val="005A7742"/>
    <w:rsid w:val="005B03DF"/>
    <w:rsid w:val="005D2056"/>
    <w:rsid w:val="005D358B"/>
    <w:rsid w:val="005D783C"/>
    <w:rsid w:val="005E14DA"/>
    <w:rsid w:val="005E4207"/>
    <w:rsid w:val="005E7E75"/>
    <w:rsid w:val="005F0D51"/>
    <w:rsid w:val="005F5637"/>
    <w:rsid w:val="00605525"/>
    <w:rsid w:val="00607ADA"/>
    <w:rsid w:val="00610640"/>
    <w:rsid w:val="00612A69"/>
    <w:rsid w:val="00614E86"/>
    <w:rsid w:val="00636EF3"/>
    <w:rsid w:val="0064682D"/>
    <w:rsid w:val="0064722A"/>
    <w:rsid w:val="00650138"/>
    <w:rsid w:val="00651712"/>
    <w:rsid w:val="006534F7"/>
    <w:rsid w:val="00655209"/>
    <w:rsid w:val="00656CCA"/>
    <w:rsid w:val="006638B0"/>
    <w:rsid w:val="00663CDB"/>
    <w:rsid w:val="00667422"/>
    <w:rsid w:val="00677CE7"/>
    <w:rsid w:val="006810BD"/>
    <w:rsid w:val="00684306"/>
    <w:rsid w:val="006A3CCD"/>
    <w:rsid w:val="006A7E3A"/>
    <w:rsid w:val="006B063B"/>
    <w:rsid w:val="006B1E0B"/>
    <w:rsid w:val="006B2529"/>
    <w:rsid w:val="006B3F4F"/>
    <w:rsid w:val="006B409B"/>
    <w:rsid w:val="006B632A"/>
    <w:rsid w:val="006C4BA1"/>
    <w:rsid w:val="006C6F04"/>
    <w:rsid w:val="006C6F4E"/>
    <w:rsid w:val="006D1C28"/>
    <w:rsid w:val="006F1789"/>
    <w:rsid w:val="007115F9"/>
    <w:rsid w:val="00713FEA"/>
    <w:rsid w:val="007173EB"/>
    <w:rsid w:val="00725B08"/>
    <w:rsid w:val="00737A00"/>
    <w:rsid w:val="007530D7"/>
    <w:rsid w:val="00762952"/>
    <w:rsid w:val="00762ED3"/>
    <w:rsid w:val="007638A6"/>
    <w:rsid w:val="007664F4"/>
    <w:rsid w:val="00771371"/>
    <w:rsid w:val="00773720"/>
    <w:rsid w:val="00774146"/>
    <w:rsid w:val="007812B6"/>
    <w:rsid w:val="00784750"/>
    <w:rsid w:val="00784BAE"/>
    <w:rsid w:val="00786D8E"/>
    <w:rsid w:val="00790D97"/>
    <w:rsid w:val="00791B9C"/>
    <w:rsid w:val="007A2E37"/>
    <w:rsid w:val="007A42D1"/>
    <w:rsid w:val="007C1DC9"/>
    <w:rsid w:val="007C3B0B"/>
    <w:rsid w:val="007C43CD"/>
    <w:rsid w:val="007D0D9F"/>
    <w:rsid w:val="007D1883"/>
    <w:rsid w:val="007D22E4"/>
    <w:rsid w:val="007D3D44"/>
    <w:rsid w:val="007D7AAB"/>
    <w:rsid w:val="007E1384"/>
    <w:rsid w:val="007E41B6"/>
    <w:rsid w:val="007F0026"/>
    <w:rsid w:val="007F6563"/>
    <w:rsid w:val="00806278"/>
    <w:rsid w:val="00806393"/>
    <w:rsid w:val="00811605"/>
    <w:rsid w:val="00812DF4"/>
    <w:rsid w:val="00820094"/>
    <w:rsid w:val="00822B3E"/>
    <w:rsid w:val="00822E1F"/>
    <w:rsid w:val="00823456"/>
    <w:rsid w:val="0082400C"/>
    <w:rsid w:val="00824B3F"/>
    <w:rsid w:val="0082577D"/>
    <w:rsid w:val="008264FF"/>
    <w:rsid w:val="008271CB"/>
    <w:rsid w:val="00827EA0"/>
    <w:rsid w:val="00830A3B"/>
    <w:rsid w:val="008337FD"/>
    <w:rsid w:val="00834939"/>
    <w:rsid w:val="00841AE4"/>
    <w:rsid w:val="00841B89"/>
    <w:rsid w:val="008421AE"/>
    <w:rsid w:val="008440DF"/>
    <w:rsid w:val="00845E0A"/>
    <w:rsid w:val="00847C6C"/>
    <w:rsid w:val="008531CC"/>
    <w:rsid w:val="008544A0"/>
    <w:rsid w:val="0085541D"/>
    <w:rsid w:val="00862338"/>
    <w:rsid w:val="00862456"/>
    <w:rsid w:val="00864C36"/>
    <w:rsid w:val="008653FD"/>
    <w:rsid w:val="0087396C"/>
    <w:rsid w:val="00874023"/>
    <w:rsid w:val="008746C0"/>
    <w:rsid w:val="00877660"/>
    <w:rsid w:val="00877E5C"/>
    <w:rsid w:val="0088179D"/>
    <w:rsid w:val="00883FFD"/>
    <w:rsid w:val="00890274"/>
    <w:rsid w:val="00895BA5"/>
    <w:rsid w:val="008A36DE"/>
    <w:rsid w:val="008A5001"/>
    <w:rsid w:val="008D1BA4"/>
    <w:rsid w:val="008D619B"/>
    <w:rsid w:val="008E1349"/>
    <w:rsid w:val="008E2F32"/>
    <w:rsid w:val="008F3A1E"/>
    <w:rsid w:val="008F4487"/>
    <w:rsid w:val="00900A90"/>
    <w:rsid w:val="00904FBC"/>
    <w:rsid w:val="009062D7"/>
    <w:rsid w:val="00906E70"/>
    <w:rsid w:val="0090782A"/>
    <w:rsid w:val="00907EA5"/>
    <w:rsid w:val="00910D79"/>
    <w:rsid w:val="00911E63"/>
    <w:rsid w:val="00912A3C"/>
    <w:rsid w:val="0091437A"/>
    <w:rsid w:val="00921203"/>
    <w:rsid w:val="009231D8"/>
    <w:rsid w:val="00924C11"/>
    <w:rsid w:val="00935C36"/>
    <w:rsid w:val="00937D23"/>
    <w:rsid w:val="00940587"/>
    <w:rsid w:val="00955907"/>
    <w:rsid w:val="009579FE"/>
    <w:rsid w:val="00960141"/>
    <w:rsid w:val="009616A3"/>
    <w:rsid w:val="0097059B"/>
    <w:rsid w:val="00971D47"/>
    <w:rsid w:val="00974EAB"/>
    <w:rsid w:val="00976C60"/>
    <w:rsid w:val="009841C2"/>
    <w:rsid w:val="009904E8"/>
    <w:rsid w:val="0099260F"/>
    <w:rsid w:val="009B5B3D"/>
    <w:rsid w:val="009B713B"/>
    <w:rsid w:val="009C1394"/>
    <w:rsid w:val="009C6CD0"/>
    <w:rsid w:val="009D38A2"/>
    <w:rsid w:val="009F3BA8"/>
    <w:rsid w:val="009F3E89"/>
    <w:rsid w:val="009F68DD"/>
    <w:rsid w:val="00A02686"/>
    <w:rsid w:val="00A02C58"/>
    <w:rsid w:val="00A05FB3"/>
    <w:rsid w:val="00A060EA"/>
    <w:rsid w:val="00A11AE2"/>
    <w:rsid w:val="00A16815"/>
    <w:rsid w:val="00A2539A"/>
    <w:rsid w:val="00A26995"/>
    <w:rsid w:val="00A27421"/>
    <w:rsid w:val="00A364B1"/>
    <w:rsid w:val="00A364B7"/>
    <w:rsid w:val="00A456E4"/>
    <w:rsid w:val="00A47624"/>
    <w:rsid w:val="00A5261E"/>
    <w:rsid w:val="00A53960"/>
    <w:rsid w:val="00A53DDE"/>
    <w:rsid w:val="00A53E41"/>
    <w:rsid w:val="00A548A6"/>
    <w:rsid w:val="00A57199"/>
    <w:rsid w:val="00A611B2"/>
    <w:rsid w:val="00A6226A"/>
    <w:rsid w:val="00A66790"/>
    <w:rsid w:val="00A66FC1"/>
    <w:rsid w:val="00A670D8"/>
    <w:rsid w:val="00A87A96"/>
    <w:rsid w:val="00A926D1"/>
    <w:rsid w:val="00A959C9"/>
    <w:rsid w:val="00A9667F"/>
    <w:rsid w:val="00AA2FAF"/>
    <w:rsid w:val="00AA70DA"/>
    <w:rsid w:val="00AA7F29"/>
    <w:rsid w:val="00AB3E35"/>
    <w:rsid w:val="00AB7ED0"/>
    <w:rsid w:val="00AC6A2B"/>
    <w:rsid w:val="00AE4442"/>
    <w:rsid w:val="00AE4B59"/>
    <w:rsid w:val="00AE7948"/>
    <w:rsid w:val="00AF5CE9"/>
    <w:rsid w:val="00AF7D66"/>
    <w:rsid w:val="00B0014F"/>
    <w:rsid w:val="00B00A78"/>
    <w:rsid w:val="00B10A4B"/>
    <w:rsid w:val="00B15AEF"/>
    <w:rsid w:val="00B17EF3"/>
    <w:rsid w:val="00B313C3"/>
    <w:rsid w:val="00B31F2D"/>
    <w:rsid w:val="00B3499C"/>
    <w:rsid w:val="00B35833"/>
    <w:rsid w:val="00B40153"/>
    <w:rsid w:val="00B410CC"/>
    <w:rsid w:val="00B47E00"/>
    <w:rsid w:val="00B512BF"/>
    <w:rsid w:val="00B51540"/>
    <w:rsid w:val="00B51AD7"/>
    <w:rsid w:val="00B51FC5"/>
    <w:rsid w:val="00B63060"/>
    <w:rsid w:val="00B71C14"/>
    <w:rsid w:val="00B75AF4"/>
    <w:rsid w:val="00B76354"/>
    <w:rsid w:val="00B76455"/>
    <w:rsid w:val="00B767C4"/>
    <w:rsid w:val="00B817C9"/>
    <w:rsid w:val="00B96EB4"/>
    <w:rsid w:val="00B97CD9"/>
    <w:rsid w:val="00BA29D0"/>
    <w:rsid w:val="00BA563C"/>
    <w:rsid w:val="00BB0CC4"/>
    <w:rsid w:val="00BB4D91"/>
    <w:rsid w:val="00BD07D5"/>
    <w:rsid w:val="00BD2732"/>
    <w:rsid w:val="00BD2B52"/>
    <w:rsid w:val="00BD5A12"/>
    <w:rsid w:val="00BE66AD"/>
    <w:rsid w:val="00BE7838"/>
    <w:rsid w:val="00BF4155"/>
    <w:rsid w:val="00BF6F51"/>
    <w:rsid w:val="00C00356"/>
    <w:rsid w:val="00C01605"/>
    <w:rsid w:val="00C04B20"/>
    <w:rsid w:val="00C06E36"/>
    <w:rsid w:val="00C10F19"/>
    <w:rsid w:val="00C204F0"/>
    <w:rsid w:val="00C23FBE"/>
    <w:rsid w:val="00C41E6E"/>
    <w:rsid w:val="00C42D03"/>
    <w:rsid w:val="00C51C44"/>
    <w:rsid w:val="00C54681"/>
    <w:rsid w:val="00C63D72"/>
    <w:rsid w:val="00C66070"/>
    <w:rsid w:val="00C67E27"/>
    <w:rsid w:val="00C70236"/>
    <w:rsid w:val="00C7348C"/>
    <w:rsid w:val="00C7447B"/>
    <w:rsid w:val="00C75D75"/>
    <w:rsid w:val="00C83ECD"/>
    <w:rsid w:val="00C86AF6"/>
    <w:rsid w:val="00C91E3C"/>
    <w:rsid w:val="00C923D4"/>
    <w:rsid w:val="00C94159"/>
    <w:rsid w:val="00C97B95"/>
    <w:rsid w:val="00CA344F"/>
    <w:rsid w:val="00CA3CC2"/>
    <w:rsid w:val="00CA46C3"/>
    <w:rsid w:val="00CA682F"/>
    <w:rsid w:val="00CA7F72"/>
    <w:rsid w:val="00CA7F93"/>
    <w:rsid w:val="00CB00D6"/>
    <w:rsid w:val="00CB0A33"/>
    <w:rsid w:val="00CC3782"/>
    <w:rsid w:val="00CC6B94"/>
    <w:rsid w:val="00CC700B"/>
    <w:rsid w:val="00CD331F"/>
    <w:rsid w:val="00CD35BF"/>
    <w:rsid w:val="00CE029D"/>
    <w:rsid w:val="00CE07A4"/>
    <w:rsid w:val="00CE1FF9"/>
    <w:rsid w:val="00CE22DF"/>
    <w:rsid w:val="00CE41FE"/>
    <w:rsid w:val="00D07238"/>
    <w:rsid w:val="00D119B7"/>
    <w:rsid w:val="00D251CD"/>
    <w:rsid w:val="00D26AED"/>
    <w:rsid w:val="00D27FA9"/>
    <w:rsid w:val="00D323EA"/>
    <w:rsid w:val="00D4227E"/>
    <w:rsid w:val="00D42884"/>
    <w:rsid w:val="00D50D21"/>
    <w:rsid w:val="00D53AD5"/>
    <w:rsid w:val="00D63A6C"/>
    <w:rsid w:val="00D67BA9"/>
    <w:rsid w:val="00D700F3"/>
    <w:rsid w:val="00D70BD9"/>
    <w:rsid w:val="00D76A85"/>
    <w:rsid w:val="00D779F1"/>
    <w:rsid w:val="00D92B17"/>
    <w:rsid w:val="00D96624"/>
    <w:rsid w:val="00DA3F12"/>
    <w:rsid w:val="00DB39B6"/>
    <w:rsid w:val="00DC1F90"/>
    <w:rsid w:val="00DC22B1"/>
    <w:rsid w:val="00DC75C6"/>
    <w:rsid w:val="00DC7B7B"/>
    <w:rsid w:val="00DD22A4"/>
    <w:rsid w:val="00DD2F14"/>
    <w:rsid w:val="00DD5719"/>
    <w:rsid w:val="00DE4E03"/>
    <w:rsid w:val="00DE7795"/>
    <w:rsid w:val="00E005D6"/>
    <w:rsid w:val="00E0292C"/>
    <w:rsid w:val="00E058ED"/>
    <w:rsid w:val="00E06CD2"/>
    <w:rsid w:val="00E06E02"/>
    <w:rsid w:val="00E12B0C"/>
    <w:rsid w:val="00E1572F"/>
    <w:rsid w:val="00E25E56"/>
    <w:rsid w:val="00E3018E"/>
    <w:rsid w:val="00E344F1"/>
    <w:rsid w:val="00E400F5"/>
    <w:rsid w:val="00E406BD"/>
    <w:rsid w:val="00E406FB"/>
    <w:rsid w:val="00E51419"/>
    <w:rsid w:val="00E528C6"/>
    <w:rsid w:val="00E577CE"/>
    <w:rsid w:val="00E60A93"/>
    <w:rsid w:val="00E719AC"/>
    <w:rsid w:val="00E71DA7"/>
    <w:rsid w:val="00E745DE"/>
    <w:rsid w:val="00E770FC"/>
    <w:rsid w:val="00E905BD"/>
    <w:rsid w:val="00E93F55"/>
    <w:rsid w:val="00E94524"/>
    <w:rsid w:val="00E949E8"/>
    <w:rsid w:val="00E97BDA"/>
    <w:rsid w:val="00EA1F6D"/>
    <w:rsid w:val="00EA1F9C"/>
    <w:rsid w:val="00EC10C2"/>
    <w:rsid w:val="00EC18B8"/>
    <w:rsid w:val="00EC547F"/>
    <w:rsid w:val="00EC743D"/>
    <w:rsid w:val="00ED7430"/>
    <w:rsid w:val="00EF15E4"/>
    <w:rsid w:val="00EF7C55"/>
    <w:rsid w:val="00F06980"/>
    <w:rsid w:val="00F06CD1"/>
    <w:rsid w:val="00F07D39"/>
    <w:rsid w:val="00F105B9"/>
    <w:rsid w:val="00F12BFD"/>
    <w:rsid w:val="00F15683"/>
    <w:rsid w:val="00F161B6"/>
    <w:rsid w:val="00F201B0"/>
    <w:rsid w:val="00F21C88"/>
    <w:rsid w:val="00F243BF"/>
    <w:rsid w:val="00F2515D"/>
    <w:rsid w:val="00F302BB"/>
    <w:rsid w:val="00F310D3"/>
    <w:rsid w:val="00F3489B"/>
    <w:rsid w:val="00F47C59"/>
    <w:rsid w:val="00F5267E"/>
    <w:rsid w:val="00F551CB"/>
    <w:rsid w:val="00F57D3E"/>
    <w:rsid w:val="00F60326"/>
    <w:rsid w:val="00F61640"/>
    <w:rsid w:val="00F6501D"/>
    <w:rsid w:val="00F65477"/>
    <w:rsid w:val="00F677A9"/>
    <w:rsid w:val="00F678DB"/>
    <w:rsid w:val="00F7025D"/>
    <w:rsid w:val="00F710E1"/>
    <w:rsid w:val="00F71ED9"/>
    <w:rsid w:val="00F9136A"/>
    <w:rsid w:val="00F9166F"/>
    <w:rsid w:val="00F925B9"/>
    <w:rsid w:val="00F95426"/>
    <w:rsid w:val="00F963CC"/>
    <w:rsid w:val="00FA0E43"/>
    <w:rsid w:val="00FA106C"/>
    <w:rsid w:val="00FA1A0C"/>
    <w:rsid w:val="00FA249E"/>
    <w:rsid w:val="00FA2BA4"/>
    <w:rsid w:val="00FB29D8"/>
    <w:rsid w:val="00FB4A10"/>
    <w:rsid w:val="00FD130B"/>
    <w:rsid w:val="00FD279D"/>
    <w:rsid w:val="00FD6A50"/>
    <w:rsid w:val="00FE0603"/>
    <w:rsid w:val="00FE152A"/>
    <w:rsid w:val="00FE22EB"/>
    <w:rsid w:val="00FE291E"/>
    <w:rsid w:val="00FE29D4"/>
    <w:rsid w:val="00FE54C7"/>
    <w:rsid w:val="00FE576D"/>
    <w:rsid w:val="00FF229C"/>
    <w:rsid w:val="00FF2CA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508CF6"/>
  <w15:docId w15:val="{97537BFC-66BC-42FF-AF91-FD5DBE21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815"/>
    <w:rPr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0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customStyle="1" w:styleId="GridTable1Light1">
    <w:name w:val="Grid Table 1 Light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customStyle="1" w:styleId="PlainTable11">
    <w:name w:val="Plain Table 1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64815"/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03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rtlett.KWCC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C456245D534207BD3C15AA999AD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3E8A8-A508-48A3-9F32-89B68AB484A7}"/>
      </w:docPartPr>
      <w:docPartBody>
        <w:p w:rsidR="00E24ADF" w:rsidRDefault="00A60E85">
          <w:pPr>
            <w:pStyle w:val="21C456245D534207BD3C15AA999AD143"/>
          </w:pPr>
          <w:r w:rsidRPr="00435446">
            <w:t>Minutes</w:t>
          </w:r>
        </w:p>
      </w:docPartBody>
    </w:docPart>
    <w:docPart>
      <w:docPartPr>
        <w:name w:val="51CA41B583D54F159A64E7867E575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FAE3C-9A05-4E54-9E4D-D60C9F5FCF69}"/>
      </w:docPartPr>
      <w:docPartBody>
        <w:p w:rsidR="00E24ADF" w:rsidRDefault="00A60E85">
          <w:pPr>
            <w:pStyle w:val="51CA41B583D54F159A64E7867E57520F"/>
          </w:pPr>
          <w:r w:rsidRPr="00AB3E35">
            <w:rPr>
              <w:rStyle w:val="IntenseEmphasis"/>
            </w:rPr>
            <w:t>Date | time</w:t>
          </w:r>
        </w:p>
      </w:docPartBody>
    </w:docPart>
    <w:docPart>
      <w:docPartPr>
        <w:name w:val="B155093B0CFB4E8B9D187A80F67A8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3157A-4D6A-422C-8CB3-169497B8A755}"/>
      </w:docPartPr>
      <w:docPartBody>
        <w:p w:rsidR="00E24ADF" w:rsidRDefault="00A60E85">
          <w:pPr>
            <w:pStyle w:val="B155093B0CFB4E8B9D187A80F67A8698"/>
          </w:pPr>
          <w:r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5769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E85"/>
    <w:rsid w:val="00002102"/>
    <w:rsid w:val="000B719D"/>
    <w:rsid w:val="00163317"/>
    <w:rsid w:val="001740E3"/>
    <w:rsid w:val="00212E7B"/>
    <w:rsid w:val="002D2E6B"/>
    <w:rsid w:val="00325B79"/>
    <w:rsid w:val="0033599C"/>
    <w:rsid w:val="0042600D"/>
    <w:rsid w:val="00597AAE"/>
    <w:rsid w:val="006875F9"/>
    <w:rsid w:val="006A7E3A"/>
    <w:rsid w:val="00822E1F"/>
    <w:rsid w:val="0090127D"/>
    <w:rsid w:val="00A60E85"/>
    <w:rsid w:val="00A836D2"/>
    <w:rsid w:val="00B512BF"/>
    <w:rsid w:val="00BA6693"/>
    <w:rsid w:val="00BB4F1C"/>
    <w:rsid w:val="00D14472"/>
    <w:rsid w:val="00D92B17"/>
    <w:rsid w:val="00DD4A29"/>
    <w:rsid w:val="00E24ADF"/>
    <w:rsid w:val="00E71DA7"/>
    <w:rsid w:val="00F86E33"/>
    <w:rsid w:val="00FA3FCF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C456245D534207BD3C15AA999AD143">
    <w:name w:val="21C456245D534207BD3C15AA999AD143"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customStyle="1" w:styleId="51CA41B583D54F159A64E7867E57520F">
    <w:name w:val="51CA41B583D54F159A64E7867E57520F"/>
  </w:style>
  <w:style w:type="paragraph" w:customStyle="1" w:styleId="B155093B0CFB4E8B9D187A80F67A8698">
    <w:name w:val="B155093B0CFB4E8B9D187A80F67A8698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5B1B8-4045-4AFF-8249-B02DB66E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17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Bayshore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Bartlett</dc:creator>
  <cp:lastModifiedBy>Monique Lesser</cp:lastModifiedBy>
  <cp:revision>8</cp:revision>
  <dcterms:created xsi:type="dcterms:W3CDTF">2025-05-26T21:47:00Z</dcterms:created>
  <dcterms:modified xsi:type="dcterms:W3CDTF">2025-05-27T11:51:00Z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1f426e44-696a-45d8-8024-11ece765daa1_Enabled">
    <vt:lpwstr>true</vt:lpwstr>
  </property>
  <property fmtid="{D5CDD505-2E9C-101B-9397-08002B2CF9AE}" pid="4" name="MSIP_Label_1f426e44-696a-45d8-8024-11ece765daa1_SetDate">
    <vt:lpwstr>2024-01-08T20:03:12Z</vt:lpwstr>
  </property>
  <property fmtid="{D5CDD505-2E9C-101B-9397-08002B2CF9AE}" pid="5" name="MSIP_Label_1f426e44-696a-45d8-8024-11ece765daa1_Method">
    <vt:lpwstr>Standard</vt:lpwstr>
  </property>
  <property fmtid="{D5CDD505-2E9C-101B-9397-08002B2CF9AE}" pid="6" name="MSIP_Label_1f426e44-696a-45d8-8024-11ece765daa1_Name">
    <vt:lpwstr>Public</vt:lpwstr>
  </property>
  <property fmtid="{D5CDD505-2E9C-101B-9397-08002B2CF9AE}" pid="7" name="MSIP_Label_1f426e44-696a-45d8-8024-11ece765daa1_SiteId">
    <vt:lpwstr>ca9ec20c-7245-4c18-ac05-f19044f02207</vt:lpwstr>
  </property>
  <property fmtid="{D5CDD505-2E9C-101B-9397-08002B2CF9AE}" pid="8" name="MSIP_Label_1f426e44-696a-45d8-8024-11ece765daa1_ActionId">
    <vt:lpwstr>c2b18bcc-97ba-4a49-a756-833eff582ffa</vt:lpwstr>
  </property>
  <property fmtid="{D5CDD505-2E9C-101B-9397-08002B2CF9AE}" pid="9" name="MSIP_Label_1f426e44-696a-45d8-8024-11ece765daa1_ContentBits">
    <vt:lpwstr>0</vt:lpwstr>
  </property>
</Properties>
</file>