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D1683" w14:textId="77777777" w:rsidR="00FE576D" w:rsidRPr="00435446" w:rsidRDefault="000079E0" w:rsidP="00435446">
      <w:pPr>
        <w:pStyle w:val="Title"/>
      </w:pPr>
      <w:sdt>
        <w:sdtPr>
          <w:alias w:val="Enter title:"/>
          <w:tag w:val="Enter title:"/>
          <w:id w:val="-479621438"/>
          <w:placeholder>
            <w:docPart w:val="21C456245D534207BD3C15AA999AD143"/>
          </w:placeholder>
          <w:temporary/>
          <w:showingPlcHdr/>
        </w:sdtPr>
        <w:sdtEndPr/>
        <w:sdtContent>
          <w:r w:rsidR="00C41E6E" w:rsidRPr="00D63A6C">
            <w:rPr>
              <w:sz w:val="56"/>
              <w:szCs w:val="56"/>
            </w:rPr>
            <w:t>Minutes</w:t>
          </w:r>
        </w:sdtContent>
      </w:sdt>
    </w:p>
    <w:p w14:paraId="39A57575" w14:textId="0BE5BE1F" w:rsidR="00FE576D" w:rsidRPr="00576115" w:rsidRDefault="0040673C">
      <w:pPr>
        <w:pStyle w:val="Subtitle"/>
        <w:rPr>
          <w:sz w:val="28"/>
          <w:szCs w:val="28"/>
        </w:rPr>
      </w:pPr>
      <w:r>
        <w:rPr>
          <w:sz w:val="28"/>
          <w:szCs w:val="28"/>
        </w:rPr>
        <w:t xml:space="preserve"> QMS </w:t>
      </w:r>
      <w:r w:rsidR="00316660" w:rsidRPr="00576115">
        <w:rPr>
          <w:sz w:val="28"/>
          <w:szCs w:val="28"/>
        </w:rPr>
        <w:t>PSSC Meeting Minutes</w:t>
      </w:r>
    </w:p>
    <w:p w14:paraId="1B97E97D" w14:textId="61440CBE" w:rsidR="00FE576D" w:rsidRDefault="000079E0" w:rsidP="00774146">
      <w:pPr>
        <w:pStyle w:val="Date"/>
      </w:pPr>
      <w:sdt>
        <w:sdtPr>
          <w:rPr>
            <w:rStyle w:val="IntenseEmphasis"/>
          </w:rPr>
          <w:alias w:val="Date and time:"/>
          <w:tag w:val="Date and time:"/>
          <w:id w:val="721090451"/>
          <w:placeholder>
            <w:docPart w:val="51CA41B583D54F159A64E7867E57520F"/>
          </w:placeholder>
          <w:temporary/>
          <w:showingPlcHdr/>
        </w:sdtPr>
        <w:sdtEndPr>
          <w:rPr>
            <w:rStyle w:val="IntenseEmphasis"/>
          </w:rPr>
        </w:sdtEndPr>
        <w:sdtContent>
          <w:r w:rsidR="00684306" w:rsidRPr="00AB3E35">
            <w:rPr>
              <w:rStyle w:val="IntenseEmphasis"/>
            </w:rPr>
            <w:t>Date | time</w:t>
          </w:r>
        </w:sdtContent>
      </w:sdt>
      <w:r w:rsidR="00587B68">
        <w:rPr>
          <w:rStyle w:val="IntenseEmphasis"/>
        </w:rPr>
        <w:t xml:space="preserve"> </w:t>
      </w:r>
      <w:r w:rsidR="007812B6">
        <w:t xml:space="preserve"> </w:t>
      </w:r>
      <w:r w:rsidR="008D390A">
        <w:t>January</w:t>
      </w:r>
      <w:r w:rsidR="00DE4E03">
        <w:t xml:space="preserve"> </w:t>
      </w:r>
      <w:r w:rsidR="008D390A">
        <w:t>19</w:t>
      </w:r>
      <w:r w:rsidR="007A2E37">
        <w:t xml:space="preserve">, </w:t>
      </w:r>
      <w:r w:rsidR="00587B68">
        <w:t>202</w:t>
      </w:r>
      <w:r w:rsidR="00A47FF2">
        <w:t>6</w:t>
      </w:r>
      <w:r w:rsidR="003B5FCE">
        <w:t xml:space="preserve"> </w:t>
      </w:r>
      <w:r w:rsidR="00364815">
        <w:t>| 6:</w:t>
      </w:r>
      <w:r w:rsidR="00300865">
        <w:t>0</w:t>
      </w:r>
      <w:r w:rsidR="00162506">
        <w:t>0</w:t>
      </w:r>
      <w:r w:rsidR="00364815">
        <w:t xml:space="preserve"> – </w:t>
      </w:r>
      <w:r w:rsidR="0082577D">
        <w:t>7:</w:t>
      </w:r>
      <w:r w:rsidR="00300865">
        <w:t>0</w:t>
      </w:r>
      <w:r w:rsidR="00162506">
        <w:t>0</w:t>
      </w:r>
      <w:r w:rsidR="00364815">
        <w:t xml:space="preserve"> pm</w:t>
      </w:r>
    </w:p>
    <w:sdt>
      <w:sdtPr>
        <w:alias w:val="In attendance:"/>
        <w:tag w:val="In attendance:"/>
        <w:id w:val="-34966697"/>
        <w:placeholder>
          <w:docPart w:val="B155093B0CFB4E8B9D187A80F67A8698"/>
        </w:placeholder>
        <w:temporary/>
        <w:showingPlcHdr/>
      </w:sdtPr>
      <w:sdtEndPr/>
      <w:sdtContent>
        <w:p w14:paraId="2DE52E0A" w14:textId="77777777" w:rsidR="00FE576D" w:rsidRDefault="00C54681">
          <w:pPr>
            <w:pStyle w:val="Heading1"/>
          </w:pPr>
          <w:r>
            <w:t>In Attendance</w:t>
          </w:r>
        </w:p>
      </w:sdtContent>
    </w:sdt>
    <w:tbl>
      <w:tblPr>
        <w:tblStyle w:val="GridTable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2"/>
        <w:gridCol w:w="1164"/>
        <w:gridCol w:w="1094"/>
      </w:tblGrid>
      <w:tr w:rsidR="0007443F" w14:paraId="57642F04" w14:textId="77777777" w:rsidTr="0087402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46C19640" w14:textId="4C1DE184" w:rsidR="0040673C" w:rsidRDefault="0040673C" w:rsidP="00107EAF">
            <w:pPr>
              <w:spacing w:before="0"/>
            </w:pPr>
            <w:r>
              <w:t>Name:</w:t>
            </w:r>
          </w:p>
        </w:tc>
        <w:tc>
          <w:tcPr>
            <w:tcW w:w="116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BAE0306" w14:textId="18D7A1CF" w:rsidR="0040673C" w:rsidRDefault="0040673C" w:rsidP="00107EA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Present</w:t>
            </w:r>
          </w:p>
        </w:tc>
        <w:tc>
          <w:tcPr>
            <w:tcW w:w="109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DB6C304" w14:textId="2367470F" w:rsidR="0040673C" w:rsidRDefault="0040673C" w:rsidP="00107EAF">
            <w:pPr>
              <w:spacing w:before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Regrets</w:t>
            </w:r>
          </w:p>
        </w:tc>
      </w:tr>
      <w:tr w:rsidR="0007443F" w14:paraId="392B129B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1AF317CD" w14:textId="44759CB9" w:rsidR="0040673C" w:rsidRDefault="0040673C" w:rsidP="00107EAF">
            <w:pPr>
              <w:spacing w:before="0"/>
            </w:pPr>
            <w:r>
              <w:t>Jeff Nelson, Principal</w:t>
            </w:r>
          </w:p>
        </w:tc>
        <w:tc>
          <w:tcPr>
            <w:tcW w:w="1164" w:type="dxa"/>
          </w:tcPr>
          <w:p w14:paraId="7AE4CF43" w14:textId="18B72B36" w:rsidR="0040673C" w:rsidRDefault="000079E0" w:rsidP="00107EA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197712879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17F17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sdt>
          <w:sdtPr>
            <w:id w:val="-1792021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36F03B98" w14:textId="391FB186" w:rsidR="0040673C" w:rsidRDefault="00B15AEF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C91E3C" w14:paraId="51026411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555B5F69" w14:textId="27327FB3" w:rsidR="00C91E3C" w:rsidRDefault="001A0E47" w:rsidP="00107EAF">
            <w:pPr>
              <w:spacing w:before="0"/>
            </w:pPr>
            <w:r>
              <w:t>Tyler Reed</w:t>
            </w:r>
            <w:r w:rsidR="00C91E3C">
              <w:t>, Chair</w:t>
            </w:r>
          </w:p>
        </w:tc>
        <w:sdt>
          <w:sdtPr>
            <w:id w:val="-213206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2D682725" w14:textId="14E3C089" w:rsidR="00C91E3C" w:rsidRDefault="00991FBC" w:rsidP="00107EA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875422394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0FB294C8" w14:textId="432F9FC6" w:rsidR="00C91E3C" w:rsidRDefault="00717F17" w:rsidP="00107EAF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1A0E47" w14:paraId="3D42A2EE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7901D32F" w14:textId="527A2536" w:rsidR="001A0E47" w:rsidRDefault="001A0E47" w:rsidP="001A0E47">
            <w:pPr>
              <w:spacing w:before="0"/>
            </w:pPr>
            <w:r>
              <w:t>Jen Kelly-Barnett</w:t>
            </w:r>
            <w:r w:rsidR="003113E3">
              <w:t>, Vice-Chair</w:t>
            </w:r>
          </w:p>
        </w:tc>
        <w:sdt>
          <w:sdtPr>
            <w:id w:val="1893527386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560FB6C5" w14:textId="20440584" w:rsidR="001A0E47" w:rsidRDefault="003113E3" w:rsidP="001A0E47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94" w:type="dxa"/>
          </w:tcPr>
          <w:p w14:paraId="33E397C8" w14:textId="219192E2" w:rsidR="001A0E47" w:rsidRDefault="000079E0" w:rsidP="001A0E47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944456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00988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27093F" w14:paraId="594FC9E1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5ACF33EF" w14:textId="702D161B" w:rsidR="0027093F" w:rsidRDefault="001A0E47" w:rsidP="003C2558">
            <w:pPr>
              <w:spacing w:before="0"/>
            </w:pPr>
            <w:r>
              <w:t>Monique Lesser</w:t>
            </w:r>
            <w:r w:rsidR="00D4227E">
              <w:t>, Recording Secretary</w:t>
            </w:r>
          </w:p>
        </w:tc>
        <w:sdt>
          <w:sdtPr>
            <w:id w:val="-149139247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5A082BD1" w14:textId="7CB4F7F1" w:rsidR="0027093F" w:rsidRDefault="00717F17" w:rsidP="003C2558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tc>
          <w:tcPr>
            <w:tcW w:w="1094" w:type="dxa"/>
          </w:tcPr>
          <w:p w14:paraId="0685E285" w14:textId="116995AF" w:rsidR="0027093F" w:rsidRDefault="000079E0" w:rsidP="003C2558">
            <w:pPr>
              <w:spacing w:before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sdt>
              <w:sdtPr>
                <w:id w:val="486978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40A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40673C" w14:paraId="0BD07DF1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0CC63D9F" w14:textId="0E75D32C" w:rsidR="0040673C" w:rsidRDefault="001A0E47" w:rsidP="00107EAF">
            <w:pPr>
              <w:spacing w:before="0"/>
            </w:pPr>
            <w:r>
              <w:t>Kineret Ben Meir</w:t>
            </w:r>
          </w:p>
        </w:tc>
        <w:tc>
          <w:tcPr>
            <w:tcW w:w="1164" w:type="dxa"/>
          </w:tcPr>
          <w:p w14:paraId="2C36A945" w14:textId="1CEC101A" w:rsidR="0040673C" w:rsidRDefault="000079E0" w:rsidP="00107EA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312610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5C3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sdt>
          <w:sdtPr>
            <w:id w:val="-345867078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480891DC" w14:textId="53EDD7DC" w:rsidR="0040673C" w:rsidRDefault="000250C2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1A0E47" w14:paraId="14608363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35148F93" w14:textId="2B996896" w:rsidR="001A0E47" w:rsidRDefault="001A0E47" w:rsidP="001A0E47">
            <w:pPr>
              <w:spacing w:before="0"/>
            </w:pPr>
            <w:r>
              <w:t>Irena Grabovitch-Zayev</w:t>
            </w:r>
          </w:p>
        </w:tc>
        <w:sdt>
          <w:sdtPr>
            <w:id w:val="13134466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70D4C6C0" w14:textId="7126296D" w:rsidR="001A0E47" w:rsidRDefault="00B40153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02908956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2DD9B77A" w14:textId="2DCC6C55" w:rsidR="001A0E47" w:rsidRDefault="000250C2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2440AF" w14:paraId="263E27F6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43EFACE6" w14:textId="18C56F06" w:rsidR="002440AF" w:rsidRDefault="00D4227E" w:rsidP="002440AF">
            <w:pPr>
              <w:spacing w:before="0"/>
            </w:pPr>
            <w:r>
              <w:t>Sarah Lord</w:t>
            </w:r>
          </w:p>
        </w:tc>
        <w:tc>
          <w:tcPr>
            <w:tcW w:w="1164" w:type="dxa"/>
          </w:tcPr>
          <w:p w14:paraId="5CC8D722" w14:textId="2880DAAD" w:rsidR="002440AF" w:rsidRDefault="000079E0" w:rsidP="002440AF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13198347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43819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  <w:sdt>
          <w:sdtPr>
            <w:id w:val="11509419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1FF21C8E" w14:textId="0AE121B0" w:rsidR="002440AF" w:rsidRDefault="00655209" w:rsidP="002440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1A0E47" w14:paraId="58C1E229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3A6ED20B" w14:textId="0804A934" w:rsidR="001A0E47" w:rsidRDefault="001A0E47" w:rsidP="001A0E47">
            <w:pPr>
              <w:spacing w:before="0"/>
            </w:pPr>
            <w:r>
              <w:t>Lauren Maillet</w:t>
            </w:r>
          </w:p>
        </w:tc>
        <w:sdt>
          <w:sdtPr>
            <w:id w:val="11184924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487CC6EA" w14:textId="60D550C0" w:rsidR="001A0E47" w:rsidRDefault="00991FBC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97031375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75E7CD74" w14:textId="33EF1A49" w:rsidR="001A0E47" w:rsidRDefault="000250C2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E406FB" w14:paraId="4752209A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4EBB21C2" w14:textId="2AE84745" w:rsidR="00E406FB" w:rsidRDefault="00D4227E" w:rsidP="00107EAF">
            <w:pPr>
              <w:spacing w:before="0"/>
            </w:pPr>
            <w:r w:rsidRPr="00D4227E">
              <w:t>Shonna Martin</w:t>
            </w:r>
          </w:p>
        </w:tc>
        <w:sdt>
          <w:sdtPr>
            <w:id w:val="-21468947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7C0AF9B9" w14:textId="5C39B093" w:rsidR="00E406FB" w:rsidRDefault="00991FBC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82200718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4C1B1DC6" w14:textId="2C4C96BE" w:rsidR="00E406FB" w:rsidRDefault="000250C2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1A0E47" w14:paraId="5E7CF442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38EEFBCA" w14:textId="1543D7A6" w:rsidR="001A0E47" w:rsidRPr="00D4227E" w:rsidRDefault="001A0E47" w:rsidP="001A0E47">
            <w:pPr>
              <w:spacing w:before="0"/>
            </w:pPr>
            <w:r>
              <w:t>Breanne Mather</w:t>
            </w:r>
          </w:p>
        </w:tc>
        <w:sdt>
          <w:sdtPr>
            <w:id w:val="-968278159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433E39EB" w14:textId="6F3C31F2" w:rsidR="001A0E47" w:rsidRDefault="00243819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479663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4540B56D" w14:textId="1051419F" w:rsidR="001A0E47" w:rsidRDefault="001A0E47" w:rsidP="001A0E47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9062D7" w14:paraId="1A6C5907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79CD78E0" w14:textId="1E0075EC" w:rsidR="009062D7" w:rsidRPr="009903B9" w:rsidRDefault="00D4227E" w:rsidP="00107EAF">
            <w:pPr>
              <w:spacing w:before="0"/>
            </w:pPr>
            <w:r w:rsidRPr="009903B9">
              <w:t>Megan McLaughlin</w:t>
            </w:r>
          </w:p>
        </w:tc>
        <w:sdt>
          <w:sdtPr>
            <w:id w:val="17123750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5AA31DF6" w14:textId="0A44BEB8" w:rsidR="009062D7" w:rsidRDefault="00991FBC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404951153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3EC1587C" w14:textId="582B40BB" w:rsidR="009062D7" w:rsidRDefault="000250C2" w:rsidP="00107EAF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</w:tr>
      <w:tr w:rsidR="003113E3" w14:paraId="462AAD86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6A6F69BB" w14:textId="03E2B9AF" w:rsidR="003113E3" w:rsidRDefault="003113E3" w:rsidP="003113E3">
            <w:pPr>
              <w:spacing w:before="0"/>
            </w:pPr>
            <w:r>
              <w:t>Rob Parkin</w:t>
            </w:r>
          </w:p>
        </w:tc>
        <w:sdt>
          <w:sdtPr>
            <w:id w:val="-768771572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4F380812" w14:textId="59971B12" w:rsidR="003113E3" w:rsidRDefault="003113E3" w:rsidP="003113E3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954593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339A6BEA" w14:textId="78476951" w:rsidR="003113E3" w:rsidRDefault="003113E3" w:rsidP="003113E3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3113E3" w14:paraId="7590A1C8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79995114" w14:textId="4B754AC2" w:rsidR="003113E3" w:rsidRDefault="003113E3" w:rsidP="003113E3">
            <w:pPr>
              <w:spacing w:before="0"/>
            </w:pPr>
            <w:r>
              <w:t>Laurina Leyenaar</w:t>
            </w:r>
          </w:p>
        </w:tc>
        <w:sdt>
          <w:sdtPr>
            <w:id w:val="-2055378505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09C85611" w14:textId="2ED7E76F" w:rsidR="003113E3" w:rsidRDefault="003113E3" w:rsidP="003113E3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-5301919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659A8FEF" w14:textId="17A54D2A" w:rsidR="003113E3" w:rsidRDefault="003113E3" w:rsidP="003113E3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D204B" w14:paraId="5ED42A0D" w14:textId="77777777" w:rsidTr="0087402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50B23CDC" w14:textId="517D7194" w:rsidR="008D204B" w:rsidRDefault="008D204B" w:rsidP="008D204B">
            <w:pPr>
              <w:spacing w:before="0"/>
            </w:pPr>
            <w:r>
              <w:t>Isabella Van Damme</w:t>
            </w:r>
          </w:p>
        </w:tc>
        <w:sdt>
          <w:sdtPr>
            <w:id w:val="-420790441"/>
            <w14:checkbox>
              <w14:checked w14:val="1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60D5B3A3" w14:textId="479817F7" w:rsidR="008D204B" w:rsidRDefault="008D204B" w:rsidP="008D204B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☒</w:t>
                </w:r>
              </w:p>
            </w:tc>
          </w:sdtContent>
        </w:sdt>
        <w:sdt>
          <w:sdtPr>
            <w:id w:val="10952114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94" w:type="dxa"/>
              </w:tcPr>
              <w:p w14:paraId="01596DC1" w14:textId="30DC4502" w:rsidR="008D204B" w:rsidRDefault="008D204B" w:rsidP="008D204B">
                <w:pPr>
                  <w:spacing w:before="0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874023" w14:paraId="6E4B3D57" w14:textId="77777777" w:rsidTr="0087402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532" w:type="dxa"/>
          </w:tcPr>
          <w:p w14:paraId="7D9FC232" w14:textId="7971DC9A" w:rsidR="00874023" w:rsidRDefault="00874023" w:rsidP="00874023">
            <w:pPr>
              <w:spacing w:before="0"/>
            </w:pPr>
            <w:r>
              <w:t>Roger Nesbitt, DEC</w:t>
            </w:r>
          </w:p>
        </w:tc>
        <w:sdt>
          <w:sdtPr>
            <w:id w:val="20246653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</w:tcPr>
              <w:p w14:paraId="74E9FA9C" w14:textId="271583AB" w:rsidR="00874023" w:rsidRDefault="00B40153" w:rsidP="00874023">
                <w:pPr>
                  <w:spacing w:before="0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1094" w:type="dxa"/>
          </w:tcPr>
          <w:p w14:paraId="4F403C04" w14:textId="5409A0BC" w:rsidR="00874023" w:rsidRDefault="000079E0" w:rsidP="00874023">
            <w:pPr>
              <w:spacing w:before="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sdt>
              <w:sdtPr>
                <w:id w:val="-58129057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13E3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</w:p>
        </w:tc>
      </w:tr>
    </w:tbl>
    <w:p w14:paraId="1BE9E5D1" w14:textId="52578426" w:rsidR="002831E1" w:rsidRPr="000D1B9D" w:rsidRDefault="00725B08" w:rsidP="002831E1">
      <w:pPr>
        <w:pStyle w:val="Heading1"/>
      </w:pPr>
      <w:r>
        <w:t>Approval of Minutes</w:t>
      </w:r>
    </w:p>
    <w:p w14:paraId="338A4FD6" w14:textId="0354DC27" w:rsidR="004D21CF" w:rsidRDefault="00DB39B6" w:rsidP="009F3BA8">
      <w:pPr>
        <w:pStyle w:val="ListParagraph"/>
        <w:numPr>
          <w:ilvl w:val="0"/>
          <w:numId w:val="14"/>
        </w:numPr>
        <w:spacing w:before="0"/>
        <w:rPr>
          <w:rFonts w:eastAsia="Times New Roman" w:cs="Calibri"/>
          <w:szCs w:val="22"/>
          <w:lang w:eastAsia="en-US"/>
        </w:rPr>
      </w:pPr>
      <w:r>
        <w:rPr>
          <w:rFonts w:eastAsia="Times New Roman" w:cs="Calibri"/>
          <w:szCs w:val="22"/>
          <w:lang w:eastAsia="en-US"/>
        </w:rPr>
        <w:t xml:space="preserve">Review of minutes by membership. </w:t>
      </w:r>
      <w:r w:rsidR="00C204F0">
        <w:rPr>
          <w:rFonts w:eastAsia="Times New Roman" w:cs="Calibri"/>
          <w:szCs w:val="22"/>
          <w:lang w:eastAsia="en-US"/>
        </w:rPr>
        <w:t xml:space="preserve">No concerns. Motion to approve minutes by </w:t>
      </w:r>
      <w:r w:rsidR="00243819">
        <w:rPr>
          <w:rFonts w:eastAsia="Times New Roman" w:cs="Calibri"/>
          <w:szCs w:val="22"/>
          <w:lang w:eastAsia="en-US"/>
        </w:rPr>
        <w:t xml:space="preserve">Laurina </w:t>
      </w:r>
      <w:r w:rsidR="00C204F0">
        <w:rPr>
          <w:rFonts w:eastAsia="Times New Roman" w:cs="Calibri"/>
          <w:szCs w:val="22"/>
          <w:lang w:eastAsia="en-US"/>
        </w:rPr>
        <w:t xml:space="preserve">and seconded by </w:t>
      </w:r>
      <w:r w:rsidR="00243819">
        <w:rPr>
          <w:rFonts w:eastAsia="Times New Roman" w:cs="Calibri"/>
          <w:szCs w:val="22"/>
          <w:lang w:eastAsia="en-US"/>
        </w:rPr>
        <w:t>Sarah</w:t>
      </w:r>
      <w:r w:rsidR="00C204F0">
        <w:rPr>
          <w:rFonts w:eastAsia="Times New Roman" w:cs="Calibri"/>
          <w:szCs w:val="22"/>
          <w:lang w:eastAsia="en-US"/>
        </w:rPr>
        <w:t>.</w:t>
      </w:r>
    </w:p>
    <w:p w14:paraId="76BBBF33" w14:textId="3861E607" w:rsidR="000C574E" w:rsidRPr="00107794" w:rsidRDefault="000C574E" w:rsidP="000C574E">
      <w:pPr>
        <w:pStyle w:val="Heading1"/>
      </w:pPr>
      <w:r>
        <w:rPr>
          <w:lang w:val="en-CA"/>
        </w:rPr>
        <w:t>PSSC Priorities 2025-26</w:t>
      </w:r>
    </w:p>
    <w:p w14:paraId="5697D7AF" w14:textId="385CFD77" w:rsidR="000C574E" w:rsidRDefault="00585571" w:rsidP="00044DD2">
      <w:pPr>
        <w:pStyle w:val="ListParagraph"/>
        <w:numPr>
          <w:ilvl w:val="0"/>
          <w:numId w:val="19"/>
        </w:numPr>
        <w:spacing w:before="0"/>
      </w:pPr>
      <w:r>
        <w:t>QMS Reads</w:t>
      </w:r>
      <w:r w:rsidR="00734F3F">
        <w:t xml:space="preserve"> – see below</w:t>
      </w:r>
      <w:r w:rsidR="008111DA">
        <w:t xml:space="preserve"> for details on this event</w:t>
      </w:r>
    </w:p>
    <w:p w14:paraId="0D46F899" w14:textId="42DB1334" w:rsidR="000C574E" w:rsidRDefault="00044DD2" w:rsidP="009F3BA8">
      <w:pPr>
        <w:pStyle w:val="ListParagraph"/>
        <w:numPr>
          <w:ilvl w:val="0"/>
          <w:numId w:val="14"/>
        </w:numPr>
        <w:spacing w:before="0"/>
        <w:rPr>
          <w:rFonts w:eastAsia="Times New Roman" w:cs="Calibri"/>
          <w:szCs w:val="22"/>
          <w:lang w:eastAsia="en-US"/>
        </w:rPr>
      </w:pPr>
      <w:r>
        <w:rPr>
          <w:rFonts w:eastAsia="Times New Roman" w:cs="Calibri"/>
          <w:szCs w:val="22"/>
          <w:lang w:eastAsia="en-US"/>
        </w:rPr>
        <w:t>Freeze Out campaig</w:t>
      </w:r>
      <w:r w:rsidR="008330EA">
        <w:rPr>
          <w:rFonts w:eastAsia="Times New Roman" w:cs="Calibri"/>
          <w:szCs w:val="22"/>
          <w:lang w:eastAsia="en-US"/>
        </w:rPr>
        <w:t>n</w:t>
      </w:r>
      <w:r w:rsidR="00AD01BF">
        <w:rPr>
          <w:rFonts w:eastAsia="Times New Roman" w:cs="Calibri"/>
          <w:szCs w:val="22"/>
          <w:lang w:eastAsia="en-US"/>
        </w:rPr>
        <w:t xml:space="preserve"> – looking</w:t>
      </w:r>
      <w:r w:rsidR="00E73201">
        <w:rPr>
          <w:rFonts w:eastAsia="Times New Roman" w:cs="Calibri"/>
          <w:szCs w:val="22"/>
          <w:lang w:eastAsia="en-US"/>
        </w:rPr>
        <w:t xml:space="preserve"> at subject of empathy</w:t>
      </w:r>
    </w:p>
    <w:p w14:paraId="3A58B5D7" w14:textId="0FB4DB14" w:rsidR="008330EA" w:rsidRDefault="008330EA" w:rsidP="009F3BA8">
      <w:pPr>
        <w:pStyle w:val="ListParagraph"/>
        <w:numPr>
          <w:ilvl w:val="0"/>
          <w:numId w:val="14"/>
        </w:numPr>
        <w:spacing w:before="0"/>
        <w:rPr>
          <w:rFonts w:eastAsia="Times New Roman" w:cs="Calibri"/>
          <w:szCs w:val="22"/>
          <w:lang w:eastAsia="en-US"/>
        </w:rPr>
      </w:pPr>
      <w:r>
        <w:rPr>
          <w:rFonts w:eastAsia="Times New Roman" w:cs="Calibri"/>
          <w:szCs w:val="22"/>
          <w:lang w:eastAsia="en-US"/>
        </w:rPr>
        <w:t>Discover QMS</w:t>
      </w:r>
    </w:p>
    <w:p w14:paraId="6922B028" w14:textId="360532D8" w:rsidR="00F2515D" w:rsidRPr="00107794" w:rsidRDefault="004D3169" w:rsidP="00F2515D">
      <w:pPr>
        <w:pStyle w:val="Heading1"/>
      </w:pPr>
      <w:r>
        <w:rPr>
          <w:lang w:val="en-CA"/>
        </w:rPr>
        <w:t xml:space="preserve">School Improvement Plan: Discussion &amp; Approval </w:t>
      </w:r>
    </w:p>
    <w:p w14:paraId="1C7D18A6" w14:textId="0E43B939" w:rsidR="000B504E" w:rsidRDefault="00F732D6" w:rsidP="000B504E">
      <w:pPr>
        <w:pStyle w:val="ListParagraph"/>
        <w:numPr>
          <w:ilvl w:val="0"/>
          <w:numId w:val="19"/>
        </w:numPr>
      </w:pPr>
      <w:r>
        <w:t xml:space="preserve">SIP reviewed </w:t>
      </w:r>
      <w:r w:rsidR="002E6665">
        <w:t xml:space="preserve">and discussed </w:t>
      </w:r>
      <w:r>
        <w:t>by PSSC members in attendance</w:t>
      </w:r>
    </w:p>
    <w:p w14:paraId="5A97CBE7" w14:textId="738AE2E8" w:rsidR="00F732D6" w:rsidRDefault="008111DA" w:rsidP="00F732D6">
      <w:pPr>
        <w:pStyle w:val="ListParagraph"/>
        <w:numPr>
          <w:ilvl w:val="0"/>
          <w:numId w:val="19"/>
        </w:numPr>
        <w:spacing w:before="0"/>
      </w:pPr>
      <w:r>
        <w:t>Four</w:t>
      </w:r>
      <w:r w:rsidR="00F732D6">
        <w:t xml:space="preserve"> goals</w:t>
      </w:r>
      <w:r>
        <w:t xml:space="preserve"> drafted</w:t>
      </w:r>
      <w:r w:rsidR="002E6665">
        <w:t>,</w:t>
      </w:r>
      <w:r w:rsidR="00F732D6">
        <w:t xml:space="preserve"> across 3 areas of focus which include the following elements: </w:t>
      </w:r>
    </w:p>
    <w:p w14:paraId="0C7631F7" w14:textId="77777777" w:rsidR="00F732D6" w:rsidRDefault="00F732D6" w:rsidP="00F732D6">
      <w:pPr>
        <w:pStyle w:val="ListParagraph"/>
        <w:numPr>
          <w:ilvl w:val="1"/>
          <w:numId w:val="19"/>
        </w:numPr>
      </w:pPr>
      <w:r>
        <w:t>Quality Relationships: Staff/Student, Student/Student; Staff/Staff; School/Families/Community</w:t>
      </w:r>
    </w:p>
    <w:p w14:paraId="2D678A6D" w14:textId="77777777" w:rsidR="00F732D6" w:rsidRDefault="00F732D6" w:rsidP="00F732D6">
      <w:pPr>
        <w:pStyle w:val="ListParagraph"/>
        <w:numPr>
          <w:ilvl w:val="1"/>
          <w:numId w:val="19"/>
        </w:numPr>
      </w:pPr>
      <w:r>
        <w:t>Access &amp; Equity: Empathy; Positive Behaviour Intervention and Support (PBIS); Universal Design for Learning (UDL); Social Emotional Learning (SEL); Culturally Responsive Pedagogy (CRP)</w:t>
      </w:r>
    </w:p>
    <w:p w14:paraId="78364C30" w14:textId="77777777" w:rsidR="00F732D6" w:rsidRDefault="00F732D6" w:rsidP="00F732D6">
      <w:pPr>
        <w:pStyle w:val="ListParagraph"/>
        <w:numPr>
          <w:ilvl w:val="1"/>
          <w:numId w:val="19"/>
        </w:numPr>
      </w:pPr>
      <w:r>
        <w:t>Student Success: Literacy; Numeracy; Second Language. Student Voice, Choice, and Reflection.</w:t>
      </w:r>
    </w:p>
    <w:p w14:paraId="3614E4BC" w14:textId="6197915C" w:rsidR="00F732D6" w:rsidRPr="009903B9" w:rsidRDefault="002E6665" w:rsidP="000B504E">
      <w:pPr>
        <w:pStyle w:val="ListParagraph"/>
        <w:numPr>
          <w:ilvl w:val="0"/>
          <w:numId w:val="19"/>
        </w:numPr>
      </w:pPr>
      <w:r>
        <w:t xml:space="preserve">No concerns regarding the SIP. </w:t>
      </w:r>
      <w:r w:rsidR="00D57ABB">
        <w:t>Monique moved to approve, seconded by Isabella. Motion carried.</w:t>
      </w:r>
    </w:p>
    <w:p w14:paraId="05B0EAF7" w14:textId="48875365" w:rsidR="00BD59C8" w:rsidRPr="00107794" w:rsidRDefault="00BD59C8" w:rsidP="00BD59C8">
      <w:pPr>
        <w:pStyle w:val="Heading1"/>
      </w:pPr>
      <w:r>
        <w:rPr>
          <w:lang w:val="en-CA"/>
        </w:rPr>
        <w:t>Attendance Data</w:t>
      </w:r>
    </w:p>
    <w:p w14:paraId="4FD990F2" w14:textId="639AD7ED" w:rsidR="00BD59C8" w:rsidRDefault="002E6665" w:rsidP="005600D9">
      <w:pPr>
        <w:pStyle w:val="ListParagraph"/>
        <w:numPr>
          <w:ilvl w:val="0"/>
          <w:numId w:val="19"/>
        </w:numPr>
        <w:spacing w:before="0"/>
      </w:pPr>
      <w:r>
        <w:lastRenderedPageBreak/>
        <w:t>Current a</w:t>
      </w:r>
      <w:r w:rsidR="00382B4D">
        <w:t>verage</w:t>
      </w:r>
      <w:r>
        <w:t xml:space="preserve"> is</w:t>
      </w:r>
      <w:r w:rsidR="00382B4D">
        <w:t xml:space="preserve"> 5-8% </w:t>
      </w:r>
      <w:r w:rsidR="002C773F">
        <w:t>absenteeism per day. Was an increase during the month of December (trending with increased respiratory virus activity in the community)</w:t>
      </w:r>
    </w:p>
    <w:p w14:paraId="22137E26" w14:textId="04A46C56" w:rsidR="00003781" w:rsidRDefault="00003781" w:rsidP="005600D9">
      <w:pPr>
        <w:pStyle w:val="ListParagraph"/>
        <w:numPr>
          <w:ilvl w:val="0"/>
          <w:numId w:val="19"/>
        </w:numPr>
        <w:spacing w:before="0"/>
      </w:pPr>
      <w:r>
        <w:t>Cur</w:t>
      </w:r>
      <w:r w:rsidR="00BC5B68">
        <w:t xml:space="preserve">rent trend is slightly decreased from past </w:t>
      </w:r>
      <w:r w:rsidR="004C7463">
        <w:t>3</w:t>
      </w:r>
      <w:r w:rsidR="00BC5B68">
        <w:t xml:space="preserve">-4 years, but still </w:t>
      </w:r>
      <w:r w:rsidR="004C7463">
        <w:t>above pre-pandemic</w:t>
      </w:r>
      <w:r w:rsidR="00C31DD3">
        <w:t xml:space="preserve"> trends</w:t>
      </w:r>
    </w:p>
    <w:p w14:paraId="11D063B8" w14:textId="020061CE" w:rsidR="002B6C50" w:rsidRDefault="002B6C50" w:rsidP="005600D9">
      <w:pPr>
        <w:pStyle w:val="ListParagraph"/>
        <w:numPr>
          <w:ilvl w:val="0"/>
          <w:numId w:val="19"/>
        </w:numPr>
        <w:spacing w:before="0"/>
      </w:pPr>
      <w:r>
        <w:t xml:space="preserve">Sports tournaments </w:t>
      </w:r>
      <w:r w:rsidR="007D42E6">
        <w:t>increase absenteeism on Fridays typically</w:t>
      </w:r>
    </w:p>
    <w:p w14:paraId="0892B5EF" w14:textId="566DF250" w:rsidR="002F1BC1" w:rsidRDefault="00B86298" w:rsidP="005600D9">
      <w:pPr>
        <w:pStyle w:val="ListParagraph"/>
        <w:numPr>
          <w:ilvl w:val="0"/>
          <w:numId w:val="19"/>
        </w:numPr>
        <w:spacing w:before="0"/>
      </w:pPr>
      <w:r>
        <w:t>Student attendance is one of the Department of Education’s priorities</w:t>
      </w:r>
    </w:p>
    <w:p w14:paraId="049635B7" w14:textId="0E73FD26" w:rsidR="00FA1A0C" w:rsidRPr="00107794" w:rsidRDefault="00FA1A0C" w:rsidP="00FA1A0C">
      <w:pPr>
        <w:pStyle w:val="Heading1"/>
      </w:pPr>
      <w:r>
        <w:rPr>
          <w:lang w:val="en-CA"/>
        </w:rPr>
        <w:t>Information Items</w:t>
      </w:r>
    </w:p>
    <w:p w14:paraId="578A5434" w14:textId="667FBB1C" w:rsidR="00C204F0" w:rsidRDefault="004D3169" w:rsidP="00C204F0">
      <w:pPr>
        <w:pStyle w:val="ListParagraph"/>
        <w:numPr>
          <w:ilvl w:val="0"/>
          <w:numId w:val="19"/>
        </w:numPr>
        <w:spacing w:before="0"/>
      </w:pPr>
      <w:r>
        <w:t>PL Pilot Days</w:t>
      </w:r>
    </w:p>
    <w:p w14:paraId="35AD610B" w14:textId="56CC4DB9" w:rsidR="004D3169" w:rsidRDefault="00FE4EA2" w:rsidP="004D3169">
      <w:pPr>
        <w:pStyle w:val="ListParagraph"/>
        <w:numPr>
          <w:ilvl w:val="1"/>
          <w:numId w:val="19"/>
        </w:numPr>
        <w:spacing w:before="0"/>
      </w:pPr>
      <w:r>
        <w:t>No new updates</w:t>
      </w:r>
    </w:p>
    <w:p w14:paraId="1A769603" w14:textId="599750FC" w:rsidR="004D3169" w:rsidRDefault="004D3169" w:rsidP="004D3169">
      <w:pPr>
        <w:pStyle w:val="ListParagraph"/>
        <w:numPr>
          <w:ilvl w:val="0"/>
          <w:numId w:val="19"/>
        </w:numPr>
        <w:spacing w:before="0"/>
      </w:pPr>
      <w:r>
        <w:t>QMS Reads 2026</w:t>
      </w:r>
    </w:p>
    <w:p w14:paraId="5DC42887" w14:textId="11B44B57" w:rsidR="00BD59C8" w:rsidRDefault="009D44F3" w:rsidP="00BD59C8">
      <w:pPr>
        <w:pStyle w:val="ListParagraph"/>
        <w:numPr>
          <w:ilvl w:val="1"/>
          <w:numId w:val="19"/>
        </w:numPr>
        <w:spacing w:before="0"/>
      </w:pPr>
      <w:r>
        <w:t>Lots of donations have come in</w:t>
      </w:r>
      <w:r w:rsidR="004B3101">
        <w:t xml:space="preserve"> (approx. $2800), some dividends from school pictures (Flewwelling),</w:t>
      </w:r>
      <w:r>
        <w:t xml:space="preserve"> and we are also pending some funding from</w:t>
      </w:r>
      <w:r w:rsidR="00BD795D">
        <w:t xml:space="preserve"> other sources. </w:t>
      </w:r>
    </w:p>
    <w:p w14:paraId="071A81C1" w14:textId="32052FE4" w:rsidR="00506D74" w:rsidRDefault="00345C85" w:rsidP="00BD59C8">
      <w:pPr>
        <w:pStyle w:val="ListParagraph"/>
        <w:numPr>
          <w:ilvl w:val="1"/>
          <w:numId w:val="19"/>
        </w:numPr>
        <w:spacing w:before="0"/>
      </w:pPr>
      <w:r>
        <w:t>Total c</w:t>
      </w:r>
      <w:r w:rsidR="00506D74">
        <w:t xml:space="preserve">ost </w:t>
      </w:r>
      <w:r>
        <w:t>for this event is</w:t>
      </w:r>
      <w:r w:rsidR="00506D74">
        <w:t xml:space="preserve"> just under $8000 which includes books, author visit, and events. Dates are set for March 24</w:t>
      </w:r>
      <w:r w:rsidR="00506D74" w:rsidRPr="00506D74">
        <w:rPr>
          <w:vertAlign w:val="superscript"/>
        </w:rPr>
        <w:t>th</w:t>
      </w:r>
      <w:r w:rsidR="00506D74">
        <w:t xml:space="preserve"> (launch)</w:t>
      </w:r>
      <w:r w:rsidR="00172F0B">
        <w:t>.</w:t>
      </w:r>
      <w:r w:rsidR="00A36AE7">
        <w:t xml:space="preserve"> Currently in good shape in terms of funding.</w:t>
      </w:r>
    </w:p>
    <w:p w14:paraId="75F68273" w14:textId="67144325" w:rsidR="00172F0B" w:rsidRDefault="00345C85" w:rsidP="00BD59C8">
      <w:pPr>
        <w:pStyle w:val="ListParagraph"/>
        <w:numPr>
          <w:ilvl w:val="1"/>
          <w:numId w:val="19"/>
        </w:numPr>
        <w:spacing w:before="0"/>
      </w:pPr>
      <w:r>
        <w:t xml:space="preserve">Grant </w:t>
      </w:r>
      <w:r w:rsidR="00172F0B">
        <w:t>received for the music enrichment piece</w:t>
      </w:r>
      <w:r w:rsidR="00081E34">
        <w:t xml:space="preserve"> (writing an original score in story theme)</w:t>
      </w:r>
      <w:r w:rsidR="00AD651D">
        <w:t>, to be performed for the author</w:t>
      </w:r>
      <w:r w:rsidR="00081E34">
        <w:t xml:space="preserve">. Art enrichment </w:t>
      </w:r>
      <w:r w:rsidR="007142E7">
        <w:t xml:space="preserve">project </w:t>
      </w:r>
      <w:r w:rsidR="00081E34">
        <w:t>will be</w:t>
      </w:r>
      <w:r w:rsidR="00172F0B">
        <w:t xml:space="preserve"> designing bookmarks</w:t>
      </w:r>
      <w:r w:rsidR="00081E34">
        <w:t xml:space="preserve"> for the books</w:t>
      </w:r>
      <w:r w:rsidR="00AD651D">
        <w:t>.</w:t>
      </w:r>
    </w:p>
    <w:p w14:paraId="081C4CC5" w14:textId="58057A10" w:rsidR="00AD651D" w:rsidRDefault="00AD651D" w:rsidP="00BD59C8">
      <w:pPr>
        <w:pStyle w:val="ListParagraph"/>
        <w:numPr>
          <w:ilvl w:val="1"/>
          <w:numId w:val="19"/>
        </w:numPr>
        <w:spacing w:before="0"/>
      </w:pPr>
      <w:r>
        <w:t>Publisher has provided study guides for the novels as well.</w:t>
      </w:r>
    </w:p>
    <w:p w14:paraId="715656C8" w14:textId="2BEAE53F" w:rsidR="008D204B" w:rsidRDefault="008D204B" w:rsidP="00BD59C8">
      <w:pPr>
        <w:pStyle w:val="ListParagraph"/>
        <w:numPr>
          <w:ilvl w:val="1"/>
          <w:numId w:val="19"/>
        </w:numPr>
        <w:spacing w:before="0"/>
      </w:pPr>
      <w:r>
        <w:t xml:space="preserve">Will be planning a book fair during the </w:t>
      </w:r>
      <w:r w:rsidR="00A10A2B">
        <w:t>reading campaign,</w:t>
      </w:r>
      <w:r>
        <w:t xml:space="preserve"> and there will also be a</w:t>
      </w:r>
      <w:r w:rsidR="00A10A2B">
        <w:t xml:space="preserve"> fundraising</w:t>
      </w:r>
      <w:r>
        <w:t xml:space="preserve"> event at Indigo</w:t>
      </w:r>
      <w:r w:rsidR="00A10A2B">
        <w:t>.</w:t>
      </w:r>
    </w:p>
    <w:p w14:paraId="3D3D458D" w14:textId="38096257" w:rsidR="004D3169" w:rsidRDefault="004D3169" w:rsidP="004D3169">
      <w:pPr>
        <w:pStyle w:val="ListParagraph"/>
        <w:numPr>
          <w:ilvl w:val="0"/>
          <w:numId w:val="19"/>
        </w:numPr>
        <w:spacing w:before="0"/>
      </w:pPr>
      <w:r>
        <w:t>QMS School Connections</w:t>
      </w:r>
    </w:p>
    <w:p w14:paraId="5EE598EF" w14:textId="461F005C" w:rsidR="00FE4EA2" w:rsidRDefault="00FE4EA2" w:rsidP="00FE4EA2">
      <w:pPr>
        <w:pStyle w:val="ListParagraph"/>
        <w:numPr>
          <w:ilvl w:val="1"/>
          <w:numId w:val="19"/>
        </w:numPr>
        <w:spacing w:before="0"/>
      </w:pPr>
      <w:r>
        <w:t>Staff appreciation week coming up in February</w:t>
      </w:r>
    </w:p>
    <w:p w14:paraId="241A9759" w14:textId="0BAF5DFD" w:rsidR="00AF3EDF" w:rsidRPr="00107794" w:rsidRDefault="00AF3EDF" w:rsidP="00AF3EDF">
      <w:pPr>
        <w:pStyle w:val="Heading1"/>
      </w:pPr>
      <w:r>
        <w:rPr>
          <w:lang w:val="en-CA"/>
        </w:rPr>
        <w:t>Policy Review: Dress Regulation &amp; Cell Phones</w:t>
      </w:r>
    </w:p>
    <w:p w14:paraId="375BCD2A" w14:textId="1831B21B" w:rsidR="00AF3EDF" w:rsidRDefault="00AF3EDF" w:rsidP="00AF3EDF">
      <w:pPr>
        <w:pStyle w:val="ListParagraph"/>
        <w:numPr>
          <w:ilvl w:val="0"/>
          <w:numId w:val="30"/>
        </w:numPr>
        <w:spacing w:before="0"/>
      </w:pPr>
      <w:r>
        <w:t>Defer to next meeting – for review and approval by PSSC</w:t>
      </w:r>
    </w:p>
    <w:p w14:paraId="39503629" w14:textId="26824C27" w:rsidR="001A0E47" w:rsidRDefault="001A0E47" w:rsidP="001A0E47">
      <w:pPr>
        <w:pStyle w:val="Heading1"/>
      </w:pPr>
      <w:r>
        <w:t>Meeting Adjournment</w:t>
      </w:r>
      <w:r w:rsidR="009231D8">
        <w:t>:</w:t>
      </w:r>
    </w:p>
    <w:p w14:paraId="74B91C18" w14:textId="3310D51E" w:rsidR="001A0E47" w:rsidRDefault="00524D50" w:rsidP="001A0E47">
      <w:pPr>
        <w:pStyle w:val="ListParagraph"/>
        <w:numPr>
          <w:ilvl w:val="0"/>
          <w:numId w:val="26"/>
        </w:numPr>
      </w:pPr>
      <w:r>
        <w:t>Motion to adjourn by Sarah</w:t>
      </w:r>
      <w:r w:rsidR="00AD781E">
        <w:t xml:space="preserve">, seconded by Monique. </w:t>
      </w:r>
      <w:r w:rsidR="00227072">
        <w:t xml:space="preserve">Meeting adjourned at </w:t>
      </w:r>
      <w:r w:rsidR="00AD781E">
        <w:t>7:09</w:t>
      </w:r>
      <w:r w:rsidR="00227072">
        <w:t>pm.</w:t>
      </w:r>
    </w:p>
    <w:p w14:paraId="5F980B17" w14:textId="554E376B" w:rsidR="00FE576D" w:rsidRDefault="000079E0">
      <w:pPr>
        <w:pStyle w:val="Heading1"/>
      </w:pPr>
      <w:sdt>
        <w:sdtPr>
          <w:alias w:val="Next meeting:"/>
          <w:tag w:val="Next meeting:"/>
          <w:id w:val="-1524860034"/>
          <w:temporary/>
          <w:showingPlcHdr/>
        </w:sdtPr>
        <w:sdtEndPr/>
        <w:sdtContent>
          <w:r w:rsidR="005D2056">
            <w:t>Next Meeting</w:t>
          </w:r>
        </w:sdtContent>
      </w:sdt>
      <w:r w:rsidR="001F2D41">
        <w:t xml:space="preserve"> – </w:t>
      </w:r>
      <w:r w:rsidR="00DF7DDE">
        <w:t>February</w:t>
      </w:r>
      <w:r w:rsidR="00357E21">
        <w:t xml:space="preserve"> 17</w:t>
      </w:r>
      <w:r w:rsidR="00357E21" w:rsidRPr="00357E21">
        <w:rPr>
          <w:vertAlign w:val="superscript"/>
        </w:rPr>
        <w:t>th</w:t>
      </w:r>
      <w:r w:rsidR="00A47FF2">
        <w:t xml:space="preserve">, 2026 </w:t>
      </w:r>
      <w:r w:rsidR="00357E21">
        <w:t>at 6pm</w:t>
      </w:r>
    </w:p>
    <w:p w14:paraId="2B53AE31" w14:textId="5838EA58" w:rsidR="00FE29D4" w:rsidRPr="00FE29D4" w:rsidRDefault="00FE29D4" w:rsidP="00FE29D4">
      <w:pPr>
        <w:rPr>
          <w:b/>
          <w:bCs/>
        </w:rPr>
      </w:pPr>
      <w:r w:rsidRPr="00FE29D4">
        <w:rPr>
          <w:b/>
          <w:bCs/>
        </w:rPr>
        <w:t>Action Items: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65"/>
        <w:gridCol w:w="7825"/>
      </w:tblGrid>
      <w:tr w:rsidR="00FE29D4" w:rsidRPr="00FE29D4" w14:paraId="15ACD17A" w14:textId="77777777" w:rsidTr="00FE29D4">
        <w:tc>
          <w:tcPr>
            <w:tcW w:w="2965" w:type="dxa"/>
            <w:shd w:val="clear" w:color="auto" w:fill="7A610D" w:themeFill="accent3" w:themeFillShade="80"/>
          </w:tcPr>
          <w:p w14:paraId="4C1A8029" w14:textId="2973ABC1" w:rsidR="00FE29D4" w:rsidRPr="00FE29D4" w:rsidRDefault="00FE29D4" w:rsidP="00FE29D4">
            <w:pPr>
              <w:rPr>
                <w:b/>
                <w:bCs/>
                <w:color w:val="FFFFFF" w:themeColor="background1"/>
              </w:rPr>
            </w:pPr>
            <w:r w:rsidRPr="00FE29D4">
              <w:rPr>
                <w:b/>
                <w:bCs/>
                <w:color w:val="FFFFFF" w:themeColor="background1"/>
              </w:rPr>
              <w:t>Responsible</w:t>
            </w:r>
          </w:p>
        </w:tc>
        <w:tc>
          <w:tcPr>
            <w:tcW w:w="7825" w:type="dxa"/>
            <w:shd w:val="clear" w:color="auto" w:fill="7A610D" w:themeFill="accent3" w:themeFillShade="80"/>
          </w:tcPr>
          <w:p w14:paraId="2FB38973" w14:textId="3848D614" w:rsidR="00FE29D4" w:rsidRPr="00FE29D4" w:rsidRDefault="00FE29D4" w:rsidP="00FE29D4">
            <w:pPr>
              <w:rPr>
                <w:b/>
                <w:bCs/>
                <w:color w:val="FFFFFF" w:themeColor="background1"/>
              </w:rPr>
            </w:pPr>
            <w:r w:rsidRPr="00FE29D4">
              <w:rPr>
                <w:b/>
                <w:bCs/>
                <w:color w:val="FFFFFF" w:themeColor="background1"/>
              </w:rPr>
              <w:t>Action</w:t>
            </w:r>
          </w:p>
        </w:tc>
      </w:tr>
      <w:tr w:rsidR="00FE29D4" w14:paraId="5334B7F3" w14:textId="77777777" w:rsidTr="00FE29D4">
        <w:tc>
          <w:tcPr>
            <w:tcW w:w="2965" w:type="dxa"/>
          </w:tcPr>
          <w:p w14:paraId="21ED00DA" w14:textId="59F6EC13" w:rsidR="00FE29D4" w:rsidRDefault="00897232" w:rsidP="00FE29D4">
            <w:r>
              <w:t>Jeff Nelson</w:t>
            </w:r>
          </w:p>
        </w:tc>
        <w:tc>
          <w:tcPr>
            <w:tcW w:w="7825" w:type="dxa"/>
          </w:tcPr>
          <w:p w14:paraId="1C466245" w14:textId="55695225" w:rsidR="00FE29D4" w:rsidRDefault="00897232" w:rsidP="00FE29D4">
            <w:r>
              <w:t>Will update on Pilot days and review school policy at next meeting.</w:t>
            </w:r>
          </w:p>
        </w:tc>
      </w:tr>
    </w:tbl>
    <w:p w14:paraId="5A128579" w14:textId="77777777" w:rsidR="00FE29D4" w:rsidRPr="000777F0" w:rsidRDefault="00FE29D4" w:rsidP="000777F0">
      <w:pPr>
        <w:rPr>
          <w:sz w:val="10"/>
          <w:szCs w:val="10"/>
        </w:rPr>
      </w:pPr>
    </w:p>
    <w:sectPr w:rsidR="00FE29D4" w:rsidRPr="000777F0">
      <w:footerReference w:type="default" r:id="rId8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D682AB" w14:textId="77777777" w:rsidR="00B40704" w:rsidRDefault="00B40704">
      <w:r>
        <w:separator/>
      </w:r>
    </w:p>
  </w:endnote>
  <w:endnote w:type="continuationSeparator" w:id="0">
    <w:p w14:paraId="1506875F" w14:textId="77777777" w:rsidR="00B40704" w:rsidRDefault="00B40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8E28A" w14:textId="77777777" w:rsidR="00FE576D" w:rsidRDefault="003B5FCE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 w:rsidR="000F5CF7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DF3F0E" w14:textId="77777777" w:rsidR="00B40704" w:rsidRDefault="00B40704">
      <w:r>
        <w:separator/>
      </w:r>
    </w:p>
  </w:footnote>
  <w:footnote w:type="continuationSeparator" w:id="0">
    <w:p w14:paraId="0A4CEBA7" w14:textId="77777777" w:rsidR="00B40704" w:rsidRDefault="00B407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5AD3C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B4C71C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BECC254E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FF08C4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0EC53E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2499A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6258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1EC1FA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88C1778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</w:abstractNum>
  <w:abstractNum w:abstractNumId="9" w15:restartNumberingAfterBreak="0">
    <w:nsid w:val="0366153A"/>
    <w:multiLevelType w:val="hybridMultilevel"/>
    <w:tmpl w:val="268668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040C7518"/>
    <w:multiLevelType w:val="hybridMultilevel"/>
    <w:tmpl w:val="C848201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4347B90"/>
    <w:multiLevelType w:val="hybridMultilevel"/>
    <w:tmpl w:val="60C278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07CA7636"/>
    <w:multiLevelType w:val="hybridMultilevel"/>
    <w:tmpl w:val="05D8A40A"/>
    <w:lvl w:ilvl="0" w:tplc="42285B1E">
      <w:start w:val="20"/>
      <w:numFmt w:val="bullet"/>
      <w:lvlText w:val="-"/>
      <w:lvlJc w:val="left"/>
      <w:pPr>
        <w:ind w:left="420" w:hanging="360"/>
      </w:pPr>
      <w:rPr>
        <w:rFonts w:ascii="Palatino Linotype" w:eastAsia="Times New Roman" w:hAnsi="Palatino Linotype" w:cs="Calibri" w:hint="default"/>
      </w:rPr>
    </w:lvl>
    <w:lvl w:ilvl="1" w:tplc="10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3" w15:restartNumberingAfterBreak="0">
    <w:nsid w:val="1598298D"/>
    <w:multiLevelType w:val="multilevel"/>
    <w:tmpl w:val="9DF8A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7C2DF1"/>
    <w:multiLevelType w:val="hybridMultilevel"/>
    <w:tmpl w:val="4F9811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1F4D0E97"/>
    <w:multiLevelType w:val="hybridMultilevel"/>
    <w:tmpl w:val="CA2C731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26D73BDE"/>
    <w:multiLevelType w:val="hybridMultilevel"/>
    <w:tmpl w:val="018EE6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9DF1D26"/>
    <w:multiLevelType w:val="hybridMultilevel"/>
    <w:tmpl w:val="246A4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23376"/>
    <w:multiLevelType w:val="hybridMultilevel"/>
    <w:tmpl w:val="A85C76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C44C3B"/>
    <w:multiLevelType w:val="hybridMultilevel"/>
    <w:tmpl w:val="769000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48802A2"/>
    <w:multiLevelType w:val="hybridMultilevel"/>
    <w:tmpl w:val="8EAC08C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31416FE"/>
    <w:multiLevelType w:val="hybridMultilevel"/>
    <w:tmpl w:val="78B0906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5730695"/>
    <w:multiLevelType w:val="hybridMultilevel"/>
    <w:tmpl w:val="63C4D2E6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5BD365C"/>
    <w:multiLevelType w:val="hybridMultilevel"/>
    <w:tmpl w:val="23A01F4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F5235A7"/>
    <w:multiLevelType w:val="hybridMultilevel"/>
    <w:tmpl w:val="12E8A6D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2280567"/>
    <w:multiLevelType w:val="hybridMultilevel"/>
    <w:tmpl w:val="BB368568"/>
    <w:lvl w:ilvl="0" w:tplc="10090001">
      <w:start w:val="1"/>
      <w:numFmt w:val="bullet"/>
      <w:lvlText w:val=""/>
      <w:lvlJc w:val="left"/>
      <w:pPr>
        <w:ind w:left="561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26" w15:restartNumberingAfterBreak="0">
    <w:nsid w:val="55252F10"/>
    <w:multiLevelType w:val="hybridMultilevel"/>
    <w:tmpl w:val="E02C9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4D016C"/>
    <w:multiLevelType w:val="hybridMultilevel"/>
    <w:tmpl w:val="4920B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F210418"/>
    <w:multiLevelType w:val="hybridMultilevel"/>
    <w:tmpl w:val="893C3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4284108">
    <w:abstractNumId w:val="7"/>
  </w:num>
  <w:num w:numId="2" w16cid:durableId="1727757755">
    <w:abstractNumId w:val="6"/>
  </w:num>
  <w:num w:numId="3" w16cid:durableId="1263539078">
    <w:abstractNumId w:val="5"/>
  </w:num>
  <w:num w:numId="4" w16cid:durableId="146095906">
    <w:abstractNumId w:val="4"/>
  </w:num>
  <w:num w:numId="5" w16cid:durableId="373429879">
    <w:abstractNumId w:val="8"/>
  </w:num>
  <w:num w:numId="6" w16cid:durableId="1639533725">
    <w:abstractNumId w:val="3"/>
  </w:num>
  <w:num w:numId="7" w16cid:durableId="475756650">
    <w:abstractNumId w:val="2"/>
  </w:num>
  <w:num w:numId="8" w16cid:durableId="1093626610">
    <w:abstractNumId w:val="1"/>
  </w:num>
  <w:num w:numId="9" w16cid:durableId="1572348589">
    <w:abstractNumId w:val="0"/>
  </w:num>
  <w:num w:numId="10" w16cid:durableId="670528401">
    <w:abstractNumId w:val="28"/>
  </w:num>
  <w:num w:numId="11" w16cid:durableId="1165052671">
    <w:abstractNumId w:val="18"/>
  </w:num>
  <w:num w:numId="12" w16cid:durableId="1821313831">
    <w:abstractNumId w:val="17"/>
  </w:num>
  <w:num w:numId="13" w16cid:durableId="321155505">
    <w:abstractNumId w:val="13"/>
  </w:num>
  <w:num w:numId="14" w16cid:durableId="861166201">
    <w:abstractNumId w:val="16"/>
  </w:num>
  <w:num w:numId="15" w16cid:durableId="431437078">
    <w:abstractNumId w:val="29"/>
  </w:num>
  <w:num w:numId="16" w16cid:durableId="802963776">
    <w:abstractNumId w:val="9"/>
  </w:num>
  <w:num w:numId="17" w16cid:durableId="1338072327">
    <w:abstractNumId w:val="23"/>
  </w:num>
  <w:num w:numId="18" w16cid:durableId="2079017073">
    <w:abstractNumId w:val="27"/>
  </w:num>
  <w:num w:numId="19" w16cid:durableId="366878762">
    <w:abstractNumId w:val="20"/>
  </w:num>
  <w:num w:numId="20" w16cid:durableId="1971090157">
    <w:abstractNumId w:val="22"/>
  </w:num>
  <w:num w:numId="21" w16cid:durableId="1666739815">
    <w:abstractNumId w:val="21"/>
  </w:num>
  <w:num w:numId="22" w16cid:durableId="1890417999">
    <w:abstractNumId w:val="10"/>
  </w:num>
  <w:num w:numId="23" w16cid:durableId="2055690126">
    <w:abstractNumId w:val="15"/>
  </w:num>
  <w:num w:numId="24" w16cid:durableId="290937355">
    <w:abstractNumId w:val="12"/>
  </w:num>
  <w:num w:numId="25" w16cid:durableId="997196020">
    <w:abstractNumId w:val="25"/>
  </w:num>
  <w:num w:numId="26" w16cid:durableId="834757839">
    <w:abstractNumId w:val="14"/>
  </w:num>
  <w:num w:numId="27" w16cid:durableId="1287850491">
    <w:abstractNumId w:val="11"/>
  </w:num>
  <w:num w:numId="28" w16cid:durableId="810488011">
    <w:abstractNumId w:val="26"/>
  </w:num>
  <w:num w:numId="29" w16cid:durableId="366107531">
    <w:abstractNumId w:val="19"/>
  </w:num>
  <w:num w:numId="30" w16cid:durableId="719279538">
    <w:abstractNumId w:val="24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660"/>
    <w:rsid w:val="00001455"/>
    <w:rsid w:val="00003781"/>
    <w:rsid w:val="00007230"/>
    <w:rsid w:val="000079E0"/>
    <w:rsid w:val="00015B9A"/>
    <w:rsid w:val="000211B4"/>
    <w:rsid w:val="00022357"/>
    <w:rsid w:val="00023263"/>
    <w:rsid w:val="000250C2"/>
    <w:rsid w:val="00025AEA"/>
    <w:rsid w:val="0003293D"/>
    <w:rsid w:val="00032C0F"/>
    <w:rsid w:val="00035DED"/>
    <w:rsid w:val="00036539"/>
    <w:rsid w:val="00037AEC"/>
    <w:rsid w:val="00043583"/>
    <w:rsid w:val="00044DD2"/>
    <w:rsid w:val="00046ADE"/>
    <w:rsid w:val="00057166"/>
    <w:rsid w:val="00061AF9"/>
    <w:rsid w:val="000636D9"/>
    <w:rsid w:val="0007055B"/>
    <w:rsid w:val="00071AE2"/>
    <w:rsid w:val="0007443F"/>
    <w:rsid w:val="000774F5"/>
    <w:rsid w:val="000777F0"/>
    <w:rsid w:val="00081D4D"/>
    <w:rsid w:val="00081E34"/>
    <w:rsid w:val="00084D98"/>
    <w:rsid w:val="0008682F"/>
    <w:rsid w:val="000A1893"/>
    <w:rsid w:val="000A1971"/>
    <w:rsid w:val="000A57AC"/>
    <w:rsid w:val="000A6EDA"/>
    <w:rsid w:val="000B0441"/>
    <w:rsid w:val="000B2C54"/>
    <w:rsid w:val="000B2FB5"/>
    <w:rsid w:val="000B4123"/>
    <w:rsid w:val="000B48CD"/>
    <w:rsid w:val="000B504E"/>
    <w:rsid w:val="000B719D"/>
    <w:rsid w:val="000C234D"/>
    <w:rsid w:val="000C33D3"/>
    <w:rsid w:val="000C574E"/>
    <w:rsid w:val="000C5FFB"/>
    <w:rsid w:val="000D068B"/>
    <w:rsid w:val="000D1808"/>
    <w:rsid w:val="000D1B9D"/>
    <w:rsid w:val="000D36BB"/>
    <w:rsid w:val="000D3D81"/>
    <w:rsid w:val="000E1E0D"/>
    <w:rsid w:val="000E2995"/>
    <w:rsid w:val="000E4BE5"/>
    <w:rsid w:val="000F21A5"/>
    <w:rsid w:val="000F3230"/>
    <w:rsid w:val="000F3FC0"/>
    <w:rsid w:val="000F5C99"/>
    <w:rsid w:val="000F5CF7"/>
    <w:rsid w:val="00101607"/>
    <w:rsid w:val="00101C95"/>
    <w:rsid w:val="00101FCE"/>
    <w:rsid w:val="00107794"/>
    <w:rsid w:val="00107EAF"/>
    <w:rsid w:val="00113C95"/>
    <w:rsid w:val="00114582"/>
    <w:rsid w:val="00114E18"/>
    <w:rsid w:val="0012077A"/>
    <w:rsid w:val="0012106D"/>
    <w:rsid w:val="00125918"/>
    <w:rsid w:val="00134A9D"/>
    <w:rsid w:val="001359F8"/>
    <w:rsid w:val="001417FB"/>
    <w:rsid w:val="00151F3E"/>
    <w:rsid w:val="00155733"/>
    <w:rsid w:val="0016202B"/>
    <w:rsid w:val="00162506"/>
    <w:rsid w:val="00167C59"/>
    <w:rsid w:val="00171A0F"/>
    <w:rsid w:val="001727D0"/>
    <w:rsid w:val="00172F0B"/>
    <w:rsid w:val="001732C8"/>
    <w:rsid w:val="00174B95"/>
    <w:rsid w:val="00177B20"/>
    <w:rsid w:val="00180008"/>
    <w:rsid w:val="00180130"/>
    <w:rsid w:val="00182818"/>
    <w:rsid w:val="001862D6"/>
    <w:rsid w:val="00187FE8"/>
    <w:rsid w:val="001911F2"/>
    <w:rsid w:val="00196A3E"/>
    <w:rsid w:val="001A0E47"/>
    <w:rsid w:val="001A2427"/>
    <w:rsid w:val="001A60ED"/>
    <w:rsid w:val="001A6B6F"/>
    <w:rsid w:val="001B0D01"/>
    <w:rsid w:val="001B3936"/>
    <w:rsid w:val="001B63B7"/>
    <w:rsid w:val="001B7E15"/>
    <w:rsid w:val="001C217F"/>
    <w:rsid w:val="001D0FF5"/>
    <w:rsid w:val="001D15B1"/>
    <w:rsid w:val="001D78F7"/>
    <w:rsid w:val="001E4328"/>
    <w:rsid w:val="001E4681"/>
    <w:rsid w:val="001E567C"/>
    <w:rsid w:val="001E5750"/>
    <w:rsid w:val="001F2D41"/>
    <w:rsid w:val="001F57E3"/>
    <w:rsid w:val="002033FD"/>
    <w:rsid w:val="00203D3C"/>
    <w:rsid w:val="0020435F"/>
    <w:rsid w:val="002054B6"/>
    <w:rsid w:val="0021327A"/>
    <w:rsid w:val="002141CC"/>
    <w:rsid w:val="00220CFA"/>
    <w:rsid w:val="00225990"/>
    <w:rsid w:val="00227072"/>
    <w:rsid w:val="00236CF3"/>
    <w:rsid w:val="0024218A"/>
    <w:rsid w:val="00242DCE"/>
    <w:rsid w:val="00243819"/>
    <w:rsid w:val="002440AF"/>
    <w:rsid w:val="002440BD"/>
    <w:rsid w:val="002456C5"/>
    <w:rsid w:val="002478F7"/>
    <w:rsid w:val="002537AD"/>
    <w:rsid w:val="0026008C"/>
    <w:rsid w:val="00264B56"/>
    <w:rsid w:val="0027093F"/>
    <w:rsid w:val="002750A7"/>
    <w:rsid w:val="00277369"/>
    <w:rsid w:val="00281967"/>
    <w:rsid w:val="002831E1"/>
    <w:rsid w:val="00284832"/>
    <w:rsid w:val="00291069"/>
    <w:rsid w:val="00292909"/>
    <w:rsid w:val="002A2B44"/>
    <w:rsid w:val="002A3FCB"/>
    <w:rsid w:val="002A4514"/>
    <w:rsid w:val="002A500A"/>
    <w:rsid w:val="002B0E92"/>
    <w:rsid w:val="002B1C44"/>
    <w:rsid w:val="002B2FF3"/>
    <w:rsid w:val="002B6C50"/>
    <w:rsid w:val="002B6D09"/>
    <w:rsid w:val="002B7822"/>
    <w:rsid w:val="002C27C1"/>
    <w:rsid w:val="002C773F"/>
    <w:rsid w:val="002C7DB3"/>
    <w:rsid w:val="002D2E6B"/>
    <w:rsid w:val="002D364E"/>
    <w:rsid w:val="002D3701"/>
    <w:rsid w:val="002E18A3"/>
    <w:rsid w:val="002E47A1"/>
    <w:rsid w:val="002E4F86"/>
    <w:rsid w:val="002E6665"/>
    <w:rsid w:val="002F00AF"/>
    <w:rsid w:val="002F1BC1"/>
    <w:rsid w:val="002F28B6"/>
    <w:rsid w:val="00300865"/>
    <w:rsid w:val="00300988"/>
    <w:rsid w:val="00301175"/>
    <w:rsid w:val="00306DBB"/>
    <w:rsid w:val="00310C3C"/>
    <w:rsid w:val="003113E3"/>
    <w:rsid w:val="00312A14"/>
    <w:rsid w:val="00313A00"/>
    <w:rsid w:val="00316660"/>
    <w:rsid w:val="00321E7A"/>
    <w:rsid w:val="00324474"/>
    <w:rsid w:val="003346FE"/>
    <w:rsid w:val="0033599C"/>
    <w:rsid w:val="00335EFE"/>
    <w:rsid w:val="00345C85"/>
    <w:rsid w:val="003465DE"/>
    <w:rsid w:val="00350E86"/>
    <w:rsid w:val="0035103D"/>
    <w:rsid w:val="00357CBA"/>
    <w:rsid w:val="00357E21"/>
    <w:rsid w:val="003622BB"/>
    <w:rsid w:val="003642B8"/>
    <w:rsid w:val="00364815"/>
    <w:rsid w:val="00370993"/>
    <w:rsid w:val="00382B4D"/>
    <w:rsid w:val="00382C36"/>
    <w:rsid w:val="00383CC3"/>
    <w:rsid w:val="003865DC"/>
    <w:rsid w:val="003871FA"/>
    <w:rsid w:val="003A0A27"/>
    <w:rsid w:val="003A36FB"/>
    <w:rsid w:val="003A46B9"/>
    <w:rsid w:val="003A75BF"/>
    <w:rsid w:val="003B5428"/>
    <w:rsid w:val="003B5F2A"/>
    <w:rsid w:val="003B5FCE"/>
    <w:rsid w:val="003C0AA5"/>
    <w:rsid w:val="003C3D04"/>
    <w:rsid w:val="003D5184"/>
    <w:rsid w:val="003D5A51"/>
    <w:rsid w:val="003E0397"/>
    <w:rsid w:val="003E068C"/>
    <w:rsid w:val="003E0A18"/>
    <w:rsid w:val="003E33EF"/>
    <w:rsid w:val="003E4DFA"/>
    <w:rsid w:val="003F1B7A"/>
    <w:rsid w:val="003F552F"/>
    <w:rsid w:val="003F597A"/>
    <w:rsid w:val="003F6824"/>
    <w:rsid w:val="003F7D76"/>
    <w:rsid w:val="00400774"/>
    <w:rsid w:val="00401CC9"/>
    <w:rsid w:val="00402E7E"/>
    <w:rsid w:val="00404A89"/>
    <w:rsid w:val="0040673C"/>
    <w:rsid w:val="00406980"/>
    <w:rsid w:val="004133C1"/>
    <w:rsid w:val="00415708"/>
    <w:rsid w:val="00416222"/>
    <w:rsid w:val="00416626"/>
    <w:rsid w:val="00424F9F"/>
    <w:rsid w:val="00435446"/>
    <w:rsid w:val="00445972"/>
    <w:rsid w:val="00447599"/>
    <w:rsid w:val="004510DA"/>
    <w:rsid w:val="00452986"/>
    <w:rsid w:val="00452E9C"/>
    <w:rsid w:val="0045555D"/>
    <w:rsid w:val="0045739C"/>
    <w:rsid w:val="00460CF6"/>
    <w:rsid w:val="00461835"/>
    <w:rsid w:val="0046404D"/>
    <w:rsid w:val="00464D65"/>
    <w:rsid w:val="004753CE"/>
    <w:rsid w:val="004949A3"/>
    <w:rsid w:val="004A510D"/>
    <w:rsid w:val="004B3101"/>
    <w:rsid w:val="004C4838"/>
    <w:rsid w:val="004C7463"/>
    <w:rsid w:val="004C7A51"/>
    <w:rsid w:val="004C7BE9"/>
    <w:rsid w:val="004D21CF"/>
    <w:rsid w:val="004D3169"/>
    <w:rsid w:val="004E1635"/>
    <w:rsid w:val="004F0247"/>
    <w:rsid w:val="004F4532"/>
    <w:rsid w:val="004F6B5F"/>
    <w:rsid w:val="00501AB6"/>
    <w:rsid w:val="00506A43"/>
    <w:rsid w:val="00506D74"/>
    <w:rsid w:val="00515F16"/>
    <w:rsid w:val="00516A07"/>
    <w:rsid w:val="00522449"/>
    <w:rsid w:val="00522697"/>
    <w:rsid w:val="00524D50"/>
    <w:rsid w:val="00525132"/>
    <w:rsid w:val="00542196"/>
    <w:rsid w:val="005600D9"/>
    <w:rsid w:val="00563AFF"/>
    <w:rsid w:val="00563B18"/>
    <w:rsid w:val="00564E74"/>
    <w:rsid w:val="00571833"/>
    <w:rsid w:val="00572A83"/>
    <w:rsid w:val="00576115"/>
    <w:rsid w:val="0058206D"/>
    <w:rsid w:val="00585571"/>
    <w:rsid w:val="00587181"/>
    <w:rsid w:val="0058791D"/>
    <w:rsid w:val="00587B68"/>
    <w:rsid w:val="00591B3A"/>
    <w:rsid w:val="00592AE9"/>
    <w:rsid w:val="00594C9B"/>
    <w:rsid w:val="005969B1"/>
    <w:rsid w:val="005A7742"/>
    <w:rsid w:val="005B03DF"/>
    <w:rsid w:val="005D2056"/>
    <w:rsid w:val="005D358B"/>
    <w:rsid w:val="005D783C"/>
    <w:rsid w:val="005E14DA"/>
    <w:rsid w:val="005E2E57"/>
    <w:rsid w:val="005E4207"/>
    <w:rsid w:val="005E7E75"/>
    <w:rsid w:val="005F0D51"/>
    <w:rsid w:val="005F5637"/>
    <w:rsid w:val="00605525"/>
    <w:rsid w:val="00607ADA"/>
    <w:rsid w:val="00610640"/>
    <w:rsid w:val="00612A69"/>
    <w:rsid w:val="00614E86"/>
    <w:rsid w:val="00636EF3"/>
    <w:rsid w:val="006403F7"/>
    <w:rsid w:val="0064682D"/>
    <w:rsid w:val="0064722A"/>
    <w:rsid w:val="00650138"/>
    <w:rsid w:val="00651712"/>
    <w:rsid w:val="006534F7"/>
    <w:rsid w:val="00655209"/>
    <w:rsid w:val="00656CCA"/>
    <w:rsid w:val="00662916"/>
    <w:rsid w:val="006638B0"/>
    <w:rsid w:val="00663CDB"/>
    <w:rsid w:val="00667422"/>
    <w:rsid w:val="00677CE7"/>
    <w:rsid w:val="006810BD"/>
    <w:rsid w:val="00684306"/>
    <w:rsid w:val="006A3CCD"/>
    <w:rsid w:val="006A7E3A"/>
    <w:rsid w:val="006B063B"/>
    <w:rsid w:val="006B1E0B"/>
    <w:rsid w:val="006B2529"/>
    <w:rsid w:val="006B3F4F"/>
    <w:rsid w:val="006B409B"/>
    <w:rsid w:val="006B632A"/>
    <w:rsid w:val="006C4BA1"/>
    <w:rsid w:val="006C6F04"/>
    <w:rsid w:val="006C6F4E"/>
    <w:rsid w:val="006D1C28"/>
    <w:rsid w:val="006F1789"/>
    <w:rsid w:val="00704651"/>
    <w:rsid w:val="007115F9"/>
    <w:rsid w:val="00713FEA"/>
    <w:rsid w:val="007142E7"/>
    <w:rsid w:val="007173EB"/>
    <w:rsid w:val="00717F17"/>
    <w:rsid w:val="00725B08"/>
    <w:rsid w:val="00734F3F"/>
    <w:rsid w:val="00737A00"/>
    <w:rsid w:val="007530D7"/>
    <w:rsid w:val="00754620"/>
    <w:rsid w:val="00762952"/>
    <w:rsid w:val="00762ED3"/>
    <w:rsid w:val="007638A6"/>
    <w:rsid w:val="007664F4"/>
    <w:rsid w:val="00771371"/>
    <w:rsid w:val="00773720"/>
    <w:rsid w:val="00774146"/>
    <w:rsid w:val="007812B6"/>
    <w:rsid w:val="00784750"/>
    <w:rsid w:val="00784BAE"/>
    <w:rsid w:val="00786D8E"/>
    <w:rsid w:val="00790D97"/>
    <w:rsid w:val="00791B9C"/>
    <w:rsid w:val="007A2E37"/>
    <w:rsid w:val="007A42D1"/>
    <w:rsid w:val="007C1DC9"/>
    <w:rsid w:val="007C3B0B"/>
    <w:rsid w:val="007C43CD"/>
    <w:rsid w:val="007D0D9F"/>
    <w:rsid w:val="007D1883"/>
    <w:rsid w:val="007D22E4"/>
    <w:rsid w:val="007D3D44"/>
    <w:rsid w:val="007D42E6"/>
    <w:rsid w:val="007D7AAB"/>
    <w:rsid w:val="007E1384"/>
    <w:rsid w:val="007E41B6"/>
    <w:rsid w:val="007E443A"/>
    <w:rsid w:val="007F0026"/>
    <w:rsid w:val="007F6563"/>
    <w:rsid w:val="00806278"/>
    <w:rsid w:val="00806393"/>
    <w:rsid w:val="008111DA"/>
    <w:rsid w:val="00811605"/>
    <w:rsid w:val="00812DF4"/>
    <w:rsid w:val="00820094"/>
    <w:rsid w:val="00822B3E"/>
    <w:rsid w:val="00822E1F"/>
    <w:rsid w:val="00823456"/>
    <w:rsid w:val="0082400C"/>
    <w:rsid w:val="00824B3F"/>
    <w:rsid w:val="0082577D"/>
    <w:rsid w:val="008264FF"/>
    <w:rsid w:val="008271CB"/>
    <w:rsid w:val="00827EA0"/>
    <w:rsid w:val="00830A3B"/>
    <w:rsid w:val="008330EA"/>
    <w:rsid w:val="008337FD"/>
    <w:rsid w:val="00834939"/>
    <w:rsid w:val="00841AE4"/>
    <w:rsid w:val="00841B89"/>
    <w:rsid w:val="008421AE"/>
    <w:rsid w:val="008440DF"/>
    <w:rsid w:val="00845E0A"/>
    <w:rsid w:val="00847C6C"/>
    <w:rsid w:val="008520B6"/>
    <w:rsid w:val="008531CC"/>
    <w:rsid w:val="008544A0"/>
    <w:rsid w:val="0085541D"/>
    <w:rsid w:val="00862338"/>
    <w:rsid w:val="00862456"/>
    <w:rsid w:val="00864C36"/>
    <w:rsid w:val="008653FD"/>
    <w:rsid w:val="0087396C"/>
    <w:rsid w:val="00874023"/>
    <w:rsid w:val="008746C0"/>
    <w:rsid w:val="00877660"/>
    <w:rsid w:val="00877E5C"/>
    <w:rsid w:val="0088179D"/>
    <w:rsid w:val="00883FFD"/>
    <w:rsid w:val="00890274"/>
    <w:rsid w:val="00895BA5"/>
    <w:rsid w:val="00897232"/>
    <w:rsid w:val="008A36DE"/>
    <w:rsid w:val="008A5001"/>
    <w:rsid w:val="008D1BA4"/>
    <w:rsid w:val="008D204B"/>
    <w:rsid w:val="008D390A"/>
    <w:rsid w:val="008D619B"/>
    <w:rsid w:val="008E1349"/>
    <w:rsid w:val="008E2F32"/>
    <w:rsid w:val="008F3A1E"/>
    <w:rsid w:val="008F4487"/>
    <w:rsid w:val="00900A90"/>
    <w:rsid w:val="00904FBC"/>
    <w:rsid w:val="00906029"/>
    <w:rsid w:val="009062D7"/>
    <w:rsid w:val="00906E70"/>
    <w:rsid w:val="0090782A"/>
    <w:rsid w:val="00907EA5"/>
    <w:rsid w:val="00910D79"/>
    <w:rsid w:val="00911E63"/>
    <w:rsid w:val="00912A3C"/>
    <w:rsid w:val="0091437A"/>
    <w:rsid w:val="00921203"/>
    <w:rsid w:val="009231D8"/>
    <w:rsid w:val="00924C11"/>
    <w:rsid w:val="00935C36"/>
    <w:rsid w:val="00937D23"/>
    <w:rsid w:val="00940587"/>
    <w:rsid w:val="00942630"/>
    <w:rsid w:val="00955907"/>
    <w:rsid w:val="009579FE"/>
    <w:rsid w:val="00960141"/>
    <w:rsid w:val="009616A3"/>
    <w:rsid w:val="0097059B"/>
    <w:rsid w:val="00971D47"/>
    <w:rsid w:val="00974EAB"/>
    <w:rsid w:val="00976C60"/>
    <w:rsid w:val="009841C2"/>
    <w:rsid w:val="009903B9"/>
    <w:rsid w:val="009904E8"/>
    <w:rsid w:val="00991FBC"/>
    <w:rsid w:val="0099260F"/>
    <w:rsid w:val="009B5B3D"/>
    <w:rsid w:val="009B713B"/>
    <w:rsid w:val="009C1394"/>
    <w:rsid w:val="009C6CD0"/>
    <w:rsid w:val="009D2C2D"/>
    <w:rsid w:val="009D38A2"/>
    <w:rsid w:val="009D44F3"/>
    <w:rsid w:val="009F3BA8"/>
    <w:rsid w:val="009F3E89"/>
    <w:rsid w:val="009F68DD"/>
    <w:rsid w:val="00A02686"/>
    <w:rsid w:val="00A02C58"/>
    <w:rsid w:val="00A05FB3"/>
    <w:rsid w:val="00A060EA"/>
    <w:rsid w:val="00A10A2B"/>
    <w:rsid w:val="00A11AE2"/>
    <w:rsid w:val="00A16815"/>
    <w:rsid w:val="00A2539A"/>
    <w:rsid w:val="00A26995"/>
    <w:rsid w:val="00A27421"/>
    <w:rsid w:val="00A364B1"/>
    <w:rsid w:val="00A364B7"/>
    <w:rsid w:val="00A36AE7"/>
    <w:rsid w:val="00A456E4"/>
    <w:rsid w:val="00A45863"/>
    <w:rsid w:val="00A47624"/>
    <w:rsid w:val="00A47FF2"/>
    <w:rsid w:val="00A5261E"/>
    <w:rsid w:val="00A53960"/>
    <w:rsid w:val="00A53DDE"/>
    <w:rsid w:val="00A53E41"/>
    <w:rsid w:val="00A548A6"/>
    <w:rsid w:val="00A57199"/>
    <w:rsid w:val="00A611B2"/>
    <w:rsid w:val="00A6226A"/>
    <w:rsid w:val="00A66790"/>
    <w:rsid w:val="00A66FC1"/>
    <w:rsid w:val="00A670D8"/>
    <w:rsid w:val="00A87A96"/>
    <w:rsid w:val="00A926D1"/>
    <w:rsid w:val="00A959C9"/>
    <w:rsid w:val="00A9667F"/>
    <w:rsid w:val="00AA2FAF"/>
    <w:rsid w:val="00AA70DA"/>
    <w:rsid w:val="00AA7F29"/>
    <w:rsid w:val="00AB3E35"/>
    <w:rsid w:val="00AB7ED0"/>
    <w:rsid w:val="00AC6A2B"/>
    <w:rsid w:val="00AD01BF"/>
    <w:rsid w:val="00AD651D"/>
    <w:rsid w:val="00AD781E"/>
    <w:rsid w:val="00AE4442"/>
    <w:rsid w:val="00AE4B59"/>
    <w:rsid w:val="00AE7948"/>
    <w:rsid w:val="00AF3EDF"/>
    <w:rsid w:val="00AF5CE9"/>
    <w:rsid w:val="00AF7D66"/>
    <w:rsid w:val="00B0014F"/>
    <w:rsid w:val="00B00A78"/>
    <w:rsid w:val="00B10549"/>
    <w:rsid w:val="00B10A4B"/>
    <w:rsid w:val="00B15AEF"/>
    <w:rsid w:val="00B17EF3"/>
    <w:rsid w:val="00B313C3"/>
    <w:rsid w:val="00B31F2D"/>
    <w:rsid w:val="00B3499C"/>
    <w:rsid w:val="00B35833"/>
    <w:rsid w:val="00B40153"/>
    <w:rsid w:val="00B40704"/>
    <w:rsid w:val="00B410CC"/>
    <w:rsid w:val="00B47E00"/>
    <w:rsid w:val="00B512BF"/>
    <w:rsid w:val="00B51540"/>
    <w:rsid w:val="00B51AD7"/>
    <w:rsid w:val="00B51FC5"/>
    <w:rsid w:val="00B63060"/>
    <w:rsid w:val="00B71C14"/>
    <w:rsid w:val="00B75AF4"/>
    <w:rsid w:val="00B76354"/>
    <w:rsid w:val="00B76455"/>
    <w:rsid w:val="00B767C4"/>
    <w:rsid w:val="00B817C9"/>
    <w:rsid w:val="00B86298"/>
    <w:rsid w:val="00B96EB4"/>
    <w:rsid w:val="00B97CD9"/>
    <w:rsid w:val="00BA29D0"/>
    <w:rsid w:val="00BA563C"/>
    <w:rsid w:val="00BB0CC4"/>
    <w:rsid w:val="00BB3171"/>
    <w:rsid w:val="00BB4D91"/>
    <w:rsid w:val="00BC5B68"/>
    <w:rsid w:val="00BD07D5"/>
    <w:rsid w:val="00BD2732"/>
    <w:rsid w:val="00BD2B52"/>
    <w:rsid w:val="00BD59C8"/>
    <w:rsid w:val="00BD5A12"/>
    <w:rsid w:val="00BD795D"/>
    <w:rsid w:val="00BE66AD"/>
    <w:rsid w:val="00BE7838"/>
    <w:rsid w:val="00BF4155"/>
    <w:rsid w:val="00BF6F51"/>
    <w:rsid w:val="00C00356"/>
    <w:rsid w:val="00C01605"/>
    <w:rsid w:val="00C04B20"/>
    <w:rsid w:val="00C06E36"/>
    <w:rsid w:val="00C10F19"/>
    <w:rsid w:val="00C11941"/>
    <w:rsid w:val="00C204F0"/>
    <w:rsid w:val="00C207C1"/>
    <w:rsid w:val="00C23FBE"/>
    <w:rsid w:val="00C31DD3"/>
    <w:rsid w:val="00C41E6E"/>
    <w:rsid w:val="00C42D03"/>
    <w:rsid w:val="00C51C44"/>
    <w:rsid w:val="00C54681"/>
    <w:rsid w:val="00C63D72"/>
    <w:rsid w:val="00C66070"/>
    <w:rsid w:val="00C67E27"/>
    <w:rsid w:val="00C70236"/>
    <w:rsid w:val="00C7348C"/>
    <w:rsid w:val="00C7447B"/>
    <w:rsid w:val="00C75D75"/>
    <w:rsid w:val="00C83ECD"/>
    <w:rsid w:val="00C86AF6"/>
    <w:rsid w:val="00C91E3C"/>
    <w:rsid w:val="00C923D4"/>
    <w:rsid w:val="00C94159"/>
    <w:rsid w:val="00C97B95"/>
    <w:rsid w:val="00CA344F"/>
    <w:rsid w:val="00CA3CC2"/>
    <w:rsid w:val="00CA46C3"/>
    <w:rsid w:val="00CA682F"/>
    <w:rsid w:val="00CA7F72"/>
    <w:rsid w:val="00CA7F93"/>
    <w:rsid w:val="00CB00D6"/>
    <w:rsid w:val="00CB0A33"/>
    <w:rsid w:val="00CC3782"/>
    <w:rsid w:val="00CC6B94"/>
    <w:rsid w:val="00CC700B"/>
    <w:rsid w:val="00CD331F"/>
    <w:rsid w:val="00CD35BF"/>
    <w:rsid w:val="00CE029D"/>
    <w:rsid w:val="00CE07A4"/>
    <w:rsid w:val="00CE1FF9"/>
    <w:rsid w:val="00CE22DF"/>
    <w:rsid w:val="00CE41FE"/>
    <w:rsid w:val="00D07238"/>
    <w:rsid w:val="00D119B7"/>
    <w:rsid w:val="00D251CD"/>
    <w:rsid w:val="00D26AED"/>
    <w:rsid w:val="00D27FA9"/>
    <w:rsid w:val="00D323EA"/>
    <w:rsid w:val="00D4227E"/>
    <w:rsid w:val="00D42884"/>
    <w:rsid w:val="00D50D21"/>
    <w:rsid w:val="00D53AD5"/>
    <w:rsid w:val="00D57ABB"/>
    <w:rsid w:val="00D63A6C"/>
    <w:rsid w:val="00D67BA9"/>
    <w:rsid w:val="00D700F3"/>
    <w:rsid w:val="00D70BD9"/>
    <w:rsid w:val="00D76A85"/>
    <w:rsid w:val="00D779F1"/>
    <w:rsid w:val="00D92B17"/>
    <w:rsid w:val="00D96624"/>
    <w:rsid w:val="00DA3F12"/>
    <w:rsid w:val="00DB39B6"/>
    <w:rsid w:val="00DC10A4"/>
    <w:rsid w:val="00DC1F90"/>
    <w:rsid w:val="00DC22B1"/>
    <w:rsid w:val="00DC75C6"/>
    <w:rsid w:val="00DC7B7B"/>
    <w:rsid w:val="00DD22A4"/>
    <w:rsid w:val="00DD2F14"/>
    <w:rsid w:val="00DD5719"/>
    <w:rsid w:val="00DE4E03"/>
    <w:rsid w:val="00DE7795"/>
    <w:rsid w:val="00DF7DDE"/>
    <w:rsid w:val="00E005D6"/>
    <w:rsid w:val="00E0292C"/>
    <w:rsid w:val="00E058ED"/>
    <w:rsid w:val="00E06CD2"/>
    <w:rsid w:val="00E06E02"/>
    <w:rsid w:val="00E12B0C"/>
    <w:rsid w:val="00E1572F"/>
    <w:rsid w:val="00E25E56"/>
    <w:rsid w:val="00E3018E"/>
    <w:rsid w:val="00E344F1"/>
    <w:rsid w:val="00E400F5"/>
    <w:rsid w:val="00E406BD"/>
    <w:rsid w:val="00E406FB"/>
    <w:rsid w:val="00E51419"/>
    <w:rsid w:val="00E528C6"/>
    <w:rsid w:val="00E577CE"/>
    <w:rsid w:val="00E60A93"/>
    <w:rsid w:val="00E719AC"/>
    <w:rsid w:val="00E71DA7"/>
    <w:rsid w:val="00E73201"/>
    <w:rsid w:val="00E745DE"/>
    <w:rsid w:val="00E770FC"/>
    <w:rsid w:val="00E905BD"/>
    <w:rsid w:val="00E90E64"/>
    <w:rsid w:val="00E93F55"/>
    <w:rsid w:val="00E94524"/>
    <w:rsid w:val="00E949E8"/>
    <w:rsid w:val="00E97BDA"/>
    <w:rsid w:val="00EA1F6D"/>
    <w:rsid w:val="00EA1F9C"/>
    <w:rsid w:val="00EC10C2"/>
    <w:rsid w:val="00EC18B8"/>
    <w:rsid w:val="00EC547F"/>
    <w:rsid w:val="00EC743D"/>
    <w:rsid w:val="00ED7430"/>
    <w:rsid w:val="00EF15E4"/>
    <w:rsid w:val="00EF7C55"/>
    <w:rsid w:val="00F06980"/>
    <w:rsid w:val="00F06CD1"/>
    <w:rsid w:val="00F07D39"/>
    <w:rsid w:val="00F105B9"/>
    <w:rsid w:val="00F12BFD"/>
    <w:rsid w:val="00F15683"/>
    <w:rsid w:val="00F161B6"/>
    <w:rsid w:val="00F201B0"/>
    <w:rsid w:val="00F21C88"/>
    <w:rsid w:val="00F243BF"/>
    <w:rsid w:val="00F2515D"/>
    <w:rsid w:val="00F302BB"/>
    <w:rsid w:val="00F310D3"/>
    <w:rsid w:val="00F3489B"/>
    <w:rsid w:val="00F47C59"/>
    <w:rsid w:val="00F5267E"/>
    <w:rsid w:val="00F551CB"/>
    <w:rsid w:val="00F57D3E"/>
    <w:rsid w:val="00F60326"/>
    <w:rsid w:val="00F61640"/>
    <w:rsid w:val="00F6501D"/>
    <w:rsid w:val="00F65477"/>
    <w:rsid w:val="00F677A9"/>
    <w:rsid w:val="00F678DB"/>
    <w:rsid w:val="00F7025D"/>
    <w:rsid w:val="00F710E1"/>
    <w:rsid w:val="00F71ED9"/>
    <w:rsid w:val="00F732D6"/>
    <w:rsid w:val="00F9136A"/>
    <w:rsid w:val="00F9166F"/>
    <w:rsid w:val="00F925B9"/>
    <w:rsid w:val="00F95426"/>
    <w:rsid w:val="00F963CC"/>
    <w:rsid w:val="00FA0E43"/>
    <w:rsid w:val="00FA106C"/>
    <w:rsid w:val="00FA1A0C"/>
    <w:rsid w:val="00FA249E"/>
    <w:rsid w:val="00FA2BA4"/>
    <w:rsid w:val="00FB29D8"/>
    <w:rsid w:val="00FB4A10"/>
    <w:rsid w:val="00FD130B"/>
    <w:rsid w:val="00FD279D"/>
    <w:rsid w:val="00FD6A50"/>
    <w:rsid w:val="00FE0603"/>
    <w:rsid w:val="00FE152A"/>
    <w:rsid w:val="00FE22EB"/>
    <w:rsid w:val="00FE291E"/>
    <w:rsid w:val="00FE29D4"/>
    <w:rsid w:val="00FE4EA2"/>
    <w:rsid w:val="00FE54C7"/>
    <w:rsid w:val="00FE576D"/>
    <w:rsid w:val="00FF229C"/>
    <w:rsid w:val="00FF2CAA"/>
    <w:rsid w:val="00FF3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0508CF6"/>
  <w15:docId w15:val="{97537BFC-66BC-42FF-AF91-FD5DBE21D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100" w:after="1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semiHidden="1" w:uiPriority="36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64815"/>
    <w:rPr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4146"/>
    <w:pPr>
      <w:pBdr>
        <w:top w:val="single" w:sz="4" w:space="1" w:color="7A610D" w:themeColor="accent3" w:themeShade="80"/>
        <w:bottom w:val="single" w:sz="12" w:space="1" w:color="7A610D" w:themeColor="accent3" w:themeShade="80"/>
      </w:pBdr>
      <w:spacing w:before="240" w:after="240"/>
      <w:outlineLvl w:val="0"/>
    </w:pPr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paragraph" w:styleId="Heading2">
    <w:name w:val="heading 2"/>
    <w:basedOn w:val="Normal"/>
    <w:next w:val="Normal"/>
    <w:uiPriority w:val="9"/>
    <w:unhideWhenUsed/>
    <w:qFormat/>
    <w:rsid w:val="00883FFD"/>
    <w:pPr>
      <w:outlineLvl w:val="1"/>
    </w:pPr>
    <w:rPr>
      <w:rFonts w:asciiTheme="majorHAnsi" w:eastAsiaTheme="majorEastAsia" w:hAnsiTheme="majorHAnsi" w:cstheme="majorBidi"/>
      <w:color w:val="536142" w:themeColor="accent1" w:themeShade="8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E60A9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536142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3701"/>
    <w:pPr>
      <w:keepNext/>
      <w:keepLines/>
      <w:spacing w:before="40" w:after="80"/>
      <w:outlineLvl w:val="4"/>
    </w:pPr>
    <w:rPr>
      <w:rFonts w:asciiTheme="majorHAnsi" w:eastAsiaTheme="majorEastAsia" w:hAnsiTheme="majorHAnsi" w:cstheme="majorBidi"/>
      <w:color w:val="444D26" w:themeColor="text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A3FCB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526041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A3FC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526041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A3FC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A3FCB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qFormat/>
    <w:rPr>
      <w:color w:val="808080"/>
    </w:rPr>
  </w:style>
  <w:style w:type="character" w:styleId="IntenseEmphasis">
    <w:name w:val="Intense Emphasis"/>
    <w:basedOn w:val="DefaultParagraphFont"/>
    <w:uiPriority w:val="6"/>
    <w:unhideWhenUsed/>
    <w:qFormat/>
    <w:rsid w:val="00883FFD"/>
    <w:rPr>
      <w:i/>
      <w:iCs/>
      <w:color w:val="935309" w:themeColor="accent2" w:themeShade="80"/>
    </w:rPr>
  </w:style>
  <w:style w:type="paragraph" w:styleId="Footer">
    <w:name w:val="footer"/>
    <w:basedOn w:val="Normal"/>
    <w:link w:val="FooterChar"/>
    <w:uiPriority w:val="99"/>
    <w:unhideWhenUsed/>
    <w:rsid w:val="007173EB"/>
    <w:pPr>
      <w:spacing w:before="0" w:after="0"/>
      <w:jc w:val="right"/>
    </w:pPr>
  </w:style>
  <w:style w:type="character" w:customStyle="1" w:styleId="FooterChar">
    <w:name w:val="Footer Char"/>
    <w:basedOn w:val="DefaultParagraphFont"/>
    <w:link w:val="Footer"/>
    <w:uiPriority w:val="99"/>
    <w:rsid w:val="007173EB"/>
    <w:rPr>
      <w:szCs w:val="21"/>
    </w:rPr>
  </w:style>
  <w:style w:type="paragraph" w:styleId="Title">
    <w:name w:val="Title"/>
    <w:basedOn w:val="Normal"/>
    <w:uiPriority w:val="1"/>
    <w:qFormat/>
    <w:rsid w:val="00435446"/>
    <w:pPr>
      <w:jc w:val="right"/>
    </w:pPr>
    <w:rPr>
      <w:rFonts w:asciiTheme="majorHAnsi" w:eastAsiaTheme="majorEastAsia" w:hAnsiTheme="majorHAnsi" w:cstheme="majorBidi"/>
      <w:b/>
      <w:bCs/>
      <w:caps/>
      <w:sz w:val="72"/>
      <w:szCs w:val="72"/>
      <w14:textOutline w14:w="9525" w14:cap="rnd" w14:cmpd="sng" w14:algn="ctr">
        <w14:solidFill>
          <w14:schemeClr w14:val="accent1">
            <w14:lumMod w14:val="50000"/>
          </w14:schemeClr>
        </w14:solidFill>
        <w14:prstDash w14:val="solid"/>
        <w14:bevel/>
      </w14:textOutline>
      <w14:textFill>
        <w14:gradFill>
          <w14:gsLst>
            <w14:gs w14:pos="0">
              <w14:schemeClr w14:val="tx2">
                <w14:lumMod w14:val="50000"/>
              </w14:schemeClr>
            </w14:gs>
            <w14:gs w14:pos="74000">
              <w14:schemeClr w14:val="accent1">
                <w14:lumMod w14:val="45000"/>
                <w14:lumOff w14:val="55000"/>
              </w14:schemeClr>
            </w14:gs>
            <w14:gs w14:pos="83000">
              <w14:schemeClr w14:val="accent1">
                <w14:lumMod w14:val="45000"/>
                <w14:lumOff w14:val="55000"/>
              </w14:schemeClr>
            </w14:gs>
            <w14:gs w14:pos="100000">
              <w14:schemeClr w14:val="accent1">
                <w14:lumMod w14:val="30000"/>
                <w14:lumOff w14:val="70000"/>
              </w14:schemeClr>
            </w14:gs>
          </w14:gsLst>
          <w14:lin w14:ang="5400000" w14:scaled="0"/>
        </w14:gradFill>
      </w14:textFill>
    </w:rPr>
  </w:style>
  <w:style w:type="table" w:customStyle="1" w:styleId="ListTable6Colorful1">
    <w:name w:val="List Table 6 Colorful1"/>
    <w:basedOn w:val="TableNormal"/>
    <w:uiPriority w:val="51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  <w:tblCellMar>
        <w:top w:w="29" w:type="dxa"/>
        <w:bottom w:w="29" w:type="dxa"/>
      </w:tblCellMar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ListBullet">
    <w:name w:val="List Bullet"/>
    <w:basedOn w:val="Normal"/>
    <w:uiPriority w:val="10"/>
    <w:unhideWhenUsed/>
    <w:qFormat/>
    <w:pPr>
      <w:numPr>
        <w:numId w:val="10"/>
      </w:numPr>
      <w:contextualSpacing/>
    </w:pPr>
  </w:style>
  <w:style w:type="paragraph" w:styleId="Subtitle">
    <w:name w:val="Subtitle"/>
    <w:basedOn w:val="Normal"/>
    <w:uiPriority w:val="2"/>
    <w:qFormat/>
    <w:pPr>
      <w:spacing w:after="120"/>
      <w:jc w:val="right"/>
    </w:pPr>
    <w:rPr>
      <w:rFonts w:asciiTheme="majorHAnsi" w:eastAsiaTheme="majorEastAsia" w:hAnsiTheme="majorHAnsi" w:cstheme="majorBidi"/>
      <w:color w:val="444D26" w:themeColor="text2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60A93"/>
    <w:rPr>
      <w:rFonts w:asciiTheme="majorHAnsi" w:eastAsiaTheme="majorEastAsia" w:hAnsiTheme="majorHAnsi" w:cstheme="majorBidi"/>
      <w:i/>
      <w:iCs/>
      <w:color w:val="536142" w:themeColor="accent1" w:themeShade="80"/>
      <w:sz w:val="21"/>
      <w:szCs w:val="21"/>
    </w:rPr>
  </w:style>
  <w:style w:type="paragraph" w:styleId="Header">
    <w:name w:val="header"/>
    <w:basedOn w:val="Normal"/>
    <w:link w:val="HeaderChar"/>
    <w:uiPriority w:val="99"/>
    <w:unhideWhenUsed/>
    <w:rsid w:val="007173EB"/>
    <w:pPr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7173EB"/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FCB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2A3FCB"/>
  </w:style>
  <w:style w:type="paragraph" w:styleId="BlockText">
    <w:name w:val="Block Text"/>
    <w:basedOn w:val="Normal"/>
    <w:uiPriority w:val="99"/>
    <w:semiHidden/>
    <w:unhideWhenUsed/>
    <w:rsid w:val="002D3701"/>
    <w:pPr>
      <w:pBdr>
        <w:top w:val="single" w:sz="2" w:space="10" w:color="536142" w:themeColor="accent1" w:themeShade="80" w:shadow="1"/>
        <w:left w:val="single" w:sz="2" w:space="10" w:color="536142" w:themeColor="accent1" w:themeShade="80" w:shadow="1"/>
        <w:bottom w:val="single" w:sz="2" w:space="10" w:color="536142" w:themeColor="accent1" w:themeShade="80" w:shadow="1"/>
        <w:right w:val="single" w:sz="2" w:space="10" w:color="536142" w:themeColor="accent1" w:themeShade="80" w:shadow="1"/>
      </w:pBdr>
      <w:ind w:left="1152" w:right="1152"/>
    </w:pPr>
    <w:rPr>
      <w:i/>
      <w:iCs/>
      <w:color w:val="536142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2A3FC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2A3FCB"/>
    <w:rPr>
      <w:szCs w:val="2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A3FC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A3FCB"/>
    <w:rPr>
      <w:szCs w:val="21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2A3FCB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2A3FCB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2A3FCB"/>
    <w:rPr>
      <w:szCs w:val="2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2A3FCB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2A3FCB"/>
    <w:rPr>
      <w:szCs w:val="2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2A3FCB"/>
    <w:pPr>
      <w:spacing w:after="10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2A3FCB"/>
    <w:rPr>
      <w:szCs w:val="2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2A3FCB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2A3FCB"/>
    <w:rPr>
      <w:szCs w:val="2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2A3FCB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2A3FCB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2D3701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A3FCB"/>
    <w:pPr>
      <w:spacing w:before="0" w:after="200"/>
    </w:pPr>
    <w:rPr>
      <w:i/>
      <w:iCs/>
      <w:color w:val="444D26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2A3FCB"/>
    <w:rPr>
      <w:szCs w:val="21"/>
    </w:rPr>
  </w:style>
  <w:style w:type="table" w:styleId="ColorfulGrid">
    <w:name w:val="Colorful Grid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</w:rPr>
      <w:tblPr/>
      <w:tcPr>
        <w:shd w:val="clear" w:color="auto" w:fill="DAE1D3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AE1D3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7C9163" w:themeFill="accent1" w:themeFillShade="BF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</w:rPr>
      <w:tblPr/>
      <w:tcPr>
        <w:shd w:val="clear" w:color="auto" w:fill="FADA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ADA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DC7D0E" w:themeFill="accent2" w:themeFillShade="BF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</w:rPr>
      <w:tblPr/>
      <w:tcPr>
        <w:shd w:val="clear" w:color="auto" w:fill="F5E4A9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5E4A9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B79214" w:themeFill="accent3" w:themeFillShade="BF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</w:rPr>
      <w:tblPr/>
      <w:tcPr>
        <w:shd w:val="clear" w:color="auto" w:fill="ECD3DB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CD3DB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55374" w:themeFill="accent4" w:themeFillShade="BF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</w:rPr>
      <w:tblPr/>
      <w:tcPr>
        <w:shd w:val="clear" w:color="auto" w:fill="D7CEE5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7CEE5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153A0" w:themeFill="accent5" w:themeFillShade="BF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</w:rPr>
      <w:tblPr/>
      <w:tcPr>
        <w:shd w:val="clear" w:color="auto" w:fill="CCD8E6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D8E6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4E74A2" w:themeFill="accent6" w:themeFillShade="BF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6F7F4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DF5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B850F" w:themeFill="accent2" w:themeFillShade="CC"/>
      </w:tcPr>
    </w:tblStylePr>
    <w:tblStylePr w:type="lastRow">
      <w:rPr>
        <w:b/>
        <w:bCs/>
        <w:color w:val="EB850F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CF8EA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A607E" w:themeFill="accent4" w:themeFillShade="CC"/>
      </w:tcPr>
    </w:tblStylePr>
    <w:tblStylePr w:type="lastRow">
      <w:rPr>
        <w:b/>
        <w:bCs/>
        <w:color w:val="BA607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AF4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39B16" w:themeFill="accent3" w:themeFillShade="CC"/>
      </w:tcPr>
    </w:tblStylePr>
    <w:tblStylePr w:type="lastRow">
      <w:rPr>
        <w:b/>
        <w:bCs/>
        <w:color w:val="C39B16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5F2F8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47CAD" w:themeFill="accent6" w:themeFillShade="CC"/>
      </w:tcPr>
    </w:tblStylePr>
    <w:tblStylePr w:type="lastRow">
      <w:rPr>
        <w:b/>
        <w:bCs/>
        <w:color w:val="547CA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</w:tblPr>
    <w:tcPr>
      <w:shd w:val="clear" w:color="auto" w:fill="F2F5F9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5AA9" w:themeFill="accent5" w:themeFillShade="CC"/>
      </w:tcPr>
    </w:tblStylePr>
    <w:tblStylePr w:type="lastRow">
      <w:rPr>
        <w:b/>
        <w:bCs/>
        <w:color w:val="795AA9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7F4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744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744F" w:themeColor="accent1" w:themeShade="99"/>
          <w:insideV w:val="nil"/>
        </w:tcBorders>
        <w:shd w:val="clear" w:color="auto" w:fill="63744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744F" w:themeFill="accent1" w:themeFillShade="99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2DAC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5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0640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0640B" w:themeColor="accent2" w:themeShade="99"/>
          <w:insideV w:val="nil"/>
        </w:tcBorders>
        <w:shd w:val="clear" w:color="auto" w:fill="B0640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0640B" w:themeFill="accent2" w:themeFillShade="99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9D1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D092A7" w:themeColor="accent4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8EA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2741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27410" w:themeColor="accent3" w:themeShade="99"/>
          <w:insideV w:val="nil"/>
        </w:tcBorders>
        <w:shd w:val="clear" w:color="auto" w:fill="92741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7410" w:themeFill="accent3" w:themeFillShade="99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E7BC29" w:themeColor="accent3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4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4405C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4405C" w:themeColor="accent4" w:themeShade="99"/>
          <w:insideV w:val="nil"/>
        </w:tcBorders>
        <w:shd w:val="clear" w:color="auto" w:fill="94405C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405C" w:themeFill="accent4" w:themeFillShade="99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7C8D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809EC2" w:themeColor="accent6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2F8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428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4280" w:themeColor="accent5" w:themeShade="99"/>
          <w:insideV w:val="nil"/>
        </w:tcBorders>
        <w:shd w:val="clear" w:color="auto" w:fill="5A428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4280" w:themeFill="accent5" w:themeFillShade="99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CDC2DF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24" w:space="0" w:color="9C85C0" w:themeColor="accent5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5F9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E5D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E5D82" w:themeColor="accent6" w:themeShade="99"/>
          <w:insideV w:val="nil"/>
        </w:tcBorders>
        <w:shd w:val="clear" w:color="auto" w:fill="3E5D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5D82" w:themeFill="accent6" w:themeFillShade="99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BFCEE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2A3FCB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3FCB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3FCB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A3FC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A3FCB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6041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C9163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9163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25309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C7D0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7D0E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9610D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79214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79214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54C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55374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55374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376A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53A0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53A0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2A3FCB"/>
    <w:pPr>
      <w:spacing w:before="0" w:after="0"/>
    </w:pPr>
    <w:rPr>
      <w:color w:val="FFFFFF" w:themeColor="background1"/>
    </w:rPr>
    <w:tblPr>
      <w:tblStyleRowBandSize w:val="1"/>
      <w:tblStyleColBandSize w:val="1"/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4D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E74A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74A2" w:themeFill="accent6" w:themeFillShade="BF"/>
      </w:tcPr>
    </w:tblStylePr>
  </w:style>
  <w:style w:type="paragraph" w:styleId="Date">
    <w:name w:val="Date"/>
    <w:basedOn w:val="Normal"/>
    <w:link w:val="DateChar"/>
    <w:uiPriority w:val="3"/>
    <w:rsid w:val="00774146"/>
    <w:pPr>
      <w:pBdr>
        <w:top w:val="single" w:sz="4" w:space="1" w:color="444D26" w:themeColor="text2"/>
      </w:pBdr>
      <w:contextualSpacing/>
      <w:jc w:val="right"/>
    </w:pPr>
  </w:style>
  <w:style w:type="character" w:customStyle="1" w:styleId="DateChar">
    <w:name w:val="Date Char"/>
    <w:basedOn w:val="DefaultParagraphFont"/>
    <w:link w:val="Date"/>
    <w:uiPriority w:val="3"/>
    <w:rsid w:val="00774146"/>
    <w:rPr>
      <w:szCs w:val="21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2A3FCB"/>
    <w:pPr>
      <w:spacing w:before="0" w:after="0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2A3FCB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2A3FCB"/>
    <w:pPr>
      <w:spacing w:before="0" w:after="0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2A3FCB"/>
    <w:rPr>
      <w:szCs w:val="21"/>
    </w:rPr>
  </w:style>
  <w:style w:type="character" w:styleId="Emphasis">
    <w:name w:val="Emphasis"/>
    <w:basedOn w:val="DefaultParagraphFont"/>
    <w:uiPriority w:val="20"/>
    <w:semiHidden/>
    <w:unhideWhenUsed/>
    <w:qFormat/>
    <w:rsid w:val="002A3FCB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A3FCB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2A3FCB"/>
    <w:pPr>
      <w:framePr w:w="7920" w:h="1980" w:hRule="exact" w:hSpace="180" w:wrap="auto" w:hAnchor="page" w:xAlign="center" w:yAlign="bottom"/>
      <w:spacing w:before="0"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A3FCB"/>
    <w:rPr>
      <w:color w:val="7F6F6F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2A3FCB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A3FCB"/>
    <w:pPr>
      <w:spacing w:before="0" w:after="0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A3FCB"/>
    <w:rPr>
      <w:szCs w:val="20"/>
    </w:rPr>
  </w:style>
  <w:style w:type="table" w:customStyle="1" w:styleId="GridTable1Light1">
    <w:name w:val="Grid Table 1 Light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11">
    <w:name w:val="Grid Table 1 Light - Accent 1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AE1D3" w:themeColor="accent1" w:themeTint="66"/>
        <w:left w:val="single" w:sz="4" w:space="0" w:color="DAE1D3" w:themeColor="accent1" w:themeTint="66"/>
        <w:bottom w:val="single" w:sz="4" w:space="0" w:color="DAE1D3" w:themeColor="accent1" w:themeTint="66"/>
        <w:right w:val="single" w:sz="4" w:space="0" w:color="DAE1D3" w:themeColor="accent1" w:themeTint="66"/>
        <w:insideH w:val="single" w:sz="4" w:space="0" w:color="DAE1D3" w:themeColor="accent1" w:themeTint="66"/>
        <w:insideV w:val="single" w:sz="4" w:space="0" w:color="DAE1D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21">
    <w:name w:val="Grid Table 1 Light - Accent 2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ADAB5" w:themeColor="accent2" w:themeTint="66"/>
        <w:left w:val="single" w:sz="4" w:space="0" w:color="FADAB5" w:themeColor="accent2" w:themeTint="66"/>
        <w:bottom w:val="single" w:sz="4" w:space="0" w:color="FADAB5" w:themeColor="accent2" w:themeTint="66"/>
        <w:right w:val="single" w:sz="4" w:space="0" w:color="FADAB5" w:themeColor="accent2" w:themeTint="66"/>
        <w:insideH w:val="single" w:sz="4" w:space="0" w:color="FADAB5" w:themeColor="accent2" w:themeTint="66"/>
        <w:insideV w:val="single" w:sz="4" w:space="0" w:color="FADA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31">
    <w:name w:val="Grid Table 1 Light - Accent 3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F5E4A9" w:themeColor="accent3" w:themeTint="66"/>
        <w:left w:val="single" w:sz="4" w:space="0" w:color="F5E4A9" w:themeColor="accent3" w:themeTint="66"/>
        <w:bottom w:val="single" w:sz="4" w:space="0" w:color="F5E4A9" w:themeColor="accent3" w:themeTint="66"/>
        <w:right w:val="single" w:sz="4" w:space="0" w:color="F5E4A9" w:themeColor="accent3" w:themeTint="66"/>
        <w:insideH w:val="single" w:sz="4" w:space="0" w:color="F5E4A9" w:themeColor="accent3" w:themeTint="66"/>
        <w:insideV w:val="single" w:sz="4" w:space="0" w:color="F5E4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41">
    <w:name w:val="Grid Table 1 Light - Accent 4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ECD3DB" w:themeColor="accent4" w:themeTint="66"/>
        <w:left w:val="single" w:sz="4" w:space="0" w:color="ECD3DB" w:themeColor="accent4" w:themeTint="66"/>
        <w:bottom w:val="single" w:sz="4" w:space="0" w:color="ECD3DB" w:themeColor="accent4" w:themeTint="66"/>
        <w:right w:val="single" w:sz="4" w:space="0" w:color="ECD3DB" w:themeColor="accent4" w:themeTint="66"/>
        <w:insideH w:val="single" w:sz="4" w:space="0" w:color="ECD3DB" w:themeColor="accent4" w:themeTint="66"/>
        <w:insideV w:val="single" w:sz="4" w:space="0" w:color="ECD3DB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51">
    <w:name w:val="Grid Table 1 Light - Accent 5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D7CEE5" w:themeColor="accent5" w:themeTint="66"/>
        <w:left w:val="single" w:sz="4" w:space="0" w:color="D7CEE5" w:themeColor="accent5" w:themeTint="66"/>
        <w:bottom w:val="single" w:sz="4" w:space="0" w:color="D7CEE5" w:themeColor="accent5" w:themeTint="66"/>
        <w:right w:val="single" w:sz="4" w:space="0" w:color="D7CEE5" w:themeColor="accent5" w:themeTint="66"/>
        <w:insideH w:val="single" w:sz="4" w:space="0" w:color="D7CEE5" w:themeColor="accent5" w:themeTint="66"/>
        <w:insideV w:val="single" w:sz="4" w:space="0" w:color="D7CEE5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-Accent61">
    <w:name w:val="Grid Table 1 Light - Accent 61"/>
    <w:basedOn w:val="TableNormal"/>
    <w:uiPriority w:val="46"/>
    <w:rsid w:val="002A3FCB"/>
    <w:pPr>
      <w:spacing w:after="0"/>
    </w:pPr>
    <w:tblPr>
      <w:tblStyleRowBandSize w:val="1"/>
      <w:tblStyleColBandSize w:val="1"/>
      <w:tblBorders>
        <w:top w:val="single" w:sz="4" w:space="0" w:color="CCD8E6" w:themeColor="accent6" w:themeTint="66"/>
        <w:left w:val="single" w:sz="4" w:space="0" w:color="CCD8E6" w:themeColor="accent6" w:themeTint="66"/>
        <w:bottom w:val="single" w:sz="4" w:space="0" w:color="CCD8E6" w:themeColor="accent6" w:themeTint="66"/>
        <w:right w:val="single" w:sz="4" w:space="0" w:color="CCD8E6" w:themeColor="accent6" w:themeTint="66"/>
        <w:insideH w:val="single" w:sz="4" w:space="0" w:color="CCD8E6" w:themeColor="accent6" w:themeTint="66"/>
        <w:insideV w:val="single" w:sz="4" w:space="0" w:color="CCD8E6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1">
    <w:name w:val="Grid Table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-Accent11">
    <w:name w:val="Grid Table 2 - Accent 1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8D2BD" w:themeColor="accent1" w:themeTint="99"/>
        <w:bottom w:val="single" w:sz="2" w:space="0" w:color="C8D2BD" w:themeColor="accent1" w:themeTint="99"/>
        <w:insideH w:val="single" w:sz="2" w:space="0" w:color="C8D2BD" w:themeColor="accent1" w:themeTint="99"/>
        <w:insideV w:val="single" w:sz="2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D2BD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D2BD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2-Accent21">
    <w:name w:val="Grid Table 2 - Accent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7C890" w:themeColor="accent2" w:themeTint="99"/>
        <w:bottom w:val="single" w:sz="2" w:space="0" w:color="F7C890" w:themeColor="accent2" w:themeTint="99"/>
        <w:insideH w:val="single" w:sz="2" w:space="0" w:color="F7C890" w:themeColor="accent2" w:themeTint="99"/>
        <w:insideV w:val="single" w:sz="2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7C8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7C8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2-Accent31">
    <w:name w:val="Grid Table 2 - Accent 3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F0D67E" w:themeColor="accent3" w:themeTint="99"/>
        <w:bottom w:val="single" w:sz="2" w:space="0" w:color="F0D67E" w:themeColor="accent3" w:themeTint="99"/>
        <w:insideH w:val="single" w:sz="2" w:space="0" w:color="F0D67E" w:themeColor="accent3" w:themeTint="99"/>
        <w:insideV w:val="single" w:sz="2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67E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0D67E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2-Accent41">
    <w:name w:val="Grid Table 2 - Accent 4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E2BDCA" w:themeColor="accent4" w:themeTint="99"/>
        <w:bottom w:val="single" w:sz="2" w:space="0" w:color="E2BDCA" w:themeColor="accent4" w:themeTint="99"/>
        <w:insideH w:val="single" w:sz="2" w:space="0" w:color="E2BDCA" w:themeColor="accent4" w:themeTint="99"/>
        <w:insideV w:val="single" w:sz="2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2BDCA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2BDCA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2-Accent51">
    <w:name w:val="Grid Table 2 - Accent 5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C3B5D9" w:themeColor="accent5" w:themeTint="99"/>
        <w:bottom w:val="single" w:sz="2" w:space="0" w:color="C3B5D9" w:themeColor="accent5" w:themeTint="99"/>
        <w:insideH w:val="single" w:sz="2" w:space="0" w:color="C3B5D9" w:themeColor="accent5" w:themeTint="99"/>
        <w:insideV w:val="single" w:sz="2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3B5D9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3B5D9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2-Accent61">
    <w:name w:val="Grid Table 2 - Accent 6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2" w:space="0" w:color="B2C4DA" w:themeColor="accent6" w:themeTint="99"/>
        <w:bottom w:val="single" w:sz="2" w:space="0" w:color="B2C4DA" w:themeColor="accent6" w:themeTint="99"/>
        <w:insideH w:val="single" w:sz="2" w:space="0" w:color="B2C4DA" w:themeColor="accent6" w:themeTint="99"/>
        <w:insideV w:val="single" w:sz="2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C4D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C4D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31">
    <w:name w:val="Grid Table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-Accent11">
    <w:name w:val="Grid Table 3 - Accent 1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3-Accent21">
    <w:name w:val="Grid Table 3 - Accent 2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3-Accent41">
    <w:name w:val="Grid Table 3 - Accent 4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3-Accent51">
    <w:name w:val="Grid Table 3 - Accent 5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3-Accent61">
    <w:name w:val="Grid Table 3 - Accent 6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table" w:customStyle="1" w:styleId="GridTable41">
    <w:name w:val="Grid Table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-Accent11">
    <w:name w:val="Grid Table 4 - Accent 1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4-Accent21">
    <w:name w:val="Grid Table 4 - Accent 2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4-Accent31">
    <w:name w:val="Grid Table 4 - Accent 3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4-Accent41">
    <w:name w:val="Grid Table 4 - Accent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4-Accent51">
    <w:name w:val="Grid Table 4 - Accent 5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4-Accent61">
    <w:name w:val="Grid Table 4 - Accent 6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5Dark1">
    <w:name w:val="Grid Table 5 Dark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-Accent11">
    <w:name w:val="Grid Table 5 Dark - Accent 1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0E9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B592" w:themeFill="accent1"/>
      </w:tcPr>
    </w:tblStylePr>
    <w:tblStylePr w:type="band1Vert">
      <w:tblPr/>
      <w:tcPr>
        <w:shd w:val="clear" w:color="auto" w:fill="DAE1D3" w:themeFill="accent1" w:themeFillTint="66"/>
      </w:tcPr>
    </w:tblStylePr>
    <w:tblStylePr w:type="band1Horz">
      <w:tblPr/>
      <w:tcPr>
        <w:shd w:val="clear" w:color="auto" w:fill="DAE1D3" w:themeFill="accent1" w:themeFillTint="66"/>
      </w:tcPr>
    </w:tblStylePr>
  </w:style>
  <w:style w:type="table" w:customStyle="1" w:styleId="GridTable5Dark-Accent21">
    <w:name w:val="Grid Table 5 Dark - Accent 2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EC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3A447" w:themeFill="accent2"/>
      </w:tcPr>
    </w:tblStylePr>
    <w:tblStylePr w:type="band1Vert">
      <w:tblPr/>
      <w:tcPr>
        <w:shd w:val="clear" w:color="auto" w:fill="FADAB5" w:themeFill="accent2" w:themeFillTint="66"/>
      </w:tcPr>
    </w:tblStylePr>
    <w:tblStylePr w:type="band1Horz">
      <w:tblPr/>
      <w:tcPr>
        <w:shd w:val="clear" w:color="auto" w:fill="FADAB5" w:themeFill="accent2" w:themeFillTint="66"/>
      </w:tcPr>
    </w:tblStylePr>
  </w:style>
  <w:style w:type="table" w:customStyle="1" w:styleId="GridTable5Dark-Accent31">
    <w:name w:val="Grid Table 5 Dark - Accent 3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F1D4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7BC29" w:themeFill="accent3"/>
      </w:tcPr>
    </w:tblStylePr>
    <w:tblStylePr w:type="band1Vert">
      <w:tblPr/>
      <w:tcPr>
        <w:shd w:val="clear" w:color="auto" w:fill="F5E4A9" w:themeFill="accent3" w:themeFillTint="66"/>
      </w:tcPr>
    </w:tblStylePr>
    <w:tblStylePr w:type="band1Horz">
      <w:tblPr/>
      <w:tcPr>
        <w:shd w:val="clear" w:color="auto" w:fill="F5E4A9" w:themeFill="accent3" w:themeFillTint="66"/>
      </w:tcPr>
    </w:tblStylePr>
  </w:style>
  <w:style w:type="table" w:customStyle="1" w:styleId="GridTable5Dark-Accent41">
    <w:name w:val="Grid Table 5 Dark - Accent 4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E9ED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092A7" w:themeFill="accent4"/>
      </w:tcPr>
    </w:tblStylePr>
    <w:tblStylePr w:type="band1Vert">
      <w:tblPr/>
      <w:tcPr>
        <w:shd w:val="clear" w:color="auto" w:fill="ECD3DB" w:themeFill="accent4" w:themeFillTint="66"/>
      </w:tcPr>
    </w:tblStylePr>
    <w:tblStylePr w:type="band1Horz">
      <w:tblPr/>
      <w:tcPr>
        <w:shd w:val="clear" w:color="auto" w:fill="ECD3DB" w:themeFill="accent4" w:themeFillTint="66"/>
      </w:tcPr>
    </w:tblStylePr>
  </w:style>
  <w:style w:type="table" w:customStyle="1" w:styleId="GridTable5Dark-Accent51">
    <w:name w:val="Grid Table 5 Dark - Accent 5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E6F2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C85C0" w:themeFill="accent5"/>
      </w:tcPr>
    </w:tblStylePr>
    <w:tblStylePr w:type="band1Vert">
      <w:tblPr/>
      <w:tcPr>
        <w:shd w:val="clear" w:color="auto" w:fill="D7CEE5" w:themeFill="accent5" w:themeFillTint="66"/>
      </w:tcPr>
    </w:tblStylePr>
    <w:tblStylePr w:type="band1Horz">
      <w:tblPr/>
      <w:tcPr>
        <w:shd w:val="clear" w:color="auto" w:fill="D7CEE5" w:themeFill="accent5" w:themeFillTint="66"/>
      </w:tcPr>
    </w:tblStylePr>
  </w:style>
  <w:style w:type="table" w:customStyle="1" w:styleId="GridTable5Dark-Accent61">
    <w:name w:val="Grid Table 5 Dark - Accent 61"/>
    <w:basedOn w:val="TableNormal"/>
    <w:uiPriority w:val="50"/>
    <w:rsid w:val="002A3FCB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EBF2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9EC2" w:themeFill="accent6"/>
      </w:tcPr>
    </w:tblStylePr>
    <w:tblStylePr w:type="band1Vert">
      <w:tblPr/>
      <w:tcPr>
        <w:shd w:val="clear" w:color="auto" w:fill="CCD8E6" w:themeFill="accent6" w:themeFillTint="66"/>
      </w:tcPr>
    </w:tblStylePr>
    <w:tblStylePr w:type="band1Horz">
      <w:tblPr/>
      <w:tcPr>
        <w:shd w:val="clear" w:color="auto" w:fill="CCD8E6" w:themeFill="accent6" w:themeFillTint="66"/>
      </w:tcPr>
    </w:tblStylePr>
  </w:style>
  <w:style w:type="table" w:customStyle="1" w:styleId="GridTable6Colorful1">
    <w:name w:val="Grid Table 6 Colorful1"/>
    <w:basedOn w:val="TableNormal"/>
    <w:uiPriority w:val="51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-Accent11">
    <w:name w:val="Grid Table 6 Colorful - Accent 1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GridTable6Colorful-Accent21">
    <w:name w:val="Grid Table 6 Colorful - Accent 21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GridTable6Colorful-Accent41">
    <w:name w:val="Grid Table 6 Colorful - Accent 41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GridTable6Colorful-Accent51">
    <w:name w:val="Grid Table 6 Colorful - Accent 51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GridTable6Colorful-Accent61">
    <w:name w:val="Grid Table 6 Colorful - Accent 61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GridTable7Colorful1">
    <w:name w:val="Grid Table 7 Colorful1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-Accent11">
    <w:name w:val="Grid Table 7 Colorful - Accent 1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  <w:insideV w:val="single" w:sz="4" w:space="0" w:color="C8D2BD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bottom w:val="single" w:sz="4" w:space="0" w:color="C8D2BD" w:themeColor="accent1" w:themeTint="99"/>
        </w:tcBorders>
      </w:tcPr>
    </w:tblStylePr>
    <w:tblStylePr w:type="nwCell">
      <w:tblPr/>
      <w:tcPr>
        <w:tcBorders>
          <w:bottom w:val="single" w:sz="4" w:space="0" w:color="C8D2BD" w:themeColor="accent1" w:themeTint="99"/>
        </w:tcBorders>
      </w:tcPr>
    </w:tblStylePr>
    <w:tblStylePr w:type="seCell">
      <w:tblPr/>
      <w:tcPr>
        <w:tcBorders>
          <w:top w:val="single" w:sz="4" w:space="0" w:color="C8D2BD" w:themeColor="accent1" w:themeTint="99"/>
        </w:tcBorders>
      </w:tcPr>
    </w:tblStylePr>
    <w:tblStylePr w:type="swCell">
      <w:tblPr/>
      <w:tcPr>
        <w:tcBorders>
          <w:top w:val="single" w:sz="4" w:space="0" w:color="C8D2BD" w:themeColor="accent1" w:themeTint="99"/>
        </w:tcBorders>
      </w:tcPr>
    </w:tblStylePr>
  </w:style>
  <w:style w:type="table" w:customStyle="1" w:styleId="GridTable7Colorful-Accent21">
    <w:name w:val="Grid Table 7 Colorful - Accent 21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  <w:insideV w:val="single" w:sz="4" w:space="0" w:color="F7C8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bottom w:val="single" w:sz="4" w:space="0" w:color="F7C890" w:themeColor="accent2" w:themeTint="99"/>
        </w:tcBorders>
      </w:tcPr>
    </w:tblStylePr>
    <w:tblStylePr w:type="nwCell">
      <w:tblPr/>
      <w:tcPr>
        <w:tcBorders>
          <w:bottom w:val="single" w:sz="4" w:space="0" w:color="F7C890" w:themeColor="accent2" w:themeTint="99"/>
        </w:tcBorders>
      </w:tcPr>
    </w:tblStylePr>
    <w:tblStylePr w:type="seCell">
      <w:tblPr/>
      <w:tcPr>
        <w:tcBorders>
          <w:top w:val="single" w:sz="4" w:space="0" w:color="F7C890" w:themeColor="accent2" w:themeTint="99"/>
        </w:tcBorders>
      </w:tcPr>
    </w:tblStylePr>
    <w:tblStylePr w:type="swCell">
      <w:tblPr/>
      <w:tcPr>
        <w:tcBorders>
          <w:top w:val="single" w:sz="4" w:space="0" w:color="F7C890" w:themeColor="accent2" w:themeTint="99"/>
        </w:tcBorders>
      </w:tcPr>
    </w:tblStylePr>
  </w:style>
  <w:style w:type="table" w:customStyle="1" w:styleId="GridTable7Colorful-Accent31">
    <w:name w:val="Grid Table 7 Colorful - Accent 31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  <w:insideV w:val="single" w:sz="4" w:space="0" w:color="F0D67E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bottom w:val="single" w:sz="4" w:space="0" w:color="F0D67E" w:themeColor="accent3" w:themeTint="99"/>
        </w:tcBorders>
      </w:tcPr>
    </w:tblStylePr>
    <w:tblStylePr w:type="nwCell">
      <w:tblPr/>
      <w:tcPr>
        <w:tcBorders>
          <w:bottom w:val="single" w:sz="4" w:space="0" w:color="F0D67E" w:themeColor="accent3" w:themeTint="99"/>
        </w:tcBorders>
      </w:tcPr>
    </w:tblStylePr>
    <w:tblStylePr w:type="seCell">
      <w:tblPr/>
      <w:tcPr>
        <w:tcBorders>
          <w:top w:val="single" w:sz="4" w:space="0" w:color="F0D67E" w:themeColor="accent3" w:themeTint="99"/>
        </w:tcBorders>
      </w:tcPr>
    </w:tblStylePr>
    <w:tblStylePr w:type="swCell">
      <w:tblPr/>
      <w:tcPr>
        <w:tcBorders>
          <w:top w:val="single" w:sz="4" w:space="0" w:color="F0D67E" w:themeColor="accent3" w:themeTint="99"/>
        </w:tcBorders>
      </w:tcPr>
    </w:tblStylePr>
  </w:style>
  <w:style w:type="table" w:customStyle="1" w:styleId="GridTable7Colorful-Accent41">
    <w:name w:val="Grid Table 7 Colorful - Accent 41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  <w:insideV w:val="single" w:sz="4" w:space="0" w:color="E2BDCA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bottom w:val="single" w:sz="4" w:space="0" w:color="E2BDCA" w:themeColor="accent4" w:themeTint="99"/>
        </w:tcBorders>
      </w:tcPr>
    </w:tblStylePr>
    <w:tblStylePr w:type="nwCell">
      <w:tblPr/>
      <w:tcPr>
        <w:tcBorders>
          <w:bottom w:val="single" w:sz="4" w:space="0" w:color="E2BDCA" w:themeColor="accent4" w:themeTint="99"/>
        </w:tcBorders>
      </w:tcPr>
    </w:tblStylePr>
    <w:tblStylePr w:type="seCell">
      <w:tblPr/>
      <w:tcPr>
        <w:tcBorders>
          <w:top w:val="single" w:sz="4" w:space="0" w:color="E2BDCA" w:themeColor="accent4" w:themeTint="99"/>
        </w:tcBorders>
      </w:tcPr>
    </w:tblStylePr>
    <w:tblStylePr w:type="swCell">
      <w:tblPr/>
      <w:tcPr>
        <w:tcBorders>
          <w:top w:val="single" w:sz="4" w:space="0" w:color="E2BDCA" w:themeColor="accent4" w:themeTint="99"/>
        </w:tcBorders>
      </w:tcPr>
    </w:tblStylePr>
  </w:style>
  <w:style w:type="table" w:customStyle="1" w:styleId="GridTable7Colorful-Accent51">
    <w:name w:val="Grid Table 7 Colorful - Accent 51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  <w:insideV w:val="single" w:sz="4" w:space="0" w:color="C3B5D9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bottom w:val="single" w:sz="4" w:space="0" w:color="C3B5D9" w:themeColor="accent5" w:themeTint="99"/>
        </w:tcBorders>
      </w:tcPr>
    </w:tblStylePr>
    <w:tblStylePr w:type="nwCell">
      <w:tblPr/>
      <w:tcPr>
        <w:tcBorders>
          <w:bottom w:val="single" w:sz="4" w:space="0" w:color="C3B5D9" w:themeColor="accent5" w:themeTint="99"/>
        </w:tcBorders>
      </w:tcPr>
    </w:tblStylePr>
    <w:tblStylePr w:type="seCell">
      <w:tblPr/>
      <w:tcPr>
        <w:tcBorders>
          <w:top w:val="single" w:sz="4" w:space="0" w:color="C3B5D9" w:themeColor="accent5" w:themeTint="99"/>
        </w:tcBorders>
      </w:tcPr>
    </w:tblStylePr>
    <w:tblStylePr w:type="swCell">
      <w:tblPr/>
      <w:tcPr>
        <w:tcBorders>
          <w:top w:val="single" w:sz="4" w:space="0" w:color="C3B5D9" w:themeColor="accent5" w:themeTint="99"/>
        </w:tcBorders>
      </w:tcPr>
    </w:tblStylePr>
  </w:style>
  <w:style w:type="table" w:customStyle="1" w:styleId="GridTable7Colorful-Accent61">
    <w:name w:val="Grid Table 7 Colorful - Accent 61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  <w:insideV w:val="single" w:sz="4" w:space="0" w:color="B2C4D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bottom w:val="single" w:sz="4" w:space="0" w:color="B2C4DA" w:themeColor="accent6" w:themeTint="99"/>
        </w:tcBorders>
      </w:tcPr>
    </w:tblStylePr>
    <w:tblStylePr w:type="nwCell">
      <w:tblPr/>
      <w:tcPr>
        <w:tcBorders>
          <w:bottom w:val="single" w:sz="4" w:space="0" w:color="B2C4DA" w:themeColor="accent6" w:themeTint="99"/>
        </w:tcBorders>
      </w:tcPr>
    </w:tblStylePr>
    <w:tblStylePr w:type="seCell">
      <w:tblPr/>
      <w:tcPr>
        <w:tcBorders>
          <w:top w:val="single" w:sz="4" w:space="0" w:color="B2C4DA" w:themeColor="accent6" w:themeTint="99"/>
        </w:tcBorders>
      </w:tcPr>
    </w:tblStylePr>
    <w:tblStylePr w:type="swCell">
      <w:tblPr/>
      <w:tcPr>
        <w:tcBorders>
          <w:top w:val="single" w:sz="4" w:space="0" w:color="B2C4DA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2D3701"/>
    <w:rPr>
      <w:rFonts w:asciiTheme="majorHAnsi" w:eastAsiaTheme="majorEastAsia" w:hAnsiTheme="majorHAnsi" w:cstheme="majorBidi"/>
      <w:color w:val="444D26" w:themeColor="text2"/>
      <w:szCs w:val="2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A3FCB"/>
    <w:rPr>
      <w:rFonts w:asciiTheme="majorHAnsi" w:eastAsiaTheme="majorEastAsia" w:hAnsiTheme="majorHAnsi" w:cstheme="majorBidi"/>
      <w:color w:val="526041" w:themeColor="accent1" w:themeShade="7F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A3FCB"/>
    <w:rPr>
      <w:rFonts w:asciiTheme="majorHAnsi" w:eastAsiaTheme="majorEastAsia" w:hAnsiTheme="majorHAnsi" w:cstheme="majorBidi"/>
      <w:i/>
      <w:iCs/>
      <w:color w:val="526041" w:themeColor="accent1" w:themeShade="7F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A3FCB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A3FCB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HTMLAcronym">
    <w:name w:val="HTML Acronym"/>
    <w:basedOn w:val="DefaultParagraphFont"/>
    <w:uiPriority w:val="99"/>
    <w:semiHidden/>
    <w:unhideWhenUsed/>
    <w:rsid w:val="002A3FCB"/>
  </w:style>
  <w:style w:type="paragraph" w:styleId="HTMLAddress">
    <w:name w:val="HTML Address"/>
    <w:basedOn w:val="Normal"/>
    <w:link w:val="HTMLAddressChar"/>
    <w:uiPriority w:val="99"/>
    <w:semiHidden/>
    <w:unhideWhenUsed/>
    <w:rsid w:val="002A3FCB"/>
    <w:pPr>
      <w:spacing w:before="0" w:after="0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2A3FCB"/>
    <w:rPr>
      <w:i/>
      <w:iCs/>
      <w:szCs w:val="21"/>
    </w:rPr>
  </w:style>
  <w:style w:type="character" w:styleId="HTMLCite">
    <w:name w:val="HTML Cite"/>
    <w:basedOn w:val="DefaultParagraphFont"/>
    <w:uiPriority w:val="99"/>
    <w:semiHidden/>
    <w:unhideWhenUsed/>
    <w:rsid w:val="002A3FCB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2A3FCB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A3FCB"/>
    <w:pPr>
      <w:spacing w:before="0" w:after="0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A3FCB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2A3FCB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2A3FCB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2A3FCB"/>
    <w:rPr>
      <w:i/>
      <w:iCs/>
    </w:rPr>
  </w:style>
  <w:style w:type="character" w:styleId="Hyperlink">
    <w:name w:val="Hyperlink"/>
    <w:basedOn w:val="DefaultParagraphFont"/>
    <w:uiPriority w:val="99"/>
    <w:unhideWhenUsed/>
    <w:rsid w:val="002A3FCB"/>
    <w:rPr>
      <w:color w:val="8E58B6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2A3FCB"/>
    <w:pPr>
      <w:spacing w:before="0" w:after="0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2A3FCB"/>
    <w:pPr>
      <w:spacing w:before="0" w:after="0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2A3FCB"/>
    <w:pPr>
      <w:spacing w:before="0" w:after="0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2A3FCB"/>
    <w:pPr>
      <w:spacing w:before="0" w:after="0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2A3FCB"/>
    <w:pPr>
      <w:spacing w:before="0" w:after="0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2A3FCB"/>
    <w:pPr>
      <w:spacing w:before="0" w:after="0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2A3FCB"/>
    <w:pPr>
      <w:spacing w:before="0" w:after="0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2A3FCB"/>
    <w:pPr>
      <w:spacing w:before="0" w:after="0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2A3FCB"/>
    <w:pPr>
      <w:spacing w:before="0" w:after="0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2A3FCB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2D3701"/>
    <w:pPr>
      <w:pBdr>
        <w:top w:val="single" w:sz="4" w:space="10" w:color="536142" w:themeColor="accent1" w:themeShade="80"/>
        <w:bottom w:val="single" w:sz="4" w:space="10" w:color="536142" w:themeColor="accent1" w:themeShade="80"/>
      </w:pBdr>
      <w:spacing w:before="360" w:after="360"/>
      <w:jc w:val="center"/>
    </w:pPr>
    <w:rPr>
      <w:i/>
      <w:iCs/>
      <w:color w:val="536142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2D3701"/>
    <w:rPr>
      <w:i/>
      <w:iCs/>
      <w:color w:val="536142" w:themeColor="accent1" w:themeShade="80"/>
      <w:szCs w:val="21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2D3701"/>
    <w:rPr>
      <w:b/>
      <w:bCs/>
      <w:caps w:val="0"/>
      <w:smallCaps/>
      <w:color w:val="536142" w:themeColor="accent1" w:themeShade="80"/>
      <w:spacing w:val="0"/>
    </w:rPr>
  </w:style>
  <w:style w:type="table" w:styleId="LightGrid">
    <w:name w:val="Light Grid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1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H w:val="nil"/>
          <w:insideV w:val="single" w:sz="8" w:space="0" w:color="A5B59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  <w:shd w:val="clear" w:color="auto" w:fill="E8ECE4" w:themeFill="accent1" w:themeFillTint="3F"/>
      </w:tcPr>
    </w:tblStylePr>
    <w:tblStylePr w:type="band2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  <w:insideV w:val="single" w:sz="8" w:space="0" w:color="A5B592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1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H w:val="nil"/>
          <w:insideV w:val="single" w:sz="8" w:space="0" w:color="F3A4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  <w:shd w:val="clear" w:color="auto" w:fill="FCE8D1" w:themeFill="accent2" w:themeFillTint="3F"/>
      </w:tcPr>
    </w:tblStylePr>
    <w:tblStylePr w:type="band2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  <w:insideV w:val="single" w:sz="8" w:space="0" w:color="F3A447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1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H w:val="nil"/>
          <w:insideV w:val="single" w:sz="8" w:space="0" w:color="E7BC2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  <w:shd w:val="clear" w:color="auto" w:fill="F9EEC9" w:themeFill="accent3" w:themeFillTint="3F"/>
      </w:tcPr>
    </w:tblStylePr>
    <w:tblStylePr w:type="band2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  <w:insideV w:val="single" w:sz="8" w:space="0" w:color="E7BC29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1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H w:val="nil"/>
          <w:insideV w:val="single" w:sz="8" w:space="0" w:color="D092A7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  <w:shd w:val="clear" w:color="auto" w:fill="F3E3E9" w:themeFill="accent4" w:themeFillTint="3F"/>
      </w:tcPr>
    </w:tblStylePr>
    <w:tblStylePr w:type="band2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  <w:insideV w:val="single" w:sz="8" w:space="0" w:color="D092A7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1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H w:val="nil"/>
          <w:insideV w:val="single" w:sz="8" w:space="0" w:color="9C85C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  <w:shd w:val="clear" w:color="auto" w:fill="E6E0EF" w:themeFill="accent5" w:themeFillTint="3F"/>
      </w:tcPr>
    </w:tblStylePr>
    <w:tblStylePr w:type="band2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  <w:insideV w:val="single" w:sz="8" w:space="0" w:color="9C85C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1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H w:val="nil"/>
          <w:insideV w:val="single" w:sz="8" w:space="0" w:color="809EC2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  <w:shd w:val="clear" w:color="auto" w:fill="DFE6F0" w:themeFill="accent6" w:themeFillTint="3F"/>
      </w:tcPr>
    </w:tblStylePr>
    <w:tblStylePr w:type="band2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  <w:insideV w:val="single" w:sz="8" w:space="0" w:color="809EC2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  <w:tblStylePr w:type="band1Horz">
      <w:tblPr/>
      <w:tcPr>
        <w:tcBorders>
          <w:top w:val="single" w:sz="8" w:space="0" w:color="A5B592" w:themeColor="accent1"/>
          <w:left w:val="single" w:sz="8" w:space="0" w:color="A5B592" w:themeColor="accent1"/>
          <w:bottom w:val="single" w:sz="8" w:space="0" w:color="A5B592" w:themeColor="accent1"/>
          <w:right w:val="single" w:sz="8" w:space="0" w:color="A5B592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  <w:tblStylePr w:type="band1Horz">
      <w:tblPr/>
      <w:tcPr>
        <w:tcBorders>
          <w:top w:val="single" w:sz="8" w:space="0" w:color="F3A447" w:themeColor="accent2"/>
          <w:left w:val="single" w:sz="8" w:space="0" w:color="F3A447" w:themeColor="accent2"/>
          <w:bottom w:val="single" w:sz="8" w:space="0" w:color="F3A447" w:themeColor="accent2"/>
          <w:right w:val="single" w:sz="8" w:space="0" w:color="F3A447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  <w:tblStylePr w:type="band1Horz">
      <w:tblPr/>
      <w:tcPr>
        <w:tcBorders>
          <w:top w:val="single" w:sz="8" w:space="0" w:color="E7BC29" w:themeColor="accent3"/>
          <w:left w:val="single" w:sz="8" w:space="0" w:color="E7BC29" w:themeColor="accent3"/>
          <w:bottom w:val="single" w:sz="8" w:space="0" w:color="E7BC29" w:themeColor="accent3"/>
          <w:right w:val="single" w:sz="8" w:space="0" w:color="E7BC29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  <w:tblStylePr w:type="band1Horz">
      <w:tblPr/>
      <w:tcPr>
        <w:tcBorders>
          <w:top w:val="single" w:sz="8" w:space="0" w:color="D092A7" w:themeColor="accent4"/>
          <w:left w:val="single" w:sz="8" w:space="0" w:color="D092A7" w:themeColor="accent4"/>
          <w:bottom w:val="single" w:sz="8" w:space="0" w:color="D092A7" w:themeColor="accent4"/>
          <w:right w:val="single" w:sz="8" w:space="0" w:color="D092A7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  <w:tblStylePr w:type="band1Horz">
      <w:tblPr/>
      <w:tcPr>
        <w:tcBorders>
          <w:top w:val="single" w:sz="8" w:space="0" w:color="9C85C0" w:themeColor="accent5"/>
          <w:left w:val="single" w:sz="8" w:space="0" w:color="9C85C0" w:themeColor="accent5"/>
          <w:bottom w:val="single" w:sz="8" w:space="0" w:color="9C85C0" w:themeColor="accent5"/>
          <w:right w:val="single" w:sz="8" w:space="0" w:color="9C85C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  <w:tblStylePr w:type="band1Horz">
      <w:tblPr/>
      <w:tcPr>
        <w:tcBorders>
          <w:top w:val="single" w:sz="8" w:space="0" w:color="809EC2" w:themeColor="accent6"/>
          <w:left w:val="single" w:sz="8" w:space="0" w:color="809EC2" w:themeColor="accent6"/>
          <w:bottom w:val="single" w:sz="8" w:space="0" w:color="809EC2" w:themeColor="accent6"/>
          <w:right w:val="single" w:sz="8" w:space="0" w:color="809EC2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2A3FCB"/>
    <w:pPr>
      <w:spacing w:before="0"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2A3FCB"/>
    <w:pPr>
      <w:spacing w:before="0" w:after="0"/>
    </w:pPr>
    <w:rPr>
      <w:color w:val="7C9163" w:themeColor="accent1" w:themeShade="BF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B592" w:themeColor="accent1"/>
          <w:left w:val="nil"/>
          <w:bottom w:val="single" w:sz="8" w:space="0" w:color="A5B59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2A3FCB"/>
    <w:pPr>
      <w:spacing w:before="0" w:after="0"/>
    </w:pPr>
    <w:rPr>
      <w:color w:val="DC7D0E" w:themeColor="accent2" w:themeShade="BF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3A447" w:themeColor="accent2"/>
          <w:left w:val="nil"/>
          <w:bottom w:val="single" w:sz="8" w:space="0" w:color="F3A4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2A3FCB"/>
    <w:pPr>
      <w:spacing w:before="0" w:after="0"/>
    </w:pPr>
    <w:rPr>
      <w:color w:val="B79214" w:themeColor="accent3" w:themeShade="BF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BC29" w:themeColor="accent3"/>
          <w:left w:val="nil"/>
          <w:bottom w:val="single" w:sz="8" w:space="0" w:color="E7BC2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2A3FCB"/>
    <w:pPr>
      <w:spacing w:before="0" w:after="0"/>
    </w:pPr>
    <w:rPr>
      <w:color w:val="B55374" w:themeColor="accent4" w:themeShade="BF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092A7" w:themeColor="accent4"/>
          <w:left w:val="nil"/>
          <w:bottom w:val="single" w:sz="8" w:space="0" w:color="D092A7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2A3FCB"/>
    <w:pPr>
      <w:spacing w:before="0" w:after="0"/>
    </w:pPr>
    <w:rPr>
      <w:color w:val="7153A0" w:themeColor="accent5" w:themeShade="BF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C85C0" w:themeColor="accent5"/>
          <w:left w:val="nil"/>
          <w:bottom w:val="single" w:sz="8" w:space="0" w:color="9C85C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2A3FCB"/>
    <w:pPr>
      <w:spacing w:before="0" w:after="0"/>
    </w:pPr>
    <w:rPr>
      <w:color w:val="4E74A2" w:themeColor="accent6" w:themeShade="BF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9EC2" w:themeColor="accent6"/>
          <w:left w:val="nil"/>
          <w:bottom w:val="single" w:sz="8" w:space="0" w:color="809EC2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2A3FCB"/>
  </w:style>
  <w:style w:type="paragraph" w:styleId="List">
    <w:name w:val="List"/>
    <w:basedOn w:val="Normal"/>
    <w:uiPriority w:val="99"/>
    <w:semiHidden/>
    <w:unhideWhenUsed/>
    <w:rsid w:val="002A3FCB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2A3FCB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2A3FCB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2A3FCB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2A3FCB"/>
    <w:pPr>
      <w:ind w:left="180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2A3FCB"/>
    <w:pPr>
      <w:numPr>
        <w:numId w:val="1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2A3FCB"/>
    <w:pPr>
      <w:numPr>
        <w:numId w:val="2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2A3FCB"/>
    <w:pPr>
      <w:numPr>
        <w:numId w:val="3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2A3FCB"/>
    <w:pPr>
      <w:numPr>
        <w:numId w:val="4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2A3FCB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2A3FCB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2A3FCB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2A3FCB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2A3FCB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774146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2A3FCB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2A3FCB"/>
    <w:pPr>
      <w:numPr>
        <w:numId w:val="7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2A3FCB"/>
    <w:pPr>
      <w:numPr>
        <w:numId w:val="8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2A3FCB"/>
    <w:pPr>
      <w:numPr>
        <w:numId w:val="9"/>
      </w:numPr>
      <w:contextualSpacing/>
    </w:pPr>
  </w:style>
  <w:style w:type="paragraph" w:styleId="ListParagraph">
    <w:name w:val="List Paragraph"/>
    <w:basedOn w:val="Normal"/>
    <w:uiPriority w:val="34"/>
    <w:unhideWhenUsed/>
    <w:qFormat/>
    <w:rsid w:val="002A3FCB"/>
    <w:pPr>
      <w:ind w:left="720"/>
      <w:contextualSpacing/>
    </w:pPr>
  </w:style>
  <w:style w:type="table" w:customStyle="1" w:styleId="ListTable1Light1">
    <w:name w:val="List Table 1 Light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-Accent11">
    <w:name w:val="List Table 1 Light - Accent 1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D2B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1Light-Accent21">
    <w:name w:val="List Table 1 Light - Accent 2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7C8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1Light-Accent31">
    <w:name w:val="List Table 1 Light - Accent 3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6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1Light-Accent41">
    <w:name w:val="List Table 1 Light - Accent 4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2BDCA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1Light-Accent51">
    <w:name w:val="List Table 1 Light - Accent 5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3B5D9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1Light-Accent61">
    <w:name w:val="List Table 1 Light - Accent 61"/>
    <w:basedOn w:val="TableNormal"/>
    <w:uiPriority w:val="46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C4D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21">
    <w:name w:val="List Table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-Accent11">
    <w:name w:val="List Table 2 - Accent 1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bottom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2-Accent21">
    <w:name w:val="List Table 2 - Accent 2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bottom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2-Accent31">
    <w:name w:val="List Table 2 - Accent 3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bottom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2-Accent41">
    <w:name w:val="List Table 2 - Accent 4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bottom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2-Accent51">
    <w:name w:val="List Table 2 - Accent 5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bottom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2-Accent61">
    <w:name w:val="List Table 2 - Accent 61"/>
    <w:basedOn w:val="TableNormal"/>
    <w:uiPriority w:val="47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bottom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31">
    <w:name w:val="List Table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-Accent11">
    <w:name w:val="List Table 3 - Accent 1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A5B592" w:themeColor="accent1"/>
        <w:left w:val="single" w:sz="4" w:space="0" w:color="A5B592" w:themeColor="accent1"/>
        <w:bottom w:val="single" w:sz="4" w:space="0" w:color="A5B592" w:themeColor="accent1"/>
        <w:right w:val="single" w:sz="4" w:space="0" w:color="A5B59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B592" w:themeColor="accent1"/>
          <w:right w:val="single" w:sz="4" w:space="0" w:color="A5B592" w:themeColor="accent1"/>
        </w:tcBorders>
      </w:tcPr>
    </w:tblStylePr>
    <w:tblStylePr w:type="band1Horz">
      <w:tblPr/>
      <w:tcPr>
        <w:tcBorders>
          <w:top w:val="single" w:sz="4" w:space="0" w:color="A5B592" w:themeColor="accent1"/>
          <w:bottom w:val="single" w:sz="4" w:space="0" w:color="A5B59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B592" w:themeColor="accent1"/>
          <w:left w:val="nil"/>
        </w:tcBorders>
      </w:tcPr>
    </w:tblStylePr>
    <w:tblStylePr w:type="swCell">
      <w:tblPr/>
      <w:tcPr>
        <w:tcBorders>
          <w:top w:val="double" w:sz="4" w:space="0" w:color="A5B592" w:themeColor="accent1"/>
          <w:right w:val="nil"/>
        </w:tcBorders>
      </w:tcPr>
    </w:tblStylePr>
  </w:style>
  <w:style w:type="table" w:customStyle="1" w:styleId="ListTable3-Accent21">
    <w:name w:val="List Table 3 - Accent 2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F3A447" w:themeColor="accent2"/>
        <w:left w:val="single" w:sz="4" w:space="0" w:color="F3A447" w:themeColor="accent2"/>
        <w:bottom w:val="single" w:sz="4" w:space="0" w:color="F3A447" w:themeColor="accent2"/>
        <w:right w:val="single" w:sz="4" w:space="0" w:color="F3A4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3A447" w:themeColor="accent2"/>
          <w:right w:val="single" w:sz="4" w:space="0" w:color="F3A447" w:themeColor="accent2"/>
        </w:tcBorders>
      </w:tcPr>
    </w:tblStylePr>
    <w:tblStylePr w:type="band1Horz">
      <w:tblPr/>
      <w:tcPr>
        <w:tcBorders>
          <w:top w:val="single" w:sz="4" w:space="0" w:color="F3A447" w:themeColor="accent2"/>
          <w:bottom w:val="single" w:sz="4" w:space="0" w:color="F3A4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3A447" w:themeColor="accent2"/>
          <w:left w:val="nil"/>
        </w:tcBorders>
      </w:tcPr>
    </w:tblStylePr>
    <w:tblStylePr w:type="swCell">
      <w:tblPr/>
      <w:tcPr>
        <w:tcBorders>
          <w:top w:val="double" w:sz="4" w:space="0" w:color="F3A447" w:themeColor="accent2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E7BC29" w:themeColor="accent3"/>
        <w:left w:val="single" w:sz="4" w:space="0" w:color="E7BC29" w:themeColor="accent3"/>
        <w:bottom w:val="single" w:sz="4" w:space="0" w:color="E7BC29" w:themeColor="accent3"/>
        <w:right w:val="single" w:sz="4" w:space="0" w:color="E7BC2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7BC29" w:themeColor="accent3"/>
          <w:right w:val="single" w:sz="4" w:space="0" w:color="E7BC29" w:themeColor="accent3"/>
        </w:tcBorders>
      </w:tcPr>
    </w:tblStylePr>
    <w:tblStylePr w:type="band1Horz">
      <w:tblPr/>
      <w:tcPr>
        <w:tcBorders>
          <w:top w:val="single" w:sz="4" w:space="0" w:color="E7BC29" w:themeColor="accent3"/>
          <w:bottom w:val="single" w:sz="4" w:space="0" w:color="E7BC2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BC29" w:themeColor="accent3"/>
          <w:left w:val="nil"/>
        </w:tcBorders>
      </w:tcPr>
    </w:tblStylePr>
    <w:tblStylePr w:type="swCell">
      <w:tblPr/>
      <w:tcPr>
        <w:tcBorders>
          <w:top w:val="double" w:sz="4" w:space="0" w:color="E7BC29" w:themeColor="accent3"/>
          <w:right w:val="nil"/>
        </w:tcBorders>
      </w:tcPr>
    </w:tblStylePr>
  </w:style>
  <w:style w:type="table" w:customStyle="1" w:styleId="ListTable3-Accent41">
    <w:name w:val="List Table 3 - Accent 4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D092A7" w:themeColor="accent4"/>
        <w:left w:val="single" w:sz="4" w:space="0" w:color="D092A7" w:themeColor="accent4"/>
        <w:bottom w:val="single" w:sz="4" w:space="0" w:color="D092A7" w:themeColor="accent4"/>
        <w:right w:val="single" w:sz="4" w:space="0" w:color="D092A7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092A7" w:themeColor="accent4"/>
          <w:right w:val="single" w:sz="4" w:space="0" w:color="D092A7" w:themeColor="accent4"/>
        </w:tcBorders>
      </w:tcPr>
    </w:tblStylePr>
    <w:tblStylePr w:type="band1Horz">
      <w:tblPr/>
      <w:tcPr>
        <w:tcBorders>
          <w:top w:val="single" w:sz="4" w:space="0" w:color="D092A7" w:themeColor="accent4"/>
          <w:bottom w:val="single" w:sz="4" w:space="0" w:color="D092A7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092A7" w:themeColor="accent4"/>
          <w:left w:val="nil"/>
        </w:tcBorders>
      </w:tcPr>
    </w:tblStylePr>
    <w:tblStylePr w:type="swCell">
      <w:tblPr/>
      <w:tcPr>
        <w:tcBorders>
          <w:top w:val="double" w:sz="4" w:space="0" w:color="D092A7" w:themeColor="accent4"/>
          <w:right w:val="nil"/>
        </w:tcBorders>
      </w:tcPr>
    </w:tblStylePr>
  </w:style>
  <w:style w:type="table" w:customStyle="1" w:styleId="ListTable3-Accent51">
    <w:name w:val="List Table 3 - Accent 5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9C85C0" w:themeColor="accent5"/>
        <w:left w:val="single" w:sz="4" w:space="0" w:color="9C85C0" w:themeColor="accent5"/>
        <w:bottom w:val="single" w:sz="4" w:space="0" w:color="9C85C0" w:themeColor="accent5"/>
        <w:right w:val="single" w:sz="4" w:space="0" w:color="9C85C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C85C0" w:themeColor="accent5"/>
          <w:right w:val="single" w:sz="4" w:space="0" w:color="9C85C0" w:themeColor="accent5"/>
        </w:tcBorders>
      </w:tcPr>
    </w:tblStylePr>
    <w:tblStylePr w:type="band1Horz">
      <w:tblPr/>
      <w:tcPr>
        <w:tcBorders>
          <w:top w:val="single" w:sz="4" w:space="0" w:color="9C85C0" w:themeColor="accent5"/>
          <w:bottom w:val="single" w:sz="4" w:space="0" w:color="9C85C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C85C0" w:themeColor="accent5"/>
          <w:left w:val="nil"/>
        </w:tcBorders>
      </w:tcPr>
    </w:tblStylePr>
    <w:tblStylePr w:type="swCell">
      <w:tblPr/>
      <w:tcPr>
        <w:tcBorders>
          <w:top w:val="double" w:sz="4" w:space="0" w:color="9C85C0" w:themeColor="accent5"/>
          <w:right w:val="nil"/>
        </w:tcBorders>
      </w:tcPr>
    </w:tblStylePr>
  </w:style>
  <w:style w:type="table" w:customStyle="1" w:styleId="ListTable3-Accent61">
    <w:name w:val="List Table 3 - Accent 61"/>
    <w:basedOn w:val="TableNormal"/>
    <w:uiPriority w:val="48"/>
    <w:rsid w:val="002A3FCB"/>
    <w:pPr>
      <w:spacing w:after="0"/>
    </w:pPr>
    <w:tblPr>
      <w:tblStyleRowBandSize w:val="1"/>
      <w:tblStyleColBandSize w:val="1"/>
      <w:tblBorders>
        <w:top w:val="single" w:sz="4" w:space="0" w:color="809EC2" w:themeColor="accent6"/>
        <w:left w:val="single" w:sz="4" w:space="0" w:color="809EC2" w:themeColor="accent6"/>
        <w:bottom w:val="single" w:sz="4" w:space="0" w:color="809EC2" w:themeColor="accent6"/>
        <w:right w:val="single" w:sz="4" w:space="0" w:color="809EC2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9EC2" w:themeColor="accent6"/>
          <w:right w:val="single" w:sz="4" w:space="0" w:color="809EC2" w:themeColor="accent6"/>
        </w:tcBorders>
      </w:tcPr>
    </w:tblStylePr>
    <w:tblStylePr w:type="band1Horz">
      <w:tblPr/>
      <w:tcPr>
        <w:tcBorders>
          <w:top w:val="single" w:sz="4" w:space="0" w:color="809EC2" w:themeColor="accent6"/>
          <w:bottom w:val="single" w:sz="4" w:space="0" w:color="809EC2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9EC2" w:themeColor="accent6"/>
          <w:left w:val="nil"/>
        </w:tcBorders>
      </w:tcPr>
    </w:tblStylePr>
    <w:tblStylePr w:type="swCell">
      <w:tblPr/>
      <w:tcPr>
        <w:tcBorders>
          <w:top w:val="double" w:sz="4" w:space="0" w:color="809EC2" w:themeColor="accent6"/>
          <w:right w:val="nil"/>
        </w:tcBorders>
      </w:tcPr>
    </w:tblStylePr>
  </w:style>
  <w:style w:type="table" w:customStyle="1" w:styleId="ListTable41">
    <w:name w:val="List Table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-Accent11">
    <w:name w:val="List Table 4 - Accent 1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8D2BD" w:themeColor="accent1" w:themeTint="99"/>
        <w:left w:val="single" w:sz="4" w:space="0" w:color="C8D2BD" w:themeColor="accent1" w:themeTint="99"/>
        <w:bottom w:val="single" w:sz="4" w:space="0" w:color="C8D2BD" w:themeColor="accent1" w:themeTint="99"/>
        <w:right w:val="single" w:sz="4" w:space="0" w:color="C8D2BD" w:themeColor="accent1" w:themeTint="99"/>
        <w:insideH w:val="single" w:sz="4" w:space="0" w:color="C8D2B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B592" w:themeColor="accent1"/>
          <w:left w:val="single" w:sz="4" w:space="0" w:color="A5B592" w:themeColor="accent1"/>
          <w:bottom w:val="single" w:sz="4" w:space="0" w:color="A5B592" w:themeColor="accent1"/>
          <w:right w:val="single" w:sz="4" w:space="0" w:color="A5B592" w:themeColor="accent1"/>
          <w:insideH w:val="nil"/>
        </w:tcBorders>
        <w:shd w:val="clear" w:color="auto" w:fill="A5B592" w:themeFill="accent1"/>
      </w:tcPr>
    </w:tblStylePr>
    <w:tblStylePr w:type="lastRow">
      <w:rPr>
        <w:b/>
        <w:bCs/>
      </w:rPr>
      <w:tblPr/>
      <w:tcPr>
        <w:tcBorders>
          <w:top w:val="double" w:sz="4" w:space="0" w:color="C8D2B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4-Accent21">
    <w:name w:val="List Table 4 - Accent 2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7C890" w:themeColor="accent2" w:themeTint="99"/>
        <w:left w:val="single" w:sz="4" w:space="0" w:color="F7C890" w:themeColor="accent2" w:themeTint="99"/>
        <w:bottom w:val="single" w:sz="4" w:space="0" w:color="F7C890" w:themeColor="accent2" w:themeTint="99"/>
        <w:right w:val="single" w:sz="4" w:space="0" w:color="F7C890" w:themeColor="accent2" w:themeTint="99"/>
        <w:insideH w:val="single" w:sz="4" w:space="0" w:color="F7C8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3A447" w:themeColor="accent2"/>
          <w:left w:val="single" w:sz="4" w:space="0" w:color="F3A447" w:themeColor="accent2"/>
          <w:bottom w:val="single" w:sz="4" w:space="0" w:color="F3A447" w:themeColor="accent2"/>
          <w:right w:val="single" w:sz="4" w:space="0" w:color="F3A447" w:themeColor="accent2"/>
          <w:insideH w:val="nil"/>
        </w:tcBorders>
        <w:shd w:val="clear" w:color="auto" w:fill="F3A447" w:themeFill="accent2"/>
      </w:tcPr>
    </w:tblStylePr>
    <w:tblStylePr w:type="lastRow">
      <w:rPr>
        <w:b/>
        <w:bCs/>
      </w:rPr>
      <w:tblPr/>
      <w:tcPr>
        <w:tcBorders>
          <w:top w:val="double" w:sz="4" w:space="0" w:color="F7C8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4-Accent31">
    <w:name w:val="List Table 4 - Accent 3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F0D67E" w:themeColor="accent3" w:themeTint="99"/>
        <w:left w:val="single" w:sz="4" w:space="0" w:color="F0D67E" w:themeColor="accent3" w:themeTint="99"/>
        <w:bottom w:val="single" w:sz="4" w:space="0" w:color="F0D67E" w:themeColor="accent3" w:themeTint="99"/>
        <w:right w:val="single" w:sz="4" w:space="0" w:color="F0D67E" w:themeColor="accent3" w:themeTint="99"/>
        <w:insideH w:val="single" w:sz="4" w:space="0" w:color="F0D67E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7BC29" w:themeColor="accent3"/>
          <w:left w:val="single" w:sz="4" w:space="0" w:color="E7BC29" w:themeColor="accent3"/>
          <w:bottom w:val="single" w:sz="4" w:space="0" w:color="E7BC29" w:themeColor="accent3"/>
          <w:right w:val="single" w:sz="4" w:space="0" w:color="E7BC29" w:themeColor="accent3"/>
          <w:insideH w:val="nil"/>
        </w:tcBorders>
        <w:shd w:val="clear" w:color="auto" w:fill="E7BC29" w:themeFill="accent3"/>
      </w:tcPr>
    </w:tblStylePr>
    <w:tblStylePr w:type="lastRow">
      <w:rPr>
        <w:b/>
        <w:bCs/>
      </w:rPr>
      <w:tblPr/>
      <w:tcPr>
        <w:tcBorders>
          <w:top w:val="double" w:sz="4" w:space="0" w:color="F0D6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4-Accent41">
    <w:name w:val="List Table 4 - Accent 4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E2BDCA" w:themeColor="accent4" w:themeTint="99"/>
        <w:left w:val="single" w:sz="4" w:space="0" w:color="E2BDCA" w:themeColor="accent4" w:themeTint="99"/>
        <w:bottom w:val="single" w:sz="4" w:space="0" w:color="E2BDCA" w:themeColor="accent4" w:themeTint="99"/>
        <w:right w:val="single" w:sz="4" w:space="0" w:color="E2BDCA" w:themeColor="accent4" w:themeTint="99"/>
        <w:insideH w:val="single" w:sz="4" w:space="0" w:color="E2BDCA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092A7" w:themeColor="accent4"/>
          <w:left w:val="single" w:sz="4" w:space="0" w:color="D092A7" w:themeColor="accent4"/>
          <w:bottom w:val="single" w:sz="4" w:space="0" w:color="D092A7" w:themeColor="accent4"/>
          <w:right w:val="single" w:sz="4" w:space="0" w:color="D092A7" w:themeColor="accent4"/>
          <w:insideH w:val="nil"/>
        </w:tcBorders>
        <w:shd w:val="clear" w:color="auto" w:fill="D092A7" w:themeFill="accent4"/>
      </w:tcPr>
    </w:tblStylePr>
    <w:tblStylePr w:type="lastRow">
      <w:rPr>
        <w:b/>
        <w:bCs/>
      </w:rPr>
      <w:tblPr/>
      <w:tcPr>
        <w:tcBorders>
          <w:top w:val="double" w:sz="4" w:space="0" w:color="E2BDCA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4-Accent51">
    <w:name w:val="List Table 4 - Accent 5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C3B5D9" w:themeColor="accent5" w:themeTint="99"/>
        <w:left w:val="single" w:sz="4" w:space="0" w:color="C3B5D9" w:themeColor="accent5" w:themeTint="99"/>
        <w:bottom w:val="single" w:sz="4" w:space="0" w:color="C3B5D9" w:themeColor="accent5" w:themeTint="99"/>
        <w:right w:val="single" w:sz="4" w:space="0" w:color="C3B5D9" w:themeColor="accent5" w:themeTint="99"/>
        <w:insideH w:val="single" w:sz="4" w:space="0" w:color="C3B5D9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C85C0" w:themeColor="accent5"/>
          <w:left w:val="single" w:sz="4" w:space="0" w:color="9C85C0" w:themeColor="accent5"/>
          <w:bottom w:val="single" w:sz="4" w:space="0" w:color="9C85C0" w:themeColor="accent5"/>
          <w:right w:val="single" w:sz="4" w:space="0" w:color="9C85C0" w:themeColor="accent5"/>
          <w:insideH w:val="nil"/>
        </w:tcBorders>
        <w:shd w:val="clear" w:color="auto" w:fill="9C85C0" w:themeFill="accent5"/>
      </w:tcPr>
    </w:tblStylePr>
    <w:tblStylePr w:type="lastRow">
      <w:rPr>
        <w:b/>
        <w:bCs/>
      </w:rPr>
      <w:tblPr/>
      <w:tcPr>
        <w:tcBorders>
          <w:top w:val="double" w:sz="4" w:space="0" w:color="C3B5D9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4-Accent61">
    <w:name w:val="List Table 4 - Accent 61"/>
    <w:basedOn w:val="TableNormal"/>
    <w:uiPriority w:val="49"/>
    <w:rsid w:val="002A3FCB"/>
    <w:pPr>
      <w:spacing w:after="0"/>
    </w:pPr>
    <w:tblPr>
      <w:tblStyleRowBandSize w:val="1"/>
      <w:tblStyleColBandSize w:val="1"/>
      <w:tblBorders>
        <w:top w:val="single" w:sz="4" w:space="0" w:color="B2C4DA" w:themeColor="accent6" w:themeTint="99"/>
        <w:left w:val="single" w:sz="4" w:space="0" w:color="B2C4DA" w:themeColor="accent6" w:themeTint="99"/>
        <w:bottom w:val="single" w:sz="4" w:space="0" w:color="B2C4DA" w:themeColor="accent6" w:themeTint="99"/>
        <w:right w:val="single" w:sz="4" w:space="0" w:color="B2C4DA" w:themeColor="accent6" w:themeTint="99"/>
        <w:insideH w:val="single" w:sz="4" w:space="0" w:color="B2C4D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9EC2" w:themeColor="accent6"/>
          <w:left w:val="single" w:sz="4" w:space="0" w:color="809EC2" w:themeColor="accent6"/>
          <w:bottom w:val="single" w:sz="4" w:space="0" w:color="809EC2" w:themeColor="accent6"/>
          <w:right w:val="single" w:sz="4" w:space="0" w:color="809EC2" w:themeColor="accent6"/>
          <w:insideH w:val="nil"/>
        </w:tcBorders>
        <w:shd w:val="clear" w:color="auto" w:fill="809EC2" w:themeFill="accent6"/>
      </w:tcPr>
    </w:tblStylePr>
    <w:tblStylePr w:type="lastRow">
      <w:rPr>
        <w:b/>
        <w:bCs/>
      </w:rPr>
      <w:tblPr/>
      <w:tcPr>
        <w:tcBorders>
          <w:top w:val="double" w:sz="4" w:space="0" w:color="B2C4D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5Dark1">
    <w:name w:val="List Table 5 Dark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11">
    <w:name w:val="List Table 5 Dark - Accent 1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B592" w:themeColor="accent1"/>
        <w:left w:val="single" w:sz="24" w:space="0" w:color="A5B592" w:themeColor="accent1"/>
        <w:bottom w:val="single" w:sz="24" w:space="0" w:color="A5B592" w:themeColor="accent1"/>
        <w:right w:val="single" w:sz="24" w:space="0" w:color="A5B592" w:themeColor="accent1"/>
      </w:tblBorders>
    </w:tblPr>
    <w:tcPr>
      <w:shd w:val="clear" w:color="auto" w:fill="A5B59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21">
    <w:name w:val="List Table 5 Dark - Accent 2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3A447" w:themeColor="accent2"/>
        <w:left w:val="single" w:sz="24" w:space="0" w:color="F3A447" w:themeColor="accent2"/>
        <w:bottom w:val="single" w:sz="24" w:space="0" w:color="F3A447" w:themeColor="accent2"/>
        <w:right w:val="single" w:sz="24" w:space="0" w:color="F3A447" w:themeColor="accent2"/>
      </w:tblBorders>
    </w:tblPr>
    <w:tcPr>
      <w:shd w:val="clear" w:color="auto" w:fill="F3A4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7BC29" w:themeColor="accent3"/>
        <w:left w:val="single" w:sz="24" w:space="0" w:color="E7BC29" w:themeColor="accent3"/>
        <w:bottom w:val="single" w:sz="24" w:space="0" w:color="E7BC29" w:themeColor="accent3"/>
        <w:right w:val="single" w:sz="24" w:space="0" w:color="E7BC29" w:themeColor="accent3"/>
      </w:tblBorders>
    </w:tblPr>
    <w:tcPr>
      <w:shd w:val="clear" w:color="auto" w:fill="E7BC2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41">
    <w:name w:val="List Table 5 Dark - Accent 4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092A7" w:themeColor="accent4"/>
        <w:left w:val="single" w:sz="24" w:space="0" w:color="D092A7" w:themeColor="accent4"/>
        <w:bottom w:val="single" w:sz="24" w:space="0" w:color="D092A7" w:themeColor="accent4"/>
        <w:right w:val="single" w:sz="24" w:space="0" w:color="D092A7" w:themeColor="accent4"/>
      </w:tblBorders>
    </w:tblPr>
    <w:tcPr>
      <w:shd w:val="clear" w:color="auto" w:fill="D092A7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51">
    <w:name w:val="List Table 5 Dark - Accent 5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C85C0" w:themeColor="accent5"/>
        <w:left w:val="single" w:sz="24" w:space="0" w:color="9C85C0" w:themeColor="accent5"/>
        <w:bottom w:val="single" w:sz="24" w:space="0" w:color="9C85C0" w:themeColor="accent5"/>
        <w:right w:val="single" w:sz="24" w:space="0" w:color="9C85C0" w:themeColor="accent5"/>
      </w:tblBorders>
    </w:tblPr>
    <w:tcPr>
      <w:shd w:val="clear" w:color="auto" w:fill="9C85C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-Accent61">
    <w:name w:val="List Table 5 Dark - Accent 61"/>
    <w:basedOn w:val="TableNormal"/>
    <w:uiPriority w:val="50"/>
    <w:rsid w:val="002A3FCB"/>
    <w:pPr>
      <w:spacing w:after="0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9EC2" w:themeColor="accent6"/>
        <w:left w:val="single" w:sz="24" w:space="0" w:color="809EC2" w:themeColor="accent6"/>
        <w:bottom w:val="single" w:sz="24" w:space="0" w:color="809EC2" w:themeColor="accent6"/>
        <w:right w:val="single" w:sz="24" w:space="0" w:color="809EC2" w:themeColor="accent6"/>
      </w:tblBorders>
    </w:tblPr>
    <w:tcPr>
      <w:shd w:val="clear" w:color="auto" w:fill="809EC2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-Accent11">
    <w:name w:val="List Table 6 Colorful - Accent 11"/>
    <w:basedOn w:val="TableNormal"/>
    <w:uiPriority w:val="51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  <w:tblBorders>
        <w:top w:val="single" w:sz="4" w:space="0" w:color="A5B592" w:themeColor="accent1"/>
        <w:bottom w:val="single" w:sz="4" w:space="0" w:color="A5B59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A5B59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</w:style>
  <w:style w:type="table" w:customStyle="1" w:styleId="ListTable6Colorful-Accent21">
    <w:name w:val="List Table 6 Colorful - Accent 21"/>
    <w:basedOn w:val="TableNormal"/>
    <w:uiPriority w:val="51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  <w:tblBorders>
        <w:top w:val="single" w:sz="4" w:space="0" w:color="F3A447" w:themeColor="accent2"/>
        <w:bottom w:val="single" w:sz="4" w:space="0" w:color="F3A4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F3A4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</w:style>
  <w:style w:type="table" w:customStyle="1" w:styleId="ListTable6Colorful-Accent31">
    <w:name w:val="List Table 6 Colorful - Accent 31"/>
    <w:basedOn w:val="TableNormal"/>
    <w:uiPriority w:val="51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  <w:tblBorders>
        <w:top w:val="single" w:sz="4" w:space="0" w:color="E7BC29" w:themeColor="accent3"/>
        <w:bottom w:val="single" w:sz="4" w:space="0" w:color="E7BC2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E7BC2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</w:style>
  <w:style w:type="table" w:customStyle="1" w:styleId="ListTable6Colorful-Accent41">
    <w:name w:val="List Table 6 Colorful - Accent 41"/>
    <w:basedOn w:val="TableNormal"/>
    <w:uiPriority w:val="51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  <w:tblBorders>
        <w:top w:val="single" w:sz="4" w:space="0" w:color="D092A7" w:themeColor="accent4"/>
        <w:bottom w:val="single" w:sz="4" w:space="0" w:color="D092A7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092A7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</w:style>
  <w:style w:type="table" w:customStyle="1" w:styleId="ListTable6Colorful-Accent51">
    <w:name w:val="List Table 6 Colorful - Accent 51"/>
    <w:basedOn w:val="TableNormal"/>
    <w:uiPriority w:val="51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  <w:tblBorders>
        <w:top w:val="single" w:sz="4" w:space="0" w:color="9C85C0" w:themeColor="accent5"/>
        <w:bottom w:val="single" w:sz="4" w:space="0" w:color="9C85C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9C85C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</w:style>
  <w:style w:type="table" w:customStyle="1" w:styleId="ListTable6Colorful-Accent61">
    <w:name w:val="List Table 6 Colorful - Accent 61"/>
    <w:basedOn w:val="TableNormal"/>
    <w:uiPriority w:val="51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  <w:tblBorders>
        <w:top w:val="single" w:sz="4" w:space="0" w:color="809EC2" w:themeColor="accent6"/>
        <w:bottom w:val="single" w:sz="4" w:space="0" w:color="809EC2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809EC2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</w:style>
  <w:style w:type="table" w:customStyle="1" w:styleId="ListTable7Colorful1">
    <w:name w:val="List Table 7 Colorful1"/>
    <w:basedOn w:val="TableNormal"/>
    <w:uiPriority w:val="52"/>
    <w:rsid w:val="002A3FCB"/>
    <w:pPr>
      <w:spacing w:after="0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11">
    <w:name w:val="List Table 7 Colorful - Accent 11"/>
    <w:basedOn w:val="TableNormal"/>
    <w:uiPriority w:val="52"/>
    <w:rsid w:val="002A3FCB"/>
    <w:pPr>
      <w:spacing w:after="0"/>
    </w:pPr>
    <w:rPr>
      <w:color w:val="7C9163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B59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B59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B59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B59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CF0E9" w:themeFill="accent1" w:themeFillTint="33"/>
      </w:tcPr>
    </w:tblStylePr>
    <w:tblStylePr w:type="band1Horz">
      <w:tblPr/>
      <w:tcPr>
        <w:shd w:val="clear" w:color="auto" w:fill="ECF0E9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21">
    <w:name w:val="List Table 7 Colorful - Accent 21"/>
    <w:basedOn w:val="TableNormal"/>
    <w:uiPriority w:val="52"/>
    <w:rsid w:val="002A3FCB"/>
    <w:pPr>
      <w:spacing w:after="0"/>
    </w:pPr>
    <w:rPr>
      <w:color w:val="DC7D0E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3A4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3A4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3A4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3A4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CECDA" w:themeFill="accent2" w:themeFillTint="33"/>
      </w:tcPr>
    </w:tblStylePr>
    <w:tblStylePr w:type="band1Horz">
      <w:tblPr/>
      <w:tcPr>
        <w:shd w:val="clear" w:color="auto" w:fill="FCEC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2A3FCB"/>
    <w:pPr>
      <w:spacing w:after="0"/>
    </w:pPr>
    <w:rPr>
      <w:color w:val="B79214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7BC2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7BC2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7BC2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7BC2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FAF1D4" w:themeFill="accent3" w:themeFillTint="33"/>
      </w:tcPr>
    </w:tblStylePr>
    <w:tblStylePr w:type="band1Horz">
      <w:tblPr/>
      <w:tcPr>
        <w:shd w:val="clear" w:color="auto" w:fill="FAF1D4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41">
    <w:name w:val="List Table 7 Colorful - Accent 41"/>
    <w:basedOn w:val="TableNormal"/>
    <w:uiPriority w:val="52"/>
    <w:rsid w:val="002A3FCB"/>
    <w:pPr>
      <w:spacing w:after="0"/>
    </w:pPr>
    <w:rPr>
      <w:color w:val="B55374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092A7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092A7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092A7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092A7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5E9ED" w:themeFill="accent4" w:themeFillTint="33"/>
      </w:tcPr>
    </w:tblStylePr>
    <w:tblStylePr w:type="band1Horz">
      <w:tblPr/>
      <w:tcPr>
        <w:shd w:val="clear" w:color="auto" w:fill="F5E9ED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51">
    <w:name w:val="List Table 7 Colorful - Accent 51"/>
    <w:basedOn w:val="TableNormal"/>
    <w:uiPriority w:val="52"/>
    <w:rsid w:val="002A3FCB"/>
    <w:pPr>
      <w:spacing w:after="0"/>
    </w:pPr>
    <w:rPr>
      <w:color w:val="7153A0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C85C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C85C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C85C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C85C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BE6F2" w:themeFill="accent5" w:themeFillTint="33"/>
      </w:tcPr>
    </w:tblStylePr>
    <w:tblStylePr w:type="band1Horz">
      <w:tblPr/>
      <w:tcPr>
        <w:shd w:val="clear" w:color="auto" w:fill="EBE6F2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-Accent61">
    <w:name w:val="List Table 7 Colorful - Accent 61"/>
    <w:basedOn w:val="TableNormal"/>
    <w:uiPriority w:val="52"/>
    <w:rsid w:val="002A3FCB"/>
    <w:pPr>
      <w:spacing w:after="0"/>
    </w:pPr>
    <w:rPr>
      <w:color w:val="4E74A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9EC2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9EC2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9EC2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9EC2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5EBF2" w:themeFill="accent6" w:themeFillTint="33"/>
      </w:tcPr>
    </w:tblStylePr>
    <w:tblStylePr w:type="band1Horz">
      <w:tblPr/>
      <w:tcPr>
        <w:shd w:val="clear" w:color="auto" w:fill="E5EBF2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2A3FC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2A3FCB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  <w:insideV w:val="single" w:sz="8" w:space="0" w:color="BBC7AD" w:themeColor="accent1" w:themeTint="BF"/>
      </w:tblBorders>
    </w:tblPr>
    <w:tcPr>
      <w:shd w:val="clear" w:color="auto" w:fill="E8ECE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7A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shd w:val="clear" w:color="auto" w:fill="D2DAC8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  <w:insideV w:val="single" w:sz="8" w:space="0" w:color="F6BA75" w:themeColor="accent2" w:themeTint="BF"/>
      </w:tblBorders>
    </w:tblPr>
    <w:tcPr>
      <w:shd w:val="clear" w:color="auto" w:fill="FCE8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6BA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shd w:val="clear" w:color="auto" w:fill="F9D1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  <w:insideV w:val="single" w:sz="8" w:space="0" w:color="EDCC5E" w:themeColor="accent3" w:themeTint="BF"/>
      </w:tblBorders>
    </w:tblPr>
    <w:tcPr>
      <w:shd w:val="clear" w:color="auto" w:fill="F9EEC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CC5E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shd w:val="clear" w:color="auto" w:fill="F3DD94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  <w:insideV w:val="single" w:sz="8" w:space="0" w:color="DBADBC" w:themeColor="accent4" w:themeTint="BF"/>
      </w:tblBorders>
    </w:tblPr>
    <w:tcPr>
      <w:shd w:val="clear" w:color="auto" w:fill="F3E3E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BADB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shd w:val="clear" w:color="auto" w:fill="E7C8D2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  <w:insideV w:val="single" w:sz="8" w:space="0" w:color="B4A3CF" w:themeColor="accent5" w:themeTint="BF"/>
      </w:tblBorders>
    </w:tblPr>
    <w:tcPr>
      <w:shd w:val="clear" w:color="auto" w:fill="E6E0EF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4A3C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shd w:val="clear" w:color="auto" w:fill="CDC2DF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  <w:insideV w:val="single" w:sz="8" w:space="0" w:color="9FB6D1" w:themeColor="accent6" w:themeTint="BF"/>
      </w:tblBorders>
    </w:tblPr>
    <w:tcPr>
      <w:shd w:val="clear" w:color="auto" w:fill="DFE6F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B6D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shd w:val="clear" w:color="auto" w:fill="BFCEE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  <w:insideH w:val="single" w:sz="8" w:space="0" w:color="A5B592" w:themeColor="accent1"/>
        <w:insideV w:val="single" w:sz="8" w:space="0" w:color="A5B592" w:themeColor="accent1"/>
      </w:tblBorders>
    </w:tblPr>
    <w:tcPr>
      <w:shd w:val="clear" w:color="auto" w:fill="E8ECE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6F7F4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CF0E9" w:themeFill="accent1" w:themeFillTint="33"/>
      </w:tcPr>
    </w:tblStylePr>
    <w:tblStylePr w:type="band1Vert">
      <w:tblPr/>
      <w:tcPr>
        <w:shd w:val="clear" w:color="auto" w:fill="D2DAC8" w:themeFill="accent1" w:themeFillTint="7F"/>
      </w:tcPr>
    </w:tblStylePr>
    <w:tblStylePr w:type="band1Horz">
      <w:tblPr/>
      <w:tcPr>
        <w:tcBorders>
          <w:insideH w:val="single" w:sz="6" w:space="0" w:color="A5B592" w:themeColor="accent1"/>
          <w:insideV w:val="single" w:sz="6" w:space="0" w:color="A5B592" w:themeColor="accent1"/>
        </w:tcBorders>
        <w:shd w:val="clear" w:color="auto" w:fill="D2DAC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  <w:insideH w:val="single" w:sz="8" w:space="0" w:color="F3A447" w:themeColor="accent2"/>
        <w:insideV w:val="single" w:sz="8" w:space="0" w:color="F3A447" w:themeColor="accent2"/>
      </w:tblBorders>
    </w:tblPr>
    <w:tcPr>
      <w:shd w:val="clear" w:color="auto" w:fill="FCE8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5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CECDA" w:themeFill="accent2" w:themeFillTint="33"/>
      </w:tcPr>
    </w:tblStylePr>
    <w:tblStylePr w:type="band1Vert">
      <w:tblPr/>
      <w:tcPr>
        <w:shd w:val="clear" w:color="auto" w:fill="F9D1A3" w:themeFill="accent2" w:themeFillTint="7F"/>
      </w:tcPr>
    </w:tblStylePr>
    <w:tblStylePr w:type="band1Horz">
      <w:tblPr/>
      <w:tcPr>
        <w:tcBorders>
          <w:insideH w:val="single" w:sz="6" w:space="0" w:color="F3A447" w:themeColor="accent2"/>
          <w:insideV w:val="single" w:sz="6" w:space="0" w:color="F3A447" w:themeColor="accent2"/>
        </w:tcBorders>
        <w:shd w:val="clear" w:color="auto" w:fill="F9D1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  <w:insideH w:val="single" w:sz="8" w:space="0" w:color="E7BC29" w:themeColor="accent3"/>
        <w:insideV w:val="single" w:sz="8" w:space="0" w:color="E7BC29" w:themeColor="accent3"/>
      </w:tblBorders>
    </w:tblPr>
    <w:tcPr>
      <w:shd w:val="clear" w:color="auto" w:fill="F9EEC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CF8EA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1D4" w:themeFill="accent3" w:themeFillTint="33"/>
      </w:tcPr>
    </w:tblStylePr>
    <w:tblStylePr w:type="band1Vert">
      <w:tblPr/>
      <w:tcPr>
        <w:shd w:val="clear" w:color="auto" w:fill="F3DD94" w:themeFill="accent3" w:themeFillTint="7F"/>
      </w:tcPr>
    </w:tblStylePr>
    <w:tblStylePr w:type="band1Horz">
      <w:tblPr/>
      <w:tcPr>
        <w:tcBorders>
          <w:insideH w:val="single" w:sz="6" w:space="0" w:color="E7BC29" w:themeColor="accent3"/>
          <w:insideV w:val="single" w:sz="6" w:space="0" w:color="E7BC29" w:themeColor="accent3"/>
        </w:tcBorders>
        <w:shd w:val="clear" w:color="auto" w:fill="F3DD94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  <w:insideH w:val="single" w:sz="8" w:space="0" w:color="D092A7" w:themeColor="accent4"/>
        <w:insideV w:val="single" w:sz="8" w:space="0" w:color="D092A7" w:themeColor="accent4"/>
      </w:tblBorders>
    </w:tblPr>
    <w:tcPr>
      <w:shd w:val="clear" w:color="auto" w:fill="F3E3E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AF4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9ED" w:themeFill="accent4" w:themeFillTint="33"/>
      </w:tcPr>
    </w:tblStylePr>
    <w:tblStylePr w:type="band1Vert">
      <w:tblPr/>
      <w:tcPr>
        <w:shd w:val="clear" w:color="auto" w:fill="E7C8D2" w:themeFill="accent4" w:themeFillTint="7F"/>
      </w:tcPr>
    </w:tblStylePr>
    <w:tblStylePr w:type="band1Horz">
      <w:tblPr/>
      <w:tcPr>
        <w:tcBorders>
          <w:insideH w:val="single" w:sz="6" w:space="0" w:color="D092A7" w:themeColor="accent4"/>
          <w:insideV w:val="single" w:sz="6" w:space="0" w:color="D092A7" w:themeColor="accent4"/>
        </w:tcBorders>
        <w:shd w:val="clear" w:color="auto" w:fill="E7C8D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  <w:insideH w:val="single" w:sz="8" w:space="0" w:color="9C85C0" w:themeColor="accent5"/>
        <w:insideV w:val="single" w:sz="8" w:space="0" w:color="9C85C0" w:themeColor="accent5"/>
      </w:tblBorders>
    </w:tblPr>
    <w:tcPr>
      <w:shd w:val="clear" w:color="auto" w:fill="E6E0E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5F2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E6F2" w:themeFill="accent5" w:themeFillTint="33"/>
      </w:tcPr>
    </w:tblStylePr>
    <w:tblStylePr w:type="band1Vert">
      <w:tblPr/>
      <w:tcPr>
        <w:shd w:val="clear" w:color="auto" w:fill="CDC2DF" w:themeFill="accent5" w:themeFillTint="7F"/>
      </w:tcPr>
    </w:tblStylePr>
    <w:tblStylePr w:type="band1Horz">
      <w:tblPr/>
      <w:tcPr>
        <w:tcBorders>
          <w:insideH w:val="single" w:sz="6" w:space="0" w:color="9C85C0" w:themeColor="accent5"/>
          <w:insideV w:val="single" w:sz="6" w:space="0" w:color="9C85C0" w:themeColor="accent5"/>
        </w:tcBorders>
        <w:shd w:val="clear" w:color="auto" w:fill="CDC2D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  <w:insideH w:val="single" w:sz="8" w:space="0" w:color="809EC2" w:themeColor="accent6"/>
        <w:insideV w:val="single" w:sz="8" w:space="0" w:color="809EC2" w:themeColor="accent6"/>
      </w:tblBorders>
    </w:tblPr>
    <w:tcPr>
      <w:shd w:val="clear" w:color="auto" w:fill="DFE6F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2F5F9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BF2" w:themeFill="accent6" w:themeFillTint="33"/>
      </w:tcPr>
    </w:tblStylePr>
    <w:tblStylePr w:type="band1Vert">
      <w:tblPr/>
      <w:tcPr>
        <w:shd w:val="clear" w:color="auto" w:fill="BFCEE0" w:themeFill="accent6" w:themeFillTint="7F"/>
      </w:tcPr>
    </w:tblStylePr>
    <w:tblStylePr w:type="band1Horz">
      <w:tblPr/>
      <w:tcPr>
        <w:tcBorders>
          <w:insideH w:val="single" w:sz="6" w:space="0" w:color="809EC2" w:themeColor="accent6"/>
          <w:insideV w:val="single" w:sz="6" w:space="0" w:color="809EC2" w:themeColor="accent6"/>
        </w:tcBorders>
        <w:shd w:val="clear" w:color="auto" w:fill="BFCEE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CE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B59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AC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AC8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CE8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3A4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9D1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9D1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EEC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7BC2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3DD94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3DD94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E3E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092A7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7C8D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7C8D2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0EF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C85C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C2DF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C2DF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E6F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9EC2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CEE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CEE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bottom w:val="single" w:sz="8" w:space="0" w:color="A5B59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B592" w:themeColor="accent1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B592" w:themeColor="accent1"/>
          <w:bottom w:val="single" w:sz="8" w:space="0" w:color="A5B592" w:themeColor="accent1"/>
        </w:tcBorders>
      </w:tc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shd w:val="clear" w:color="auto" w:fill="E8ECE4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bottom w:val="single" w:sz="8" w:space="0" w:color="F3A4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3A447" w:themeColor="accent2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3A447" w:themeColor="accent2"/>
          <w:bottom w:val="single" w:sz="8" w:space="0" w:color="F3A447" w:themeColor="accent2"/>
        </w:tcBorders>
      </w:tc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shd w:val="clear" w:color="auto" w:fill="FCE8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bottom w:val="single" w:sz="8" w:space="0" w:color="E7BC2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7BC29" w:themeColor="accent3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BC29" w:themeColor="accent3"/>
          <w:bottom w:val="single" w:sz="8" w:space="0" w:color="E7BC29" w:themeColor="accent3"/>
        </w:tcBorders>
      </w:tc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shd w:val="clear" w:color="auto" w:fill="F9EEC9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bottom w:val="single" w:sz="8" w:space="0" w:color="D092A7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092A7" w:themeColor="accent4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092A7" w:themeColor="accent4"/>
          <w:bottom w:val="single" w:sz="8" w:space="0" w:color="D092A7" w:themeColor="accent4"/>
        </w:tcBorders>
      </w:tc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shd w:val="clear" w:color="auto" w:fill="F3E3E9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bottom w:val="single" w:sz="8" w:space="0" w:color="9C85C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C85C0" w:themeColor="accent5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C85C0" w:themeColor="accent5"/>
          <w:bottom w:val="single" w:sz="8" w:space="0" w:color="9C85C0" w:themeColor="accent5"/>
        </w:tcBorders>
      </w:tc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shd w:val="clear" w:color="auto" w:fill="E6E0EF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2A3FCB"/>
    <w:pPr>
      <w:spacing w:before="0" w:after="0"/>
    </w:pPr>
    <w:rPr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bottom w:val="single" w:sz="8" w:space="0" w:color="809EC2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9EC2" w:themeColor="accent6"/>
        </w:tcBorders>
      </w:tcPr>
    </w:tblStylePr>
    <w:tblStylePr w:type="lastRow">
      <w:rPr>
        <w:b/>
        <w:bCs/>
        <w:color w:val="444D26" w:themeColor="text2"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9EC2" w:themeColor="accent6"/>
          <w:bottom w:val="single" w:sz="8" w:space="0" w:color="809EC2" w:themeColor="accent6"/>
        </w:tcBorders>
      </w:tc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shd w:val="clear" w:color="auto" w:fill="DFE6F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B592" w:themeColor="accent1"/>
        <w:left w:val="single" w:sz="8" w:space="0" w:color="A5B592" w:themeColor="accent1"/>
        <w:bottom w:val="single" w:sz="8" w:space="0" w:color="A5B592" w:themeColor="accent1"/>
        <w:right w:val="single" w:sz="8" w:space="0" w:color="A5B59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B59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B59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B59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CE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CE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3A447" w:themeColor="accent2"/>
        <w:left w:val="single" w:sz="8" w:space="0" w:color="F3A447" w:themeColor="accent2"/>
        <w:bottom w:val="single" w:sz="8" w:space="0" w:color="F3A447" w:themeColor="accent2"/>
        <w:right w:val="single" w:sz="8" w:space="0" w:color="F3A4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3A4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3A4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3A4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CE8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CE8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7BC29" w:themeColor="accent3"/>
        <w:left w:val="single" w:sz="8" w:space="0" w:color="E7BC29" w:themeColor="accent3"/>
        <w:bottom w:val="single" w:sz="8" w:space="0" w:color="E7BC29" w:themeColor="accent3"/>
        <w:right w:val="single" w:sz="8" w:space="0" w:color="E7BC2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BC2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BC2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7BC2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EEC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EEC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092A7" w:themeColor="accent4"/>
        <w:left w:val="single" w:sz="8" w:space="0" w:color="D092A7" w:themeColor="accent4"/>
        <w:bottom w:val="single" w:sz="8" w:space="0" w:color="D092A7" w:themeColor="accent4"/>
        <w:right w:val="single" w:sz="8" w:space="0" w:color="D092A7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092A7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092A7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092A7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3E3E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3E3E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C85C0" w:themeColor="accent5"/>
        <w:left w:val="single" w:sz="8" w:space="0" w:color="9C85C0" w:themeColor="accent5"/>
        <w:bottom w:val="single" w:sz="8" w:space="0" w:color="9C85C0" w:themeColor="accent5"/>
        <w:right w:val="single" w:sz="8" w:space="0" w:color="9C85C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C85C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C85C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C85C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0EF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0EF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2A3FCB"/>
    <w:pPr>
      <w:spacing w:before="0" w:after="0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9EC2" w:themeColor="accent6"/>
        <w:left w:val="single" w:sz="8" w:space="0" w:color="809EC2" w:themeColor="accent6"/>
        <w:bottom w:val="single" w:sz="8" w:space="0" w:color="809EC2" w:themeColor="accent6"/>
        <w:right w:val="single" w:sz="8" w:space="0" w:color="809EC2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9EC2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9EC2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9EC2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E6F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E6F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BC7AD" w:themeColor="accent1" w:themeTint="BF"/>
        <w:left w:val="single" w:sz="8" w:space="0" w:color="BBC7AD" w:themeColor="accent1" w:themeTint="BF"/>
        <w:bottom w:val="single" w:sz="8" w:space="0" w:color="BBC7AD" w:themeColor="accent1" w:themeTint="BF"/>
        <w:right w:val="single" w:sz="8" w:space="0" w:color="BBC7AD" w:themeColor="accent1" w:themeTint="BF"/>
        <w:insideH w:val="single" w:sz="8" w:space="0" w:color="BBC7A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7AD" w:themeColor="accent1" w:themeTint="BF"/>
          <w:left w:val="single" w:sz="8" w:space="0" w:color="BBC7AD" w:themeColor="accent1" w:themeTint="BF"/>
          <w:bottom w:val="single" w:sz="8" w:space="0" w:color="BBC7AD" w:themeColor="accent1" w:themeTint="BF"/>
          <w:right w:val="single" w:sz="8" w:space="0" w:color="BBC7A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CE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CE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F6BA75" w:themeColor="accent2" w:themeTint="BF"/>
        <w:left w:val="single" w:sz="8" w:space="0" w:color="F6BA75" w:themeColor="accent2" w:themeTint="BF"/>
        <w:bottom w:val="single" w:sz="8" w:space="0" w:color="F6BA75" w:themeColor="accent2" w:themeTint="BF"/>
        <w:right w:val="single" w:sz="8" w:space="0" w:color="F6BA75" w:themeColor="accent2" w:themeTint="BF"/>
        <w:insideH w:val="single" w:sz="8" w:space="0" w:color="F6BA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6BA75" w:themeColor="accent2" w:themeTint="BF"/>
          <w:left w:val="single" w:sz="8" w:space="0" w:color="F6BA75" w:themeColor="accent2" w:themeTint="BF"/>
          <w:bottom w:val="single" w:sz="8" w:space="0" w:color="F6BA75" w:themeColor="accent2" w:themeTint="BF"/>
          <w:right w:val="single" w:sz="8" w:space="0" w:color="F6BA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8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CE8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EDCC5E" w:themeColor="accent3" w:themeTint="BF"/>
        <w:left w:val="single" w:sz="8" w:space="0" w:color="EDCC5E" w:themeColor="accent3" w:themeTint="BF"/>
        <w:bottom w:val="single" w:sz="8" w:space="0" w:color="EDCC5E" w:themeColor="accent3" w:themeTint="BF"/>
        <w:right w:val="single" w:sz="8" w:space="0" w:color="EDCC5E" w:themeColor="accent3" w:themeTint="BF"/>
        <w:insideH w:val="single" w:sz="8" w:space="0" w:color="EDCC5E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CC5E" w:themeColor="accent3" w:themeTint="BF"/>
          <w:left w:val="single" w:sz="8" w:space="0" w:color="EDCC5E" w:themeColor="accent3" w:themeTint="BF"/>
          <w:bottom w:val="single" w:sz="8" w:space="0" w:color="EDCC5E" w:themeColor="accent3" w:themeTint="BF"/>
          <w:right w:val="single" w:sz="8" w:space="0" w:color="EDCC5E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EEC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EEC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DBADBC" w:themeColor="accent4" w:themeTint="BF"/>
        <w:left w:val="single" w:sz="8" w:space="0" w:color="DBADBC" w:themeColor="accent4" w:themeTint="BF"/>
        <w:bottom w:val="single" w:sz="8" w:space="0" w:color="DBADBC" w:themeColor="accent4" w:themeTint="BF"/>
        <w:right w:val="single" w:sz="8" w:space="0" w:color="DBADBC" w:themeColor="accent4" w:themeTint="BF"/>
        <w:insideH w:val="single" w:sz="8" w:space="0" w:color="DBADBC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BADBC" w:themeColor="accent4" w:themeTint="BF"/>
          <w:left w:val="single" w:sz="8" w:space="0" w:color="DBADBC" w:themeColor="accent4" w:themeTint="BF"/>
          <w:bottom w:val="single" w:sz="8" w:space="0" w:color="DBADBC" w:themeColor="accent4" w:themeTint="BF"/>
          <w:right w:val="single" w:sz="8" w:space="0" w:color="DBADB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E3E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3E3E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B4A3CF" w:themeColor="accent5" w:themeTint="BF"/>
        <w:left w:val="single" w:sz="8" w:space="0" w:color="B4A3CF" w:themeColor="accent5" w:themeTint="BF"/>
        <w:bottom w:val="single" w:sz="8" w:space="0" w:color="B4A3CF" w:themeColor="accent5" w:themeTint="BF"/>
        <w:right w:val="single" w:sz="8" w:space="0" w:color="B4A3CF" w:themeColor="accent5" w:themeTint="BF"/>
        <w:insideH w:val="single" w:sz="8" w:space="0" w:color="B4A3C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4A3CF" w:themeColor="accent5" w:themeTint="BF"/>
          <w:left w:val="single" w:sz="8" w:space="0" w:color="B4A3CF" w:themeColor="accent5" w:themeTint="BF"/>
          <w:bottom w:val="single" w:sz="8" w:space="0" w:color="B4A3CF" w:themeColor="accent5" w:themeTint="BF"/>
          <w:right w:val="single" w:sz="8" w:space="0" w:color="B4A3C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0E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0E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8" w:space="0" w:color="9FB6D1" w:themeColor="accent6" w:themeTint="BF"/>
        <w:left w:val="single" w:sz="8" w:space="0" w:color="9FB6D1" w:themeColor="accent6" w:themeTint="BF"/>
        <w:bottom w:val="single" w:sz="8" w:space="0" w:color="9FB6D1" w:themeColor="accent6" w:themeTint="BF"/>
        <w:right w:val="single" w:sz="8" w:space="0" w:color="9FB6D1" w:themeColor="accent6" w:themeTint="BF"/>
        <w:insideH w:val="single" w:sz="8" w:space="0" w:color="9FB6D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B6D1" w:themeColor="accent6" w:themeTint="BF"/>
          <w:left w:val="single" w:sz="8" w:space="0" w:color="9FB6D1" w:themeColor="accent6" w:themeTint="BF"/>
          <w:bottom w:val="single" w:sz="8" w:space="0" w:color="9FB6D1" w:themeColor="accent6" w:themeTint="BF"/>
          <w:right w:val="single" w:sz="8" w:space="0" w:color="9FB6D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E6F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E6F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B59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A4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BC2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092A7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C85C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2A3FCB"/>
    <w:pPr>
      <w:spacing w:before="0" w:after="0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9EC2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2A3FC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before="0" w:after="0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2A3FC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36"/>
    <w:semiHidden/>
    <w:unhideWhenUsed/>
    <w:qFormat/>
    <w:rsid w:val="002A3FCB"/>
    <w:pPr>
      <w:spacing w:before="0" w:after="0"/>
    </w:pPr>
    <w:rPr>
      <w:szCs w:val="21"/>
    </w:rPr>
  </w:style>
  <w:style w:type="paragraph" w:styleId="NormalWeb">
    <w:name w:val="Normal (Web)"/>
    <w:basedOn w:val="Normal"/>
    <w:uiPriority w:val="99"/>
    <w:semiHidden/>
    <w:unhideWhenUsed/>
    <w:rsid w:val="002A3FC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2A3FC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2A3FCB"/>
    <w:pPr>
      <w:spacing w:before="0" w:after="0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2A3FCB"/>
    <w:rPr>
      <w:szCs w:val="21"/>
    </w:rPr>
  </w:style>
  <w:style w:type="character" w:styleId="PageNumber">
    <w:name w:val="page number"/>
    <w:basedOn w:val="DefaultParagraphFont"/>
    <w:uiPriority w:val="99"/>
    <w:semiHidden/>
    <w:unhideWhenUsed/>
    <w:rsid w:val="002A3FCB"/>
  </w:style>
  <w:style w:type="table" w:customStyle="1" w:styleId="PlainTable11">
    <w:name w:val="Plain Table 11"/>
    <w:basedOn w:val="TableNormal"/>
    <w:uiPriority w:val="41"/>
    <w:rsid w:val="002A3FCB"/>
    <w:pPr>
      <w:spacing w:after="0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2A3FCB"/>
    <w:pPr>
      <w:spacing w:after="0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1">
    <w:name w:val="Plain Table 31"/>
    <w:basedOn w:val="TableNormal"/>
    <w:uiPriority w:val="43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1">
    <w:name w:val="Plain Table 41"/>
    <w:basedOn w:val="TableNormal"/>
    <w:uiPriority w:val="44"/>
    <w:rsid w:val="002A3FCB"/>
    <w:pPr>
      <w:spacing w:after="0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1">
    <w:name w:val="Plain Table 51"/>
    <w:basedOn w:val="TableNormal"/>
    <w:uiPriority w:val="45"/>
    <w:rsid w:val="002A3FCB"/>
    <w:pPr>
      <w:spacing w:after="0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2A3FCB"/>
    <w:pPr>
      <w:spacing w:before="0" w:after="0"/>
    </w:pPr>
    <w:rPr>
      <w:rFonts w:ascii="Consolas" w:hAnsi="Consola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A3FCB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2D3701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2D3701"/>
    <w:rPr>
      <w:i/>
      <w:iCs/>
      <w:color w:val="404040" w:themeColor="text1" w:themeTint="BF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2A3FC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2A3FCB"/>
    <w:rPr>
      <w:szCs w:val="21"/>
    </w:rPr>
  </w:style>
  <w:style w:type="paragraph" w:styleId="Signature">
    <w:name w:val="Signature"/>
    <w:basedOn w:val="Normal"/>
    <w:link w:val="SignatureChar"/>
    <w:uiPriority w:val="99"/>
    <w:semiHidden/>
    <w:unhideWhenUsed/>
    <w:rsid w:val="002A3FCB"/>
    <w:pPr>
      <w:spacing w:before="0" w:after="0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2A3FCB"/>
    <w:rPr>
      <w:szCs w:val="21"/>
    </w:rPr>
  </w:style>
  <w:style w:type="character" w:styleId="Strong">
    <w:name w:val="Strong"/>
    <w:basedOn w:val="DefaultParagraphFont"/>
    <w:uiPriority w:val="22"/>
    <w:semiHidden/>
    <w:unhideWhenUsed/>
    <w:qFormat/>
    <w:rsid w:val="002A3FCB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2A3FCB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2A3FCB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2A3FCB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2A3FCB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2A3FC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2A3FCB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2A3FC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2A3FC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2A3FC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2A3FC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2A3FC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2A3FC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2A3FC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2A3FC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2A3FCB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2A3FC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2A3FC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2A3FC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2A3FC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Light1">
    <w:name w:val="Table Grid Light1"/>
    <w:basedOn w:val="TableNormal"/>
    <w:uiPriority w:val="40"/>
    <w:rsid w:val="002A3FCB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2A3FC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2A3FC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2A3FC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2A3FC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2A3FC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2A3FCB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2A3FC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2A3FCB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2A3FCB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2A3FC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2A3FCB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2A3FCB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2A3F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2A3FC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2A3FC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2A3FCB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2A3FC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2A3FCB"/>
  </w:style>
  <w:style w:type="paragraph" w:styleId="TOC2">
    <w:name w:val="toc 2"/>
    <w:basedOn w:val="Normal"/>
    <w:next w:val="Normal"/>
    <w:autoRedefine/>
    <w:uiPriority w:val="39"/>
    <w:semiHidden/>
    <w:unhideWhenUsed/>
    <w:rsid w:val="002A3FCB"/>
    <w:pPr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2A3FCB"/>
    <w:pPr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2A3FCB"/>
    <w:pPr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2A3FCB"/>
    <w:pPr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2A3FCB"/>
    <w:pPr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2A3FCB"/>
    <w:pPr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2A3FCB"/>
    <w:pPr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2A3FCB"/>
    <w:pPr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8206D"/>
    <w:pPr>
      <w:keepNext/>
      <w:keepLines/>
      <w:pBdr>
        <w:top w:val="single" w:sz="2" w:space="1" w:color="7A610D" w:themeColor="accent3" w:themeShade="80"/>
      </w:pBdr>
      <w:outlineLvl w:val="9"/>
    </w:pPr>
    <w:rPr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364815"/>
    <w:rPr>
      <w:rFonts w:asciiTheme="majorHAnsi" w:eastAsiaTheme="majorEastAsia" w:hAnsiTheme="majorHAnsi" w:cstheme="majorBidi"/>
      <w:color w:val="7A610D" w:themeColor="accent3" w:themeShade="8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2033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1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8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artlett.KWCC\AppData\Roaming\Microsoft\Templates\PTA%20meeting%20minute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1C456245D534207BD3C15AA999AD1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33E8A8-A508-48A3-9F32-89B68AB484A7}"/>
      </w:docPartPr>
      <w:docPartBody>
        <w:p w:rsidR="00E24ADF" w:rsidRDefault="00A60E85">
          <w:pPr>
            <w:pStyle w:val="21C456245D534207BD3C15AA999AD143"/>
          </w:pPr>
          <w:r w:rsidRPr="00435446">
            <w:t>Minutes</w:t>
          </w:r>
        </w:p>
      </w:docPartBody>
    </w:docPart>
    <w:docPart>
      <w:docPartPr>
        <w:name w:val="51CA41B583D54F159A64E7867E5752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FAE3C-9A05-4E54-9E4D-D60C9F5FCF69}"/>
      </w:docPartPr>
      <w:docPartBody>
        <w:p w:rsidR="00E24ADF" w:rsidRDefault="00A60E85">
          <w:pPr>
            <w:pStyle w:val="51CA41B583D54F159A64E7867E57520F"/>
          </w:pPr>
          <w:r w:rsidRPr="00AB3E35">
            <w:rPr>
              <w:rStyle w:val="IntenseEmphasis"/>
            </w:rPr>
            <w:t>Date | time</w:t>
          </w:r>
        </w:p>
      </w:docPartBody>
    </w:docPart>
    <w:docPart>
      <w:docPartPr>
        <w:name w:val="B155093B0CFB4E8B9D187A80F67A86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93157A-4D6A-422C-8CB3-169497B8A755}"/>
      </w:docPartPr>
      <w:docPartBody>
        <w:p w:rsidR="00E24ADF" w:rsidRDefault="00A60E85">
          <w:pPr>
            <w:pStyle w:val="B155093B0CFB4E8B9D187A80F67A8698"/>
          </w:pPr>
          <w:r>
            <w:t>In Attendance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A95284"/>
    <w:multiLevelType w:val="hybridMultilevel"/>
    <w:tmpl w:val="8DB4B09E"/>
    <w:lvl w:ilvl="0" w:tplc="45B4A1B2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9357696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0E85"/>
    <w:rsid w:val="00002102"/>
    <w:rsid w:val="000B719D"/>
    <w:rsid w:val="00163317"/>
    <w:rsid w:val="001740E3"/>
    <w:rsid w:val="00212E7B"/>
    <w:rsid w:val="002C27C1"/>
    <w:rsid w:val="002D2E6B"/>
    <w:rsid w:val="00325B79"/>
    <w:rsid w:val="0033599C"/>
    <w:rsid w:val="0042600D"/>
    <w:rsid w:val="004A510D"/>
    <w:rsid w:val="00597AAE"/>
    <w:rsid w:val="005E2E57"/>
    <w:rsid w:val="006875F9"/>
    <w:rsid w:val="006A7E3A"/>
    <w:rsid w:val="00822E1F"/>
    <w:rsid w:val="008520B6"/>
    <w:rsid w:val="0090127D"/>
    <w:rsid w:val="00A45863"/>
    <w:rsid w:val="00A60E85"/>
    <w:rsid w:val="00A836D2"/>
    <w:rsid w:val="00B512BF"/>
    <w:rsid w:val="00BA6693"/>
    <w:rsid w:val="00BB4F1C"/>
    <w:rsid w:val="00CA6554"/>
    <w:rsid w:val="00D14472"/>
    <w:rsid w:val="00D92B17"/>
    <w:rsid w:val="00DD4A29"/>
    <w:rsid w:val="00E24ADF"/>
    <w:rsid w:val="00E71DA7"/>
    <w:rsid w:val="00F86E33"/>
    <w:rsid w:val="00FA3FCF"/>
    <w:rsid w:val="00FF2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6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1C456245D534207BD3C15AA999AD143">
    <w:name w:val="21C456245D534207BD3C15AA999AD143"/>
  </w:style>
  <w:style w:type="character" w:styleId="IntenseEmphasis">
    <w:name w:val="Intense Emphasis"/>
    <w:basedOn w:val="DefaultParagraphFont"/>
    <w:uiPriority w:val="6"/>
    <w:unhideWhenUsed/>
    <w:qFormat/>
    <w:rPr>
      <w:i/>
      <w:iCs/>
      <w:color w:val="80340D" w:themeColor="accent2" w:themeShade="80"/>
    </w:rPr>
  </w:style>
  <w:style w:type="paragraph" w:customStyle="1" w:styleId="51CA41B583D54F159A64E7867E57520F">
    <w:name w:val="51CA41B583D54F159A64E7867E57520F"/>
  </w:style>
  <w:style w:type="paragraph" w:customStyle="1" w:styleId="B155093B0CFB4E8B9D187A80F67A8698">
    <w:name w:val="B155093B0CFB4E8B9D187A80F67A8698"/>
  </w:style>
  <w:style w:type="paragraph" w:styleId="ListBullet">
    <w:name w:val="List Bullet"/>
    <w:basedOn w:val="Normal"/>
    <w:uiPriority w:val="10"/>
    <w:unhideWhenUsed/>
    <w:qFormat/>
    <w:pPr>
      <w:numPr>
        <w:numId w:val="1"/>
      </w:numPr>
      <w:spacing w:before="100" w:after="100" w:line="240" w:lineRule="auto"/>
      <w:contextualSpacing/>
    </w:pPr>
    <w:rPr>
      <w:szCs w:val="21"/>
      <w:lang w:val="en-US"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PTA Agenda">
  <a:themeElements>
    <a:clrScheme name="Paper">
      <a:dk1>
        <a:sysClr val="windowText" lastClr="000000"/>
      </a:dk1>
      <a:lt1>
        <a:sysClr val="window" lastClr="FFFFFF"/>
      </a:lt1>
      <a:dk2>
        <a:srgbClr val="444D26"/>
      </a:dk2>
      <a:lt2>
        <a:srgbClr val="FEFAC9"/>
      </a:lt2>
      <a:accent1>
        <a:srgbClr val="A5B592"/>
      </a:accent1>
      <a:accent2>
        <a:srgbClr val="F3A447"/>
      </a:accent2>
      <a:accent3>
        <a:srgbClr val="E7BC29"/>
      </a:accent3>
      <a:accent4>
        <a:srgbClr val="D092A7"/>
      </a:accent4>
      <a:accent5>
        <a:srgbClr val="9C85C0"/>
      </a:accent5>
      <a:accent6>
        <a:srgbClr val="809EC2"/>
      </a:accent6>
      <a:hlink>
        <a:srgbClr val="8E58B6"/>
      </a:hlink>
      <a:folHlink>
        <a:srgbClr val="7F6F6F"/>
      </a:folHlink>
    </a:clrScheme>
    <a:fontScheme name="Century Gothic-Palatino Linotype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Palatino Linotype" panose="020405020505050303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IntegralV7">
      <a:fillStyleLst>
        <a:solidFill>
          <a:schemeClr val="phClr"/>
        </a:solidFill>
        <a:gradFill rotWithShape="1">
          <a:gsLst>
            <a:gs pos="0">
              <a:schemeClr val="phClr">
                <a:tint val="83000"/>
                <a:satMod val="100000"/>
                <a:lumMod val="100000"/>
              </a:schemeClr>
            </a:gs>
            <a:gs pos="100000">
              <a:schemeClr val="phClr">
                <a:tint val="61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  <a:gradFill rotWithShape="1">
          <a:gsLst>
            <a:gs pos="0">
              <a:schemeClr val="phClr">
                <a:tint val="100000"/>
                <a:shade val="85000"/>
                <a:satMod val="100000"/>
                <a:lumMod val="100000"/>
              </a:schemeClr>
            </a:gs>
            <a:gs pos="100000">
              <a:schemeClr val="phClr">
                <a:tint val="90000"/>
                <a:shade val="100000"/>
                <a:satMod val="150000"/>
                <a:lumMod val="100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50800" dist="12700" dir="5400000" algn="ctr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76200" dist="25400" dir="5400000" algn="ctr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flat" dir="t">
              <a:rot lat="0" lon="0" rev="3600000"/>
            </a:lightRig>
          </a:scene3d>
          <a:sp3d contourW="12700" prstMaterial="flat">
            <a:bevelT w="38100" h="44450" prst="angle"/>
            <a:contourClr>
              <a:schemeClr val="phClr">
                <a:shade val="35000"/>
                <a:satMod val="16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hade val="85000"/>
            <a:satMod val="125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95000"/>
                <a:shade val="74000"/>
                <a:satMod val="230000"/>
              </a:schemeClr>
              <a:schemeClr val="phClr">
                <a:tint val="92000"/>
                <a:shade val="69000"/>
                <a:satMod val="250000"/>
              </a:schemeClr>
            </a:duotone>
          </a:blip>
          <a:tile tx="0" ty="0" sx="40000" sy="4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ntegral" id="{3577F8C9-A904-41D8-97D2-FD898F53F20E}" vid="{42448713-48CF-40FF-A256-E269CDCF5842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D5B1B8-4045-4AFF-8249-B02DB66E9E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PTA meeting minutes</Template>
  <TotalTime>1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Bayshore</Company>
  <LinksUpToDate>false</LinksUpToDate>
  <CharactersWithSpaces>3043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Cara Bartlett</dc:creator>
  <cp:lastModifiedBy>Nelson, Jeff  (ASD-S)</cp:lastModifiedBy>
  <cp:revision>2</cp:revision>
  <dcterms:created xsi:type="dcterms:W3CDTF">2026-01-20T13:09:00Z</dcterms:created>
  <dcterms:modified xsi:type="dcterms:W3CDTF">2026-01-20T13:09:00Z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MSIP_Label_1f426e44-696a-45d8-8024-11ece765daa1_Enabled">
    <vt:lpwstr>true</vt:lpwstr>
  </property>
  <property fmtid="{D5CDD505-2E9C-101B-9397-08002B2CF9AE}" pid="4" name="MSIP_Label_1f426e44-696a-45d8-8024-11ece765daa1_SetDate">
    <vt:lpwstr>2024-01-08T20:03:12Z</vt:lpwstr>
  </property>
  <property fmtid="{D5CDD505-2E9C-101B-9397-08002B2CF9AE}" pid="5" name="MSIP_Label_1f426e44-696a-45d8-8024-11ece765daa1_Method">
    <vt:lpwstr>Standard</vt:lpwstr>
  </property>
  <property fmtid="{D5CDD505-2E9C-101B-9397-08002B2CF9AE}" pid="6" name="MSIP_Label_1f426e44-696a-45d8-8024-11ece765daa1_Name">
    <vt:lpwstr>Public</vt:lpwstr>
  </property>
  <property fmtid="{D5CDD505-2E9C-101B-9397-08002B2CF9AE}" pid="7" name="MSIP_Label_1f426e44-696a-45d8-8024-11ece765daa1_SiteId">
    <vt:lpwstr>ca9ec20c-7245-4c18-ac05-f19044f02207</vt:lpwstr>
  </property>
  <property fmtid="{D5CDD505-2E9C-101B-9397-08002B2CF9AE}" pid="8" name="MSIP_Label_1f426e44-696a-45d8-8024-11ece765daa1_ActionId">
    <vt:lpwstr>c2b18bcc-97ba-4a49-a756-833eff582ffa</vt:lpwstr>
  </property>
  <property fmtid="{D5CDD505-2E9C-101B-9397-08002B2CF9AE}" pid="9" name="MSIP_Label_1f426e44-696a-45d8-8024-11ece765daa1_ContentBits">
    <vt:lpwstr>0</vt:lpwstr>
  </property>
</Properties>
</file>