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1683" w14:textId="77777777" w:rsidR="00FE576D" w:rsidRPr="00435446" w:rsidRDefault="004A5BC4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21C456245D534207BD3C15AA999AD143"/>
          </w:placeholder>
          <w:temporary/>
          <w:showingPlcHdr/>
        </w:sdtPr>
        <w:sdtEndPr/>
        <w:sdtContent>
          <w:r w:rsidR="00C41E6E" w:rsidRPr="00D63A6C">
            <w:rPr>
              <w:sz w:val="56"/>
              <w:szCs w:val="56"/>
            </w:rPr>
            <w:t>Minutes</w:t>
          </w:r>
        </w:sdtContent>
      </w:sdt>
    </w:p>
    <w:p w14:paraId="39A57575" w14:textId="0BE5BE1F" w:rsidR="00FE576D" w:rsidRPr="00576115" w:rsidRDefault="0040673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QMS </w:t>
      </w:r>
      <w:r w:rsidR="00316660" w:rsidRPr="00576115">
        <w:rPr>
          <w:sz w:val="28"/>
          <w:szCs w:val="28"/>
        </w:rPr>
        <w:t>PSSC Meeting Minutes</w:t>
      </w:r>
    </w:p>
    <w:p w14:paraId="1B97E97D" w14:textId="7A850ECB" w:rsidR="00FE576D" w:rsidRDefault="004A5BC4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51CA41B583D54F159A64E7867E57520F"/>
          </w:placeholder>
          <w:temporary/>
          <w:showingPlcHdr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Date | time</w:t>
          </w:r>
        </w:sdtContent>
      </w:sdt>
      <w:r w:rsidR="00587B68">
        <w:rPr>
          <w:rStyle w:val="IntenseEmphasis"/>
        </w:rPr>
        <w:t xml:space="preserve"> </w:t>
      </w:r>
      <w:r w:rsidR="007812B6">
        <w:t xml:space="preserve"> </w:t>
      </w:r>
      <w:r w:rsidR="00C4113F">
        <w:t>March</w:t>
      </w:r>
      <w:r w:rsidR="00DE4E03">
        <w:t xml:space="preserve"> </w:t>
      </w:r>
      <w:r w:rsidR="00C4113F">
        <w:t>16</w:t>
      </w:r>
      <w:r w:rsidR="007A2E37">
        <w:t xml:space="preserve">, </w:t>
      </w:r>
      <w:r w:rsidR="00587B68">
        <w:t>202</w:t>
      </w:r>
      <w:r w:rsidR="00A47FF2">
        <w:t>6</w:t>
      </w:r>
      <w:r w:rsidR="003B5FCE">
        <w:t xml:space="preserve"> </w:t>
      </w:r>
      <w:r w:rsidR="00364815">
        <w:t>| 6:</w:t>
      </w:r>
      <w:r w:rsidR="00300865">
        <w:t>0</w:t>
      </w:r>
      <w:r w:rsidR="00162506">
        <w:t>0</w:t>
      </w:r>
      <w:r w:rsidR="00364815">
        <w:t xml:space="preserve"> – </w:t>
      </w:r>
      <w:r w:rsidR="0082577D">
        <w:t>7:</w:t>
      </w:r>
      <w:r w:rsidR="00300865">
        <w:t>0</w:t>
      </w:r>
      <w:r w:rsidR="00162506">
        <w:t>0</w:t>
      </w:r>
      <w:r w:rsidR="00364815">
        <w:t xml:space="preserve"> pm</w:t>
      </w:r>
    </w:p>
    <w:sdt>
      <w:sdtPr>
        <w:alias w:val="In attendance:"/>
        <w:tag w:val="In attendance:"/>
        <w:id w:val="-34966697"/>
        <w:placeholder>
          <w:docPart w:val="B155093B0CFB4E8B9D187A80F67A8698"/>
        </w:placeholder>
        <w:temporary/>
        <w:showingPlcHdr/>
      </w:sdtPr>
      <w:sdtEndPr/>
      <w:sdtContent>
        <w:p w14:paraId="2DE52E0A" w14:textId="77777777" w:rsidR="00FE576D" w:rsidRDefault="00C54681">
          <w:pPr>
            <w:pStyle w:val="Heading1"/>
          </w:pPr>
          <w:r>
            <w:t>In Attendance</w:t>
          </w:r>
        </w:p>
      </w:sdtContent>
    </w:sdt>
    <w:tbl>
      <w:tblPr>
        <w:tblStyle w:val="GridTable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164"/>
        <w:gridCol w:w="1094"/>
      </w:tblGrid>
      <w:tr w:rsidR="0007443F" w14:paraId="57642F04" w14:textId="77777777" w:rsidTr="00874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C19640" w14:textId="4C1DE184" w:rsidR="0040673C" w:rsidRDefault="0040673C" w:rsidP="00107EAF">
            <w:pPr>
              <w:spacing w:before="0"/>
            </w:pPr>
            <w:r>
              <w:t>Name:</w:t>
            </w:r>
          </w:p>
        </w:tc>
        <w:tc>
          <w:tcPr>
            <w:tcW w:w="1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E0306" w14:textId="18D7A1CF" w:rsidR="0040673C" w:rsidRDefault="0040673C" w:rsidP="00107EA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6C304" w14:textId="2367470F" w:rsidR="0040673C" w:rsidRDefault="0040673C" w:rsidP="00107EA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Regrets</w:t>
            </w:r>
          </w:p>
        </w:tc>
      </w:tr>
      <w:tr w:rsidR="0007443F" w14:paraId="392B129B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1AF317CD" w14:textId="44759CB9" w:rsidR="0040673C" w:rsidRDefault="0040673C" w:rsidP="00107EAF">
            <w:pPr>
              <w:spacing w:before="0"/>
            </w:pPr>
            <w:r>
              <w:t>Jeff Nelson, Principal</w:t>
            </w:r>
          </w:p>
        </w:tc>
        <w:tc>
          <w:tcPr>
            <w:tcW w:w="1164" w:type="dxa"/>
          </w:tcPr>
          <w:p w14:paraId="7AE4CF43" w14:textId="18B72B36" w:rsidR="0040673C" w:rsidRDefault="004A5BC4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77128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-17920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6F03B98" w14:textId="391FB186" w:rsidR="0040673C" w:rsidRDefault="00B15AEF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1E3C" w14:paraId="51026411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55B5F69" w14:textId="27327FB3" w:rsidR="00C91E3C" w:rsidRDefault="001A0E47" w:rsidP="00107EAF">
            <w:pPr>
              <w:spacing w:before="0"/>
            </w:pPr>
            <w:r>
              <w:t>Tyler Reed</w:t>
            </w:r>
            <w:r w:rsidR="00C91E3C">
              <w:t>, Chair</w:t>
            </w:r>
          </w:p>
        </w:tc>
        <w:sdt>
          <w:sdtPr>
            <w:id w:val="-21320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D682725" w14:textId="14E3C089" w:rsidR="00C91E3C" w:rsidRDefault="00991FBC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54223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0FB294C8" w14:textId="432F9FC6" w:rsidR="00C91E3C" w:rsidRDefault="00717F17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3D42A2EE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01D32F" w14:textId="527A2536" w:rsidR="001A0E47" w:rsidRDefault="001A0E47" w:rsidP="001A0E47">
            <w:pPr>
              <w:spacing w:before="0"/>
            </w:pPr>
            <w:r>
              <w:t>Jen Kelly-Barnett</w:t>
            </w:r>
            <w:r w:rsidR="003113E3">
              <w:t>, Vice-Chair</w:t>
            </w:r>
          </w:p>
        </w:tc>
        <w:sdt>
          <w:sdtPr>
            <w:id w:val="1893527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60FB6C5" w14:textId="0EDD9351" w:rsidR="001A0E47" w:rsidRDefault="000A479E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33E397C8" w14:textId="219192E2" w:rsidR="001A0E47" w:rsidRDefault="004A5BC4" w:rsidP="001A0E4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444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093F" w14:paraId="594FC9E1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ACF33EF" w14:textId="702D161B" w:rsidR="0027093F" w:rsidRDefault="001A0E47" w:rsidP="003C2558">
            <w:pPr>
              <w:spacing w:before="0"/>
            </w:pPr>
            <w:r>
              <w:t>Monique Lesser</w:t>
            </w:r>
            <w:r w:rsidR="00D4227E">
              <w:t>, Recording Secretary</w:t>
            </w:r>
          </w:p>
        </w:tc>
        <w:sdt>
          <w:sdtPr>
            <w:id w:val="-14913924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A082BD1" w14:textId="7CB4F7F1" w:rsidR="0027093F" w:rsidRDefault="00717F17" w:rsidP="003C2558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0685E285" w14:textId="116995AF" w:rsidR="0027093F" w:rsidRDefault="004A5BC4" w:rsidP="003C255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6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673C" w14:paraId="0BD07DF1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0CC63D9F" w14:textId="0E75D32C" w:rsidR="0040673C" w:rsidRDefault="001A0E47" w:rsidP="00107EAF">
            <w:pPr>
              <w:spacing w:before="0"/>
            </w:pPr>
            <w:r>
              <w:t>Kineret Ben Meir</w:t>
            </w:r>
          </w:p>
        </w:tc>
        <w:tc>
          <w:tcPr>
            <w:tcW w:w="1164" w:type="dxa"/>
          </w:tcPr>
          <w:p w14:paraId="2C36A945" w14:textId="1CEC101A" w:rsidR="0040673C" w:rsidRDefault="004A5BC4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126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345867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80891DC" w14:textId="53EDD7DC" w:rsidR="0040673C" w:rsidRDefault="000250C2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14608363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5148F93" w14:textId="2B996896" w:rsidR="001A0E47" w:rsidRDefault="001A0E47" w:rsidP="001A0E47">
            <w:pPr>
              <w:spacing w:before="0"/>
            </w:pPr>
            <w:r>
              <w:t>Irena Grabovitch-Zayev</w:t>
            </w:r>
          </w:p>
        </w:tc>
        <w:sdt>
          <w:sdtPr>
            <w:id w:val="13134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0D4C6C0" w14:textId="7126296D" w:rsidR="001A0E47" w:rsidRDefault="00B40153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90895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2DD9B77A" w14:textId="2DCC6C55" w:rsidR="001A0E47" w:rsidRDefault="000250C2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2440AF" w14:paraId="263E27F6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3EFACE6" w14:textId="18C56F06" w:rsidR="002440AF" w:rsidRDefault="00D4227E" w:rsidP="002440AF">
            <w:pPr>
              <w:spacing w:before="0"/>
            </w:pPr>
            <w:r>
              <w:t>Sarah Lord</w:t>
            </w:r>
          </w:p>
        </w:tc>
        <w:tc>
          <w:tcPr>
            <w:tcW w:w="1164" w:type="dxa"/>
          </w:tcPr>
          <w:p w14:paraId="5CC8D722" w14:textId="2880DAAD" w:rsidR="002440AF" w:rsidRDefault="004A5BC4" w:rsidP="002440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1983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8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115094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1FF21C8E" w14:textId="0AE121B0" w:rsidR="002440AF" w:rsidRDefault="00655209" w:rsidP="002440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0E47" w14:paraId="58C1E229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A6ED20B" w14:textId="0804A934" w:rsidR="001A0E47" w:rsidRDefault="001A0E47" w:rsidP="001A0E47">
            <w:pPr>
              <w:spacing w:before="0"/>
            </w:pPr>
            <w:r>
              <w:t>Lauren Maillet</w:t>
            </w:r>
          </w:p>
        </w:tc>
        <w:sdt>
          <w:sdtPr>
            <w:id w:val="111849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87CC6EA" w14:textId="60D550C0" w:rsidR="001A0E47" w:rsidRDefault="00991FBC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03137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75E7CD74" w14:textId="33EF1A49" w:rsidR="001A0E47" w:rsidRDefault="000250C2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406FB" w14:paraId="4752209A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EBB21C2" w14:textId="2AE84745" w:rsidR="00E406FB" w:rsidRDefault="00D4227E" w:rsidP="00107EAF">
            <w:pPr>
              <w:spacing w:before="0"/>
            </w:pPr>
            <w:r w:rsidRPr="00D4227E">
              <w:t>Shonna Martin</w:t>
            </w:r>
          </w:p>
        </w:tc>
        <w:sdt>
          <w:sdtPr>
            <w:id w:val="-214689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C0AF9B9" w14:textId="5C39B093" w:rsidR="00E406FB" w:rsidRDefault="00991FBC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0071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C1B1DC6" w14:textId="2C4C96BE" w:rsidR="00E406FB" w:rsidRDefault="000250C2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5E7CF442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8EEFBCA" w14:textId="1543D7A6" w:rsidR="001A0E47" w:rsidRPr="00D4227E" w:rsidRDefault="001A0E47" w:rsidP="001A0E47">
            <w:pPr>
              <w:spacing w:before="0"/>
            </w:pPr>
            <w:r>
              <w:t>Breanne Mather</w:t>
            </w:r>
          </w:p>
        </w:tc>
        <w:sdt>
          <w:sdtPr>
            <w:id w:val="-968278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33E39EB" w14:textId="6F3C31F2" w:rsidR="001A0E47" w:rsidRDefault="00243819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47966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540B56D" w14:textId="1051419F" w:rsidR="001A0E47" w:rsidRDefault="001A0E47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62D7" w14:paraId="1A6C5907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CD78E0" w14:textId="1E0075EC" w:rsidR="009062D7" w:rsidRPr="009903B9" w:rsidRDefault="00D4227E" w:rsidP="00107EAF">
            <w:pPr>
              <w:spacing w:before="0"/>
            </w:pPr>
            <w:r w:rsidRPr="009903B9">
              <w:t>Megan McLaughlin</w:t>
            </w:r>
          </w:p>
        </w:tc>
        <w:sdt>
          <w:sdtPr>
            <w:id w:val="1712375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AA31DF6" w14:textId="07825C40" w:rsidR="009062D7" w:rsidRDefault="003F190C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04951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EC1587C" w14:textId="0789BA7F" w:rsidR="009062D7" w:rsidRDefault="003F190C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13E3" w14:paraId="462AAD86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6A6F69BB" w14:textId="03E2B9AF" w:rsidR="003113E3" w:rsidRDefault="003113E3" w:rsidP="003113E3">
            <w:pPr>
              <w:spacing w:before="0"/>
            </w:pPr>
            <w:r>
              <w:t>Rob Parkin</w:t>
            </w:r>
          </w:p>
        </w:tc>
        <w:sdt>
          <w:sdtPr>
            <w:id w:val="-7687715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F380812" w14:textId="59971B12" w:rsidR="003113E3" w:rsidRDefault="003113E3" w:rsidP="003113E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5459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39A6BEA" w14:textId="78476951" w:rsidR="003113E3" w:rsidRDefault="003113E3" w:rsidP="003113E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13E3" w14:paraId="7590A1C8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995114" w14:textId="4B754AC2" w:rsidR="003113E3" w:rsidRDefault="003113E3" w:rsidP="003113E3">
            <w:pPr>
              <w:spacing w:before="0"/>
            </w:pPr>
            <w:r>
              <w:t>Laurina Leyenaar</w:t>
            </w:r>
          </w:p>
        </w:tc>
        <w:sdt>
          <w:sdtPr>
            <w:id w:val="-205537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09C85611" w14:textId="44559EF6" w:rsidR="003113E3" w:rsidRDefault="001A3428" w:rsidP="003113E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01919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659A8FEF" w14:textId="6C8D56D3" w:rsidR="003113E3" w:rsidRDefault="00C05CAF" w:rsidP="003113E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8D204B" w14:paraId="5ED42A0D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0B23CDC" w14:textId="517D7194" w:rsidR="008D204B" w:rsidRDefault="008D204B" w:rsidP="008D204B">
            <w:pPr>
              <w:spacing w:before="0"/>
            </w:pPr>
            <w:r>
              <w:t>Isabella Van Damme</w:t>
            </w:r>
          </w:p>
        </w:tc>
        <w:sdt>
          <w:sdtPr>
            <w:id w:val="-4207904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60D5B3A3" w14:textId="5D4689F4" w:rsidR="008D204B" w:rsidRDefault="009C7EE5" w:rsidP="008D204B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9521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01596DC1" w14:textId="30DC4502" w:rsidR="008D204B" w:rsidRDefault="008D204B" w:rsidP="008D204B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4023" w14:paraId="6E4B3D57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D9FC232" w14:textId="7971DC9A" w:rsidR="00874023" w:rsidRDefault="00874023" w:rsidP="00874023">
            <w:pPr>
              <w:spacing w:before="0"/>
            </w:pPr>
            <w:r>
              <w:t>Roger Nesbitt, DEC</w:t>
            </w:r>
          </w:p>
        </w:tc>
        <w:sdt>
          <w:sdtPr>
            <w:id w:val="202466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4E9FA9C" w14:textId="13EDCB47" w:rsidR="00874023" w:rsidRDefault="001A3428" w:rsidP="0087402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4F403C04" w14:textId="307A1606" w:rsidR="00874023" w:rsidRDefault="004A5BC4" w:rsidP="0087402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8129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42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84F8F" w14:paraId="654226CB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109E326D" w14:textId="136D3858" w:rsidR="00A84F8F" w:rsidRDefault="00A84F8F" w:rsidP="00A84F8F">
            <w:pPr>
              <w:spacing w:before="0"/>
            </w:pPr>
            <w:r>
              <w:t xml:space="preserve">Sarah </w:t>
            </w:r>
            <w:r w:rsidR="00307CFC">
              <w:t>Rourke</w:t>
            </w:r>
          </w:p>
        </w:tc>
        <w:sdt>
          <w:sdtPr>
            <w:id w:val="20237356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64" w:type="dxa"/>
              </w:tcPr>
              <w:p w14:paraId="200137DF" w14:textId="0DD96757" w:rsidR="00A84F8F" w:rsidRDefault="00A84F8F" w:rsidP="00A84F8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69C9294C" w14:textId="4D254659" w:rsidR="00A84F8F" w:rsidRDefault="00A84F8F" w:rsidP="00A84F8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66313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BE9E5D1" w14:textId="4A424163" w:rsidR="002831E1" w:rsidRPr="000D1B9D" w:rsidRDefault="00725B08" w:rsidP="002831E1">
      <w:pPr>
        <w:pStyle w:val="Heading1"/>
      </w:pPr>
      <w:r>
        <w:t>Approval of Minutes</w:t>
      </w:r>
      <w:r w:rsidR="009C7EE5">
        <w:t xml:space="preserve"> &amp; Agenda</w:t>
      </w:r>
    </w:p>
    <w:p w14:paraId="338A4FD6" w14:textId="3E4CD18E" w:rsidR="004D21CF" w:rsidRDefault="00DB39B6" w:rsidP="009F3BA8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 xml:space="preserve">Review of minutes by membership. </w:t>
      </w:r>
      <w:r w:rsidR="00C204F0">
        <w:rPr>
          <w:rFonts w:eastAsia="Times New Roman" w:cs="Calibri"/>
          <w:szCs w:val="22"/>
          <w:lang w:eastAsia="en-US"/>
        </w:rPr>
        <w:t xml:space="preserve">No concerns. Motion to approve minutes by </w:t>
      </w:r>
      <w:r w:rsidR="009C7EE5">
        <w:rPr>
          <w:rFonts w:eastAsia="Times New Roman" w:cs="Calibri"/>
          <w:szCs w:val="22"/>
          <w:lang w:eastAsia="en-US"/>
        </w:rPr>
        <w:t>Rob</w:t>
      </w:r>
      <w:r w:rsidR="00243819">
        <w:rPr>
          <w:rFonts w:eastAsia="Times New Roman" w:cs="Calibri"/>
          <w:szCs w:val="22"/>
          <w:lang w:eastAsia="en-US"/>
        </w:rPr>
        <w:t xml:space="preserve"> </w:t>
      </w:r>
      <w:r w:rsidR="00C204F0">
        <w:rPr>
          <w:rFonts w:eastAsia="Times New Roman" w:cs="Calibri"/>
          <w:szCs w:val="22"/>
          <w:lang w:eastAsia="en-US"/>
        </w:rPr>
        <w:t xml:space="preserve">and seconded by </w:t>
      </w:r>
      <w:r w:rsidR="009C7EE5">
        <w:rPr>
          <w:rFonts w:eastAsia="Times New Roman" w:cs="Calibri"/>
          <w:szCs w:val="22"/>
          <w:lang w:eastAsia="en-US"/>
        </w:rPr>
        <w:t>Isabella</w:t>
      </w:r>
      <w:r w:rsidR="00C204F0">
        <w:rPr>
          <w:rFonts w:eastAsia="Times New Roman" w:cs="Calibri"/>
          <w:szCs w:val="22"/>
          <w:lang w:eastAsia="en-US"/>
        </w:rPr>
        <w:t>.</w:t>
      </w:r>
      <w:r w:rsidR="009C7EE5">
        <w:rPr>
          <w:rFonts w:eastAsia="Times New Roman" w:cs="Calibri"/>
          <w:szCs w:val="22"/>
          <w:lang w:eastAsia="en-US"/>
        </w:rPr>
        <w:t xml:space="preserve"> Motion carried.</w:t>
      </w:r>
    </w:p>
    <w:p w14:paraId="48869D60" w14:textId="0A5F9862" w:rsidR="009C7EE5" w:rsidRDefault="009C7EE5" w:rsidP="009F3BA8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>Megan moved to approve agenda, seconded by Sarah</w:t>
      </w:r>
      <w:r w:rsidR="0058020D">
        <w:rPr>
          <w:rFonts w:eastAsia="Times New Roman" w:cs="Calibri"/>
          <w:szCs w:val="22"/>
          <w:lang w:eastAsia="en-US"/>
        </w:rPr>
        <w:t xml:space="preserve"> L.</w:t>
      </w:r>
    </w:p>
    <w:p w14:paraId="76BBBF33" w14:textId="5C48BC84" w:rsidR="000C574E" w:rsidRPr="00107794" w:rsidRDefault="008C5566" w:rsidP="000C574E">
      <w:pPr>
        <w:pStyle w:val="Heading1"/>
      </w:pPr>
      <w:r>
        <w:rPr>
          <w:lang w:val="en-CA"/>
        </w:rPr>
        <w:t>Policy Review: Dress Regulations &amp; Cell Phones</w:t>
      </w:r>
    </w:p>
    <w:p w14:paraId="531D4A2D" w14:textId="28C79B49" w:rsidR="00377360" w:rsidRPr="004D3576" w:rsidRDefault="00F64492" w:rsidP="00377360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t xml:space="preserve">Current </w:t>
      </w:r>
      <w:r w:rsidR="001F18D5">
        <w:t>dress re</w:t>
      </w:r>
      <w:r w:rsidR="00E92CB8">
        <w:t>g</w:t>
      </w:r>
      <w:r w:rsidR="001F18D5">
        <w:t xml:space="preserve">ulation policy reviewed by membership. Current iteration of policy has been </w:t>
      </w:r>
      <w:r w:rsidR="005D5468">
        <w:t>working well since last update.</w:t>
      </w:r>
      <w:r w:rsidR="00377360">
        <w:t xml:space="preserve"> No concerns raised with current version.</w:t>
      </w:r>
    </w:p>
    <w:p w14:paraId="1D3B2397" w14:textId="75F4A922" w:rsidR="004D3576" w:rsidRPr="001532DD" w:rsidRDefault="00E92CB8" w:rsidP="00377360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t>Current c</w:t>
      </w:r>
      <w:r w:rsidR="004D3576">
        <w:t>ell phone</w:t>
      </w:r>
      <w:r w:rsidR="006E4B7E">
        <w:t xml:space="preserve"> policy</w:t>
      </w:r>
      <w:r>
        <w:t xml:space="preserve"> reviewed by membership. Current iteration of policy aligns </w:t>
      </w:r>
      <w:r w:rsidR="006F2DBE">
        <w:t xml:space="preserve">strongly with the other two middle schools in KV. </w:t>
      </w:r>
      <w:r w:rsidR="001532DD">
        <w:t>Clarified this policy applies during instructional time. No concerns raised with current version.</w:t>
      </w:r>
    </w:p>
    <w:p w14:paraId="6922B028" w14:textId="3B38249E" w:rsidR="00F2515D" w:rsidRPr="00107794" w:rsidRDefault="00253472" w:rsidP="00F2515D">
      <w:pPr>
        <w:pStyle w:val="Heading1"/>
      </w:pPr>
      <w:r>
        <w:rPr>
          <w:lang w:val="en-CA"/>
        </w:rPr>
        <w:t>Q</w:t>
      </w:r>
      <w:r w:rsidR="008F7748">
        <w:rPr>
          <w:lang w:val="en-CA"/>
        </w:rPr>
        <w:t>MS Reads 2026</w:t>
      </w:r>
    </w:p>
    <w:p w14:paraId="3614E4BC" w14:textId="30B7BBAC" w:rsidR="00F732D6" w:rsidRDefault="002C0282" w:rsidP="000B504E">
      <w:pPr>
        <w:pStyle w:val="ListParagraph"/>
        <w:numPr>
          <w:ilvl w:val="0"/>
          <w:numId w:val="19"/>
        </w:numPr>
      </w:pPr>
      <w:r>
        <w:t xml:space="preserve">QMS Reads </w:t>
      </w:r>
      <w:r w:rsidR="00FF4BE6">
        <w:t>signage and promotional materials are being repurposed from the 2019/20 school year.</w:t>
      </w:r>
    </w:p>
    <w:p w14:paraId="19AEA8D1" w14:textId="7A2B88F3" w:rsidR="00FF4BE6" w:rsidRDefault="00FF4BE6" w:rsidP="000B504E">
      <w:pPr>
        <w:pStyle w:val="ListParagraph"/>
        <w:numPr>
          <w:ilvl w:val="0"/>
          <w:numId w:val="19"/>
        </w:numPr>
      </w:pPr>
      <w:r>
        <w:t>Four posters have been developed</w:t>
      </w:r>
      <w:r w:rsidR="008E43AA">
        <w:t xml:space="preserve"> in collaboration with the author and </w:t>
      </w:r>
      <w:r w:rsidR="006060E9">
        <w:t>publisher</w:t>
      </w:r>
    </w:p>
    <w:p w14:paraId="57E91B80" w14:textId="4698F08C" w:rsidR="006060E9" w:rsidRDefault="006060E9" w:rsidP="000B504E">
      <w:pPr>
        <w:pStyle w:val="ListParagraph"/>
        <w:numPr>
          <w:ilvl w:val="0"/>
          <w:numId w:val="19"/>
        </w:numPr>
      </w:pPr>
      <w:r>
        <w:t>Students designed bookmarks (donated by KV Oasis) which will accompany each novel</w:t>
      </w:r>
    </w:p>
    <w:p w14:paraId="2DC35CE1" w14:textId="2F07B2D2" w:rsidR="00D25410" w:rsidRDefault="00D25410" w:rsidP="000B504E">
      <w:pPr>
        <w:pStyle w:val="ListParagraph"/>
        <w:numPr>
          <w:ilvl w:val="0"/>
          <w:numId w:val="19"/>
        </w:numPr>
      </w:pPr>
      <w:r>
        <w:t>QMS Reads stickers have been added to the novels as well.</w:t>
      </w:r>
    </w:p>
    <w:p w14:paraId="77761389" w14:textId="2F51B2D0" w:rsidR="00D25410" w:rsidRDefault="008D6CA2" w:rsidP="000B504E">
      <w:pPr>
        <w:pStyle w:val="ListParagraph"/>
        <w:numPr>
          <w:ilvl w:val="0"/>
          <w:numId w:val="19"/>
        </w:numPr>
      </w:pPr>
      <w:r>
        <w:t>Publisher provided discussion guides</w:t>
      </w:r>
    </w:p>
    <w:p w14:paraId="453F186E" w14:textId="4A521584" w:rsidR="008D6CA2" w:rsidRDefault="00D8551B" w:rsidP="000B504E">
      <w:pPr>
        <w:pStyle w:val="ListParagraph"/>
        <w:numPr>
          <w:ilvl w:val="0"/>
          <w:numId w:val="19"/>
        </w:numPr>
      </w:pPr>
      <w:r>
        <w:lastRenderedPageBreak/>
        <w:t xml:space="preserve">Arrangements </w:t>
      </w:r>
      <w:r w:rsidR="00650F60">
        <w:t>were made</w:t>
      </w:r>
      <w:r>
        <w:t xml:space="preserve"> for author</w:t>
      </w:r>
      <w:r w:rsidR="00C00D1B">
        <w:t xml:space="preserve"> to be involved in </w:t>
      </w:r>
      <w:r w:rsidR="00650F60">
        <w:t>the event.</w:t>
      </w:r>
    </w:p>
    <w:p w14:paraId="2782A649" w14:textId="675E00CF" w:rsidR="00C00D1B" w:rsidRDefault="00D8551B" w:rsidP="000B504E">
      <w:pPr>
        <w:pStyle w:val="ListParagraph"/>
        <w:numPr>
          <w:ilvl w:val="0"/>
          <w:numId w:val="19"/>
        </w:numPr>
      </w:pPr>
      <w:r>
        <w:t xml:space="preserve">PSSC donations contributed to </w:t>
      </w:r>
      <w:r w:rsidR="00F70DCC">
        <w:t>purchase of novels for students.</w:t>
      </w:r>
    </w:p>
    <w:p w14:paraId="47DD154B" w14:textId="1D1EAFBA" w:rsidR="008F58EF" w:rsidRPr="009903B9" w:rsidRDefault="000A7E8B" w:rsidP="000B504E">
      <w:pPr>
        <w:pStyle w:val="ListParagraph"/>
        <w:numPr>
          <w:ilvl w:val="0"/>
          <w:numId w:val="19"/>
        </w:numPr>
      </w:pPr>
      <w:r>
        <w:t>Music enrichment activity</w:t>
      </w:r>
      <w:r w:rsidR="00AA3E88">
        <w:t xml:space="preserve"> grant</w:t>
      </w:r>
      <w:r>
        <w:t xml:space="preserve"> – music department to work with students to write original scores </w:t>
      </w:r>
      <w:r w:rsidR="00AA3E88">
        <w:t>for each of the novels.</w:t>
      </w:r>
    </w:p>
    <w:p w14:paraId="049635B7" w14:textId="0E73FD26" w:rsidR="00FA1A0C" w:rsidRPr="00107794" w:rsidRDefault="00FA1A0C" w:rsidP="00FA1A0C">
      <w:pPr>
        <w:pStyle w:val="Heading1"/>
      </w:pPr>
      <w:r>
        <w:rPr>
          <w:lang w:val="en-CA"/>
        </w:rPr>
        <w:t>Information Items</w:t>
      </w:r>
    </w:p>
    <w:p w14:paraId="578A5434" w14:textId="667FBB1C" w:rsidR="00C204F0" w:rsidRDefault="004D3169" w:rsidP="00C204F0">
      <w:pPr>
        <w:pStyle w:val="ListParagraph"/>
        <w:numPr>
          <w:ilvl w:val="0"/>
          <w:numId w:val="19"/>
        </w:numPr>
        <w:spacing w:before="0"/>
      </w:pPr>
      <w:r>
        <w:t>PL Pilot Days</w:t>
      </w:r>
    </w:p>
    <w:p w14:paraId="35AD610B" w14:textId="3AB05138" w:rsidR="004D3169" w:rsidRDefault="00411286" w:rsidP="004D3169">
      <w:pPr>
        <w:pStyle w:val="ListParagraph"/>
        <w:numPr>
          <w:ilvl w:val="1"/>
          <w:numId w:val="19"/>
        </w:numPr>
        <w:spacing w:before="0"/>
      </w:pPr>
      <w:r>
        <w:t>Feedback plan from province (Data NB)</w:t>
      </w:r>
      <w:r w:rsidR="00804732">
        <w:t>: through February they initiated focus groups (administrators, teachers, EAs</w:t>
      </w:r>
      <w:r w:rsidR="00B64DD3">
        <w:t>). March/April will be focus groups for PSSC/Parent members.</w:t>
      </w:r>
    </w:p>
    <w:p w14:paraId="7A2B949A" w14:textId="31F6C8B5" w:rsidR="007B52B1" w:rsidRDefault="007B52B1" w:rsidP="007B52B1">
      <w:pPr>
        <w:pStyle w:val="ListParagraph"/>
        <w:numPr>
          <w:ilvl w:val="2"/>
          <w:numId w:val="19"/>
        </w:numPr>
        <w:spacing w:before="0"/>
      </w:pPr>
      <w:r>
        <w:t>Other data points will be included in evaluation, such as demographics, attendance, etc.</w:t>
      </w:r>
      <w:r>
        <w:tab/>
      </w:r>
    </w:p>
    <w:p w14:paraId="6FEC0299" w14:textId="06CDA3CF" w:rsidR="000B6B9E" w:rsidRDefault="009A18DB" w:rsidP="004D3169">
      <w:pPr>
        <w:pStyle w:val="ListParagraph"/>
        <w:numPr>
          <w:ilvl w:val="1"/>
          <w:numId w:val="19"/>
        </w:numPr>
        <w:spacing w:before="0"/>
      </w:pPr>
      <w:r>
        <w:t xml:space="preserve">Once focus groups/surveys are completed, they will issue an interim report (year 1) which will go out to public May/June. </w:t>
      </w:r>
    </w:p>
    <w:p w14:paraId="3BDFC022" w14:textId="6965240F" w:rsidR="009A18DB" w:rsidRDefault="00795E93" w:rsidP="004D3169">
      <w:pPr>
        <w:pStyle w:val="ListParagraph"/>
        <w:numPr>
          <w:ilvl w:val="1"/>
          <w:numId w:val="19"/>
        </w:numPr>
        <w:spacing w:before="0"/>
      </w:pPr>
      <w:r>
        <w:t>This pilot has been approved to carry through the 2026/27 academic year.</w:t>
      </w:r>
    </w:p>
    <w:p w14:paraId="1A769603" w14:textId="599750FC" w:rsidR="004D3169" w:rsidRDefault="004D3169" w:rsidP="004D3169">
      <w:pPr>
        <w:pStyle w:val="ListParagraph"/>
        <w:numPr>
          <w:ilvl w:val="0"/>
          <w:numId w:val="19"/>
        </w:numPr>
        <w:spacing w:before="0"/>
      </w:pPr>
      <w:r>
        <w:t>QMS Reads 2026</w:t>
      </w:r>
    </w:p>
    <w:p w14:paraId="071A81C1" w14:textId="7E34971C" w:rsidR="00506D74" w:rsidRDefault="00E21B76" w:rsidP="00BD59C8">
      <w:pPr>
        <w:pStyle w:val="ListParagraph"/>
        <w:numPr>
          <w:ilvl w:val="1"/>
          <w:numId w:val="19"/>
        </w:numPr>
        <w:spacing w:before="0"/>
      </w:pPr>
      <w:r>
        <w:t>See above</w:t>
      </w:r>
    </w:p>
    <w:p w14:paraId="3D3D458D" w14:textId="38096257" w:rsidR="004D3169" w:rsidRDefault="004D3169" w:rsidP="004D3169">
      <w:pPr>
        <w:pStyle w:val="ListParagraph"/>
        <w:numPr>
          <w:ilvl w:val="0"/>
          <w:numId w:val="19"/>
        </w:numPr>
        <w:spacing w:before="0"/>
      </w:pPr>
      <w:r>
        <w:t>QMS School Connections</w:t>
      </w:r>
    </w:p>
    <w:p w14:paraId="5EE598EF" w14:textId="0C9C5DF6" w:rsidR="00FE4EA2" w:rsidRDefault="003E485A" w:rsidP="00FE4EA2">
      <w:pPr>
        <w:pStyle w:val="ListParagraph"/>
        <w:numPr>
          <w:ilvl w:val="1"/>
          <w:numId w:val="19"/>
        </w:numPr>
        <w:spacing w:before="0"/>
      </w:pPr>
      <w:r>
        <w:t>Couple of school dances coming up where snacks will be supported by School Connections</w:t>
      </w:r>
    </w:p>
    <w:p w14:paraId="12A8FD62" w14:textId="0AEC0AC1" w:rsidR="003E485A" w:rsidRDefault="00433E0D" w:rsidP="00FE4EA2">
      <w:pPr>
        <w:pStyle w:val="ListParagraph"/>
        <w:numPr>
          <w:ilvl w:val="1"/>
          <w:numId w:val="19"/>
        </w:numPr>
        <w:spacing w:before="0"/>
      </w:pPr>
      <w:r>
        <w:t>Committee is currently looking at technology</w:t>
      </w:r>
      <w:r w:rsidR="002F6D33">
        <w:t xml:space="preserve"> support for the school (i.e., </w:t>
      </w:r>
      <w:r w:rsidR="00D60AC4">
        <w:t>ipad</w:t>
      </w:r>
      <w:r w:rsidR="00905A19">
        <w:t>/</w:t>
      </w:r>
      <w:r w:rsidR="00D60AC4">
        <w:t>laptop</w:t>
      </w:r>
      <w:r w:rsidR="00905A19">
        <w:t xml:space="preserve"> cart – 30 devices</w:t>
      </w:r>
      <w:r w:rsidR="00D60AC4">
        <w:t>).</w:t>
      </w:r>
      <w:r w:rsidR="001D190E">
        <w:t xml:space="preserve"> </w:t>
      </w:r>
      <w:r w:rsidR="002E797A">
        <w:t xml:space="preserve">Also looking to </w:t>
      </w:r>
      <w:r w:rsidR="003E45AD">
        <w:t>survey staff for other “wishlist” items.</w:t>
      </w:r>
    </w:p>
    <w:p w14:paraId="280839DC" w14:textId="16ED54C4" w:rsidR="007F127A" w:rsidRDefault="001949B2" w:rsidP="007F127A">
      <w:pPr>
        <w:pStyle w:val="ListParagraph"/>
        <w:numPr>
          <w:ilvl w:val="0"/>
          <w:numId w:val="19"/>
        </w:numPr>
        <w:spacing w:before="0"/>
      </w:pPr>
      <w:r>
        <w:t>DEC Updates</w:t>
      </w:r>
    </w:p>
    <w:p w14:paraId="1D3C8E74" w14:textId="164787D3" w:rsidR="001949B2" w:rsidRDefault="001949B2" w:rsidP="001949B2">
      <w:pPr>
        <w:pStyle w:val="ListParagraph"/>
        <w:numPr>
          <w:ilvl w:val="1"/>
          <w:numId w:val="19"/>
        </w:numPr>
        <w:spacing w:before="0"/>
      </w:pPr>
      <w:r>
        <w:t>Tomorrow is budget day with the province</w:t>
      </w:r>
    </w:p>
    <w:p w14:paraId="15C97A0A" w14:textId="04DD5A4B" w:rsidR="001949B2" w:rsidRDefault="001949B2" w:rsidP="001949B2">
      <w:pPr>
        <w:pStyle w:val="ListParagraph"/>
        <w:numPr>
          <w:ilvl w:val="1"/>
          <w:numId w:val="19"/>
        </w:numPr>
        <w:spacing w:before="0"/>
      </w:pPr>
      <w:r>
        <w:t xml:space="preserve">New education </w:t>
      </w:r>
      <w:r w:rsidR="004A5BC4">
        <w:t>plans are</w:t>
      </w:r>
      <w:r>
        <w:t xml:space="preserve"> coming out before end of this year. 2016 a 10-year education plan was implemented, </w:t>
      </w:r>
      <w:r w:rsidR="004A5BC4">
        <w:t>so it</w:t>
      </w:r>
      <w:r>
        <w:t xml:space="preserve"> is due for completion. New </w:t>
      </w:r>
      <w:r w:rsidR="004A5BC4">
        <w:t>plans</w:t>
      </w:r>
      <w:r>
        <w:t xml:space="preserve"> will be coming out </w:t>
      </w:r>
      <w:r w:rsidR="00923E32">
        <w:t>this Spring</w:t>
      </w:r>
      <w:r>
        <w:t>.</w:t>
      </w:r>
    </w:p>
    <w:p w14:paraId="2A9B49BF" w14:textId="584662BD" w:rsidR="001949B2" w:rsidRDefault="001949B2" w:rsidP="001949B2">
      <w:pPr>
        <w:pStyle w:val="ListParagraph"/>
        <w:numPr>
          <w:ilvl w:val="1"/>
          <w:numId w:val="19"/>
        </w:numPr>
        <w:spacing w:before="0"/>
      </w:pPr>
      <w:r>
        <w:t>Elections are this spring (</w:t>
      </w:r>
      <w:r w:rsidR="00FF195B">
        <w:t>municipal) and this calls for DEC elections</w:t>
      </w:r>
    </w:p>
    <w:p w14:paraId="783FD96C" w14:textId="6B49E9BE" w:rsidR="00FF195B" w:rsidRDefault="00FF195B" w:rsidP="001949B2">
      <w:pPr>
        <w:pStyle w:val="ListParagraph"/>
        <w:numPr>
          <w:ilvl w:val="1"/>
          <w:numId w:val="19"/>
        </w:numPr>
        <w:spacing w:before="0"/>
      </w:pPr>
      <w:r>
        <w:t>Next DEC meeting is April 8</w:t>
      </w:r>
      <w:r w:rsidRPr="00322EB6">
        <w:rPr>
          <w:vertAlign w:val="superscript"/>
        </w:rPr>
        <w:t>th</w:t>
      </w:r>
      <w:r w:rsidR="00322EB6">
        <w:t xml:space="preserve"> – all welcome to come and observe.</w:t>
      </w:r>
    </w:p>
    <w:p w14:paraId="241A9759" w14:textId="52DD80C6" w:rsidR="00AF3EDF" w:rsidRPr="00107794" w:rsidRDefault="008F270F" w:rsidP="00AF3EDF">
      <w:pPr>
        <w:pStyle w:val="Heading1"/>
      </w:pPr>
      <w:r>
        <w:rPr>
          <w:lang w:val="en-CA"/>
        </w:rPr>
        <w:t>Other PSSC Priorities: Discover QMS</w:t>
      </w:r>
    </w:p>
    <w:p w14:paraId="375BCD2A" w14:textId="177A2A7F" w:rsidR="00AF3EDF" w:rsidRDefault="00C33284" w:rsidP="00AF3EDF">
      <w:pPr>
        <w:pStyle w:val="ListParagraph"/>
        <w:numPr>
          <w:ilvl w:val="0"/>
          <w:numId w:val="30"/>
        </w:numPr>
        <w:spacing w:before="0"/>
      </w:pPr>
      <w:r>
        <w:t>This event is traditionally on the first Wednesday in June</w:t>
      </w:r>
      <w:r w:rsidR="00774C6F">
        <w:t xml:space="preserve"> (June 3</w:t>
      </w:r>
      <w:r w:rsidR="00774C6F" w:rsidRPr="00774C6F">
        <w:rPr>
          <w:vertAlign w:val="superscript"/>
        </w:rPr>
        <w:t>rd</w:t>
      </w:r>
      <w:r w:rsidR="00774C6F">
        <w:t xml:space="preserve">, 2026) from </w:t>
      </w:r>
      <w:r w:rsidR="00E21B76">
        <w:t>6-8pm</w:t>
      </w:r>
      <w:r>
        <w:t>.</w:t>
      </w:r>
    </w:p>
    <w:p w14:paraId="2450416B" w14:textId="512B4862" w:rsidR="00C33284" w:rsidRDefault="0013012A" w:rsidP="00AF3EDF">
      <w:pPr>
        <w:pStyle w:val="ListParagraph"/>
        <w:numPr>
          <w:ilvl w:val="0"/>
          <w:numId w:val="30"/>
        </w:numPr>
        <w:spacing w:before="0"/>
      </w:pPr>
      <w:r>
        <w:t xml:space="preserve">This has been very well attended </w:t>
      </w:r>
      <w:r w:rsidR="00350DC5">
        <w:t xml:space="preserve">in years past. </w:t>
      </w:r>
    </w:p>
    <w:p w14:paraId="39F1DF44" w14:textId="7D37EBDC" w:rsidR="003C2A4D" w:rsidRDefault="003C2A4D" w:rsidP="00AF3EDF">
      <w:pPr>
        <w:pStyle w:val="ListParagraph"/>
        <w:numPr>
          <w:ilvl w:val="0"/>
          <w:numId w:val="30"/>
        </w:numPr>
        <w:spacing w:before="0"/>
      </w:pPr>
      <w:r>
        <w:t>Plan to split the cost of snacks between School Connections/PSSC</w:t>
      </w:r>
      <w:r w:rsidR="00BE548F">
        <w:t xml:space="preserve">. </w:t>
      </w:r>
    </w:p>
    <w:p w14:paraId="3BECD918" w14:textId="730D8A0E" w:rsidR="00BE548F" w:rsidRDefault="00BE548F" w:rsidP="00AF3EDF">
      <w:pPr>
        <w:pStyle w:val="ListParagraph"/>
        <w:numPr>
          <w:ilvl w:val="0"/>
          <w:numId w:val="30"/>
        </w:numPr>
        <w:spacing w:before="0"/>
      </w:pPr>
      <w:r>
        <w:t>Motion to direct some of next FY budget toward this event</w:t>
      </w:r>
      <w:r w:rsidR="00317689">
        <w:t xml:space="preserve"> by Megan and seconded by Isabella. Motion carried.</w:t>
      </w:r>
    </w:p>
    <w:p w14:paraId="39503629" w14:textId="26824C27" w:rsidR="001A0E47" w:rsidRDefault="001A0E47" w:rsidP="001A0E47">
      <w:pPr>
        <w:pStyle w:val="Heading1"/>
      </w:pPr>
      <w:r>
        <w:t>Meeting Adjournment</w:t>
      </w:r>
      <w:r w:rsidR="009231D8">
        <w:t>:</w:t>
      </w:r>
    </w:p>
    <w:p w14:paraId="74B91C18" w14:textId="0C51238F" w:rsidR="001A0E47" w:rsidRDefault="00524D50" w:rsidP="001A0E47">
      <w:pPr>
        <w:pStyle w:val="ListParagraph"/>
        <w:numPr>
          <w:ilvl w:val="0"/>
          <w:numId w:val="26"/>
        </w:numPr>
      </w:pPr>
      <w:r>
        <w:t>Motion to adjourn by Sarah</w:t>
      </w:r>
      <w:r w:rsidR="00AD781E">
        <w:t xml:space="preserve">, seconded by </w:t>
      </w:r>
      <w:r w:rsidR="005B70C5">
        <w:t>Sarah</w:t>
      </w:r>
      <w:r w:rsidR="00AD781E">
        <w:t xml:space="preserve">. </w:t>
      </w:r>
      <w:r w:rsidR="00227072">
        <w:t xml:space="preserve">Meeting adjourned at </w:t>
      </w:r>
      <w:r w:rsidR="00AD781E">
        <w:t>7:0</w:t>
      </w:r>
      <w:r w:rsidR="00DB1A83">
        <w:t>6</w:t>
      </w:r>
      <w:r w:rsidR="00227072">
        <w:t>pm.</w:t>
      </w:r>
    </w:p>
    <w:p w14:paraId="5F980B17" w14:textId="72899E3A" w:rsidR="00FE576D" w:rsidRDefault="004A5BC4">
      <w:pPr>
        <w:pStyle w:val="Heading1"/>
      </w:pPr>
      <w:sdt>
        <w:sdtPr>
          <w:alias w:val="Next meeting:"/>
          <w:tag w:val="Next meeting:"/>
          <w:id w:val="-1524860034"/>
          <w:temporary/>
          <w:showingPlcHdr/>
        </w:sdtPr>
        <w:sdtEndPr/>
        <w:sdtContent>
          <w:r w:rsidR="005D2056">
            <w:t>Next Meeting</w:t>
          </w:r>
        </w:sdtContent>
      </w:sdt>
      <w:r w:rsidR="001F2D41">
        <w:t xml:space="preserve"> – </w:t>
      </w:r>
      <w:r w:rsidR="00543429">
        <w:t>April 20</w:t>
      </w:r>
      <w:r w:rsidR="00543429" w:rsidRPr="00543429">
        <w:rPr>
          <w:vertAlign w:val="superscript"/>
        </w:rPr>
        <w:t>th</w:t>
      </w:r>
      <w:r w:rsidR="00A47FF2">
        <w:t xml:space="preserve">, 2026 </w:t>
      </w:r>
      <w:r w:rsidR="00357E21">
        <w:t>at 6pm</w:t>
      </w:r>
    </w:p>
    <w:p w14:paraId="2B53AE31" w14:textId="5838EA58" w:rsidR="00FE29D4" w:rsidRPr="00FE29D4" w:rsidRDefault="00FE29D4" w:rsidP="00FE29D4">
      <w:pPr>
        <w:rPr>
          <w:b/>
          <w:bCs/>
        </w:rPr>
      </w:pPr>
      <w:r w:rsidRPr="00FE29D4">
        <w:rPr>
          <w:b/>
          <w:bCs/>
        </w:rPr>
        <w:t>Action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FE29D4" w:rsidRPr="00FE29D4" w14:paraId="15ACD17A" w14:textId="77777777" w:rsidTr="00FE29D4">
        <w:tc>
          <w:tcPr>
            <w:tcW w:w="2965" w:type="dxa"/>
            <w:shd w:val="clear" w:color="auto" w:fill="7A610D" w:themeFill="accent3" w:themeFillShade="80"/>
          </w:tcPr>
          <w:p w14:paraId="4C1A8029" w14:textId="2973ABC1" w:rsidR="00FE29D4" w:rsidRPr="00FE29D4" w:rsidRDefault="00FE29D4" w:rsidP="00FE29D4">
            <w:pPr>
              <w:rPr>
                <w:b/>
                <w:bCs/>
                <w:color w:val="FFFFFF" w:themeColor="background1"/>
              </w:rPr>
            </w:pPr>
            <w:r w:rsidRPr="00FE29D4"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7825" w:type="dxa"/>
            <w:shd w:val="clear" w:color="auto" w:fill="7A610D" w:themeFill="accent3" w:themeFillShade="80"/>
          </w:tcPr>
          <w:p w14:paraId="2FB38973" w14:textId="3848D614" w:rsidR="00FE29D4" w:rsidRPr="00FE29D4" w:rsidRDefault="00FE29D4" w:rsidP="00FE29D4">
            <w:pPr>
              <w:rPr>
                <w:b/>
                <w:bCs/>
                <w:color w:val="FFFFFF" w:themeColor="background1"/>
              </w:rPr>
            </w:pPr>
            <w:r w:rsidRPr="00FE29D4">
              <w:rPr>
                <w:b/>
                <w:bCs/>
                <w:color w:val="FFFFFF" w:themeColor="background1"/>
              </w:rPr>
              <w:t>Action</w:t>
            </w:r>
          </w:p>
        </w:tc>
      </w:tr>
      <w:tr w:rsidR="00FE29D4" w14:paraId="5334B7F3" w14:textId="77777777" w:rsidTr="00FE29D4">
        <w:tc>
          <w:tcPr>
            <w:tcW w:w="2965" w:type="dxa"/>
          </w:tcPr>
          <w:p w14:paraId="21ED00DA" w14:textId="3B2309F3" w:rsidR="00FE29D4" w:rsidRDefault="00FE29D4" w:rsidP="00FE29D4"/>
        </w:tc>
        <w:tc>
          <w:tcPr>
            <w:tcW w:w="7825" w:type="dxa"/>
          </w:tcPr>
          <w:p w14:paraId="1C466245" w14:textId="20F24155" w:rsidR="00FE29D4" w:rsidRDefault="004A5BC4" w:rsidP="00FE29D4">
            <w:r>
              <w:t>No action items</w:t>
            </w:r>
          </w:p>
        </w:tc>
      </w:tr>
    </w:tbl>
    <w:p w14:paraId="5A128579" w14:textId="77777777" w:rsidR="00FE29D4" w:rsidRPr="000777F0" w:rsidRDefault="00FE29D4" w:rsidP="000777F0">
      <w:pPr>
        <w:rPr>
          <w:sz w:val="10"/>
          <w:szCs w:val="10"/>
        </w:rPr>
      </w:pPr>
    </w:p>
    <w:sectPr w:rsidR="00FE29D4" w:rsidRPr="000777F0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82AB" w14:textId="77777777" w:rsidR="00B40704" w:rsidRDefault="00B40704">
      <w:r>
        <w:separator/>
      </w:r>
    </w:p>
  </w:endnote>
  <w:endnote w:type="continuationSeparator" w:id="0">
    <w:p w14:paraId="1506875F" w14:textId="77777777" w:rsidR="00B40704" w:rsidRDefault="00B4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E28A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F5C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3F0E" w14:textId="77777777" w:rsidR="00B40704" w:rsidRDefault="00B40704">
      <w:r>
        <w:separator/>
      </w:r>
    </w:p>
  </w:footnote>
  <w:footnote w:type="continuationSeparator" w:id="0">
    <w:p w14:paraId="0A4CEBA7" w14:textId="77777777" w:rsidR="00B40704" w:rsidRDefault="00B4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66153A"/>
    <w:multiLevelType w:val="hybridMultilevel"/>
    <w:tmpl w:val="26866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0C7518"/>
    <w:multiLevelType w:val="hybridMultilevel"/>
    <w:tmpl w:val="C8482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47B90"/>
    <w:multiLevelType w:val="hybridMultilevel"/>
    <w:tmpl w:val="60C27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CA7636"/>
    <w:multiLevelType w:val="hybridMultilevel"/>
    <w:tmpl w:val="05D8A40A"/>
    <w:lvl w:ilvl="0" w:tplc="42285B1E">
      <w:start w:val="20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Calibr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598298D"/>
    <w:multiLevelType w:val="multilevel"/>
    <w:tmpl w:val="9DF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7C2DF1"/>
    <w:multiLevelType w:val="hybridMultilevel"/>
    <w:tmpl w:val="4F981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D0E97"/>
    <w:multiLevelType w:val="hybridMultilevel"/>
    <w:tmpl w:val="CA2C73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73BDE"/>
    <w:multiLevelType w:val="hybridMultilevel"/>
    <w:tmpl w:val="018EE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F1D26"/>
    <w:multiLevelType w:val="hybridMultilevel"/>
    <w:tmpl w:val="246A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23376"/>
    <w:multiLevelType w:val="hybridMultilevel"/>
    <w:tmpl w:val="A85C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44C3B"/>
    <w:multiLevelType w:val="hybridMultilevel"/>
    <w:tmpl w:val="76900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802A2"/>
    <w:multiLevelType w:val="hybridMultilevel"/>
    <w:tmpl w:val="8EAC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416FE"/>
    <w:multiLevelType w:val="hybridMultilevel"/>
    <w:tmpl w:val="78B090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730695"/>
    <w:multiLevelType w:val="hybridMultilevel"/>
    <w:tmpl w:val="63C4D2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D365C"/>
    <w:multiLevelType w:val="hybridMultilevel"/>
    <w:tmpl w:val="23A01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235A7"/>
    <w:multiLevelType w:val="hybridMultilevel"/>
    <w:tmpl w:val="12E8A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280567"/>
    <w:multiLevelType w:val="hybridMultilevel"/>
    <w:tmpl w:val="BB368568"/>
    <w:lvl w:ilvl="0" w:tplc="10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55252F10"/>
    <w:multiLevelType w:val="hybridMultilevel"/>
    <w:tmpl w:val="E02C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D016C"/>
    <w:multiLevelType w:val="hybridMultilevel"/>
    <w:tmpl w:val="4920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10418"/>
    <w:multiLevelType w:val="hybridMultilevel"/>
    <w:tmpl w:val="893C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4108">
    <w:abstractNumId w:val="7"/>
  </w:num>
  <w:num w:numId="2" w16cid:durableId="1727757755">
    <w:abstractNumId w:val="6"/>
  </w:num>
  <w:num w:numId="3" w16cid:durableId="1263539078">
    <w:abstractNumId w:val="5"/>
  </w:num>
  <w:num w:numId="4" w16cid:durableId="146095906">
    <w:abstractNumId w:val="4"/>
  </w:num>
  <w:num w:numId="5" w16cid:durableId="373429879">
    <w:abstractNumId w:val="8"/>
  </w:num>
  <w:num w:numId="6" w16cid:durableId="1639533725">
    <w:abstractNumId w:val="3"/>
  </w:num>
  <w:num w:numId="7" w16cid:durableId="475756650">
    <w:abstractNumId w:val="2"/>
  </w:num>
  <w:num w:numId="8" w16cid:durableId="1093626610">
    <w:abstractNumId w:val="1"/>
  </w:num>
  <w:num w:numId="9" w16cid:durableId="1572348589">
    <w:abstractNumId w:val="0"/>
  </w:num>
  <w:num w:numId="10" w16cid:durableId="670528401">
    <w:abstractNumId w:val="28"/>
  </w:num>
  <w:num w:numId="11" w16cid:durableId="1165052671">
    <w:abstractNumId w:val="18"/>
  </w:num>
  <w:num w:numId="12" w16cid:durableId="1821313831">
    <w:abstractNumId w:val="17"/>
  </w:num>
  <w:num w:numId="13" w16cid:durableId="321155505">
    <w:abstractNumId w:val="13"/>
  </w:num>
  <w:num w:numId="14" w16cid:durableId="861166201">
    <w:abstractNumId w:val="16"/>
  </w:num>
  <w:num w:numId="15" w16cid:durableId="431437078">
    <w:abstractNumId w:val="29"/>
  </w:num>
  <w:num w:numId="16" w16cid:durableId="802963776">
    <w:abstractNumId w:val="9"/>
  </w:num>
  <w:num w:numId="17" w16cid:durableId="1338072327">
    <w:abstractNumId w:val="23"/>
  </w:num>
  <w:num w:numId="18" w16cid:durableId="2079017073">
    <w:abstractNumId w:val="27"/>
  </w:num>
  <w:num w:numId="19" w16cid:durableId="366878762">
    <w:abstractNumId w:val="20"/>
  </w:num>
  <w:num w:numId="20" w16cid:durableId="1971090157">
    <w:abstractNumId w:val="22"/>
  </w:num>
  <w:num w:numId="21" w16cid:durableId="1666739815">
    <w:abstractNumId w:val="21"/>
  </w:num>
  <w:num w:numId="22" w16cid:durableId="1890417999">
    <w:abstractNumId w:val="10"/>
  </w:num>
  <w:num w:numId="23" w16cid:durableId="2055690126">
    <w:abstractNumId w:val="15"/>
  </w:num>
  <w:num w:numId="24" w16cid:durableId="290937355">
    <w:abstractNumId w:val="12"/>
  </w:num>
  <w:num w:numId="25" w16cid:durableId="997196020">
    <w:abstractNumId w:val="25"/>
  </w:num>
  <w:num w:numId="26" w16cid:durableId="834757839">
    <w:abstractNumId w:val="14"/>
  </w:num>
  <w:num w:numId="27" w16cid:durableId="1287850491">
    <w:abstractNumId w:val="11"/>
  </w:num>
  <w:num w:numId="28" w16cid:durableId="810488011">
    <w:abstractNumId w:val="26"/>
  </w:num>
  <w:num w:numId="29" w16cid:durableId="366107531">
    <w:abstractNumId w:val="19"/>
  </w:num>
  <w:num w:numId="30" w16cid:durableId="7192795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0"/>
    <w:rsid w:val="00001455"/>
    <w:rsid w:val="00003781"/>
    <w:rsid w:val="00007230"/>
    <w:rsid w:val="00015B9A"/>
    <w:rsid w:val="00020AB1"/>
    <w:rsid w:val="000211B4"/>
    <w:rsid w:val="00022357"/>
    <w:rsid w:val="00023263"/>
    <w:rsid w:val="000250C2"/>
    <w:rsid w:val="00025AEA"/>
    <w:rsid w:val="0003293D"/>
    <w:rsid w:val="00032C0F"/>
    <w:rsid w:val="00035DED"/>
    <w:rsid w:val="00036539"/>
    <w:rsid w:val="00037AEC"/>
    <w:rsid w:val="00043583"/>
    <w:rsid w:val="00044DD2"/>
    <w:rsid w:val="00046ADE"/>
    <w:rsid w:val="00057166"/>
    <w:rsid w:val="00061AF9"/>
    <w:rsid w:val="000636D9"/>
    <w:rsid w:val="00065FD7"/>
    <w:rsid w:val="0007055B"/>
    <w:rsid w:val="00071AE2"/>
    <w:rsid w:val="0007443F"/>
    <w:rsid w:val="000774F5"/>
    <w:rsid w:val="000777F0"/>
    <w:rsid w:val="00081D4D"/>
    <w:rsid w:val="00081E34"/>
    <w:rsid w:val="00084D98"/>
    <w:rsid w:val="0008682F"/>
    <w:rsid w:val="000A1893"/>
    <w:rsid w:val="000A1971"/>
    <w:rsid w:val="000A479E"/>
    <w:rsid w:val="000A57AC"/>
    <w:rsid w:val="000A6EDA"/>
    <w:rsid w:val="000A7E8B"/>
    <w:rsid w:val="000B0441"/>
    <w:rsid w:val="000B2C54"/>
    <w:rsid w:val="000B2FB5"/>
    <w:rsid w:val="000B4123"/>
    <w:rsid w:val="000B48CD"/>
    <w:rsid w:val="000B504E"/>
    <w:rsid w:val="000B6B9E"/>
    <w:rsid w:val="000B719D"/>
    <w:rsid w:val="000C234D"/>
    <w:rsid w:val="000C33D3"/>
    <w:rsid w:val="000C574E"/>
    <w:rsid w:val="000C5FFB"/>
    <w:rsid w:val="000D068B"/>
    <w:rsid w:val="000D1808"/>
    <w:rsid w:val="000D1B9D"/>
    <w:rsid w:val="000D36BB"/>
    <w:rsid w:val="000D3D81"/>
    <w:rsid w:val="000E1E0D"/>
    <w:rsid w:val="000E2995"/>
    <w:rsid w:val="000E4BE5"/>
    <w:rsid w:val="000F21A5"/>
    <w:rsid w:val="000F3230"/>
    <w:rsid w:val="000F3FC0"/>
    <w:rsid w:val="000F5C99"/>
    <w:rsid w:val="000F5CF7"/>
    <w:rsid w:val="00101607"/>
    <w:rsid w:val="00101C95"/>
    <w:rsid w:val="00101FCE"/>
    <w:rsid w:val="00107794"/>
    <w:rsid w:val="00107EAF"/>
    <w:rsid w:val="00113C95"/>
    <w:rsid w:val="00114582"/>
    <w:rsid w:val="00114E18"/>
    <w:rsid w:val="0012077A"/>
    <w:rsid w:val="0012106D"/>
    <w:rsid w:val="00125918"/>
    <w:rsid w:val="0013012A"/>
    <w:rsid w:val="00134A9D"/>
    <w:rsid w:val="001359F8"/>
    <w:rsid w:val="001417FB"/>
    <w:rsid w:val="00151F3E"/>
    <w:rsid w:val="001532DD"/>
    <w:rsid w:val="00155733"/>
    <w:rsid w:val="0016202B"/>
    <w:rsid w:val="00162506"/>
    <w:rsid w:val="00167C59"/>
    <w:rsid w:val="00171A0F"/>
    <w:rsid w:val="001727D0"/>
    <w:rsid w:val="00172F0B"/>
    <w:rsid w:val="001732C8"/>
    <w:rsid w:val="00174B95"/>
    <w:rsid w:val="00177B20"/>
    <w:rsid w:val="00180008"/>
    <w:rsid w:val="00180130"/>
    <w:rsid w:val="00182818"/>
    <w:rsid w:val="001862D6"/>
    <w:rsid w:val="00187FE8"/>
    <w:rsid w:val="001911F2"/>
    <w:rsid w:val="001949B2"/>
    <w:rsid w:val="00196A3E"/>
    <w:rsid w:val="001A0E47"/>
    <w:rsid w:val="001A2427"/>
    <w:rsid w:val="001A3428"/>
    <w:rsid w:val="001A60ED"/>
    <w:rsid w:val="001A6B6F"/>
    <w:rsid w:val="001B0D01"/>
    <w:rsid w:val="001B3936"/>
    <w:rsid w:val="001B63B7"/>
    <w:rsid w:val="001B7E15"/>
    <w:rsid w:val="001C217F"/>
    <w:rsid w:val="001D0FF5"/>
    <w:rsid w:val="001D15B1"/>
    <w:rsid w:val="001D190E"/>
    <w:rsid w:val="001D78F7"/>
    <w:rsid w:val="001E4328"/>
    <w:rsid w:val="001E4681"/>
    <w:rsid w:val="001E567C"/>
    <w:rsid w:val="001E5750"/>
    <w:rsid w:val="001F18D5"/>
    <w:rsid w:val="001F2D41"/>
    <w:rsid w:val="001F57E3"/>
    <w:rsid w:val="002033FD"/>
    <w:rsid w:val="00203D3C"/>
    <w:rsid w:val="0020435F"/>
    <w:rsid w:val="002054B6"/>
    <w:rsid w:val="0021327A"/>
    <w:rsid w:val="002141CC"/>
    <w:rsid w:val="00220CFA"/>
    <w:rsid w:val="00225990"/>
    <w:rsid w:val="00227072"/>
    <w:rsid w:val="00236CF3"/>
    <w:rsid w:val="0024218A"/>
    <w:rsid w:val="00242DCE"/>
    <w:rsid w:val="00243819"/>
    <w:rsid w:val="002440AF"/>
    <w:rsid w:val="002440BD"/>
    <w:rsid w:val="002456C5"/>
    <w:rsid w:val="002478F7"/>
    <w:rsid w:val="00253472"/>
    <w:rsid w:val="002537AD"/>
    <w:rsid w:val="0026008C"/>
    <w:rsid w:val="00264B56"/>
    <w:rsid w:val="00265CD3"/>
    <w:rsid w:val="0027093F"/>
    <w:rsid w:val="002750A7"/>
    <w:rsid w:val="00277369"/>
    <w:rsid w:val="00281967"/>
    <w:rsid w:val="002831E1"/>
    <w:rsid w:val="00284832"/>
    <w:rsid w:val="00291069"/>
    <w:rsid w:val="00292909"/>
    <w:rsid w:val="002A2B44"/>
    <w:rsid w:val="002A3FCB"/>
    <w:rsid w:val="002A4514"/>
    <w:rsid w:val="002A500A"/>
    <w:rsid w:val="002B0E92"/>
    <w:rsid w:val="002B1C44"/>
    <w:rsid w:val="002B2FF3"/>
    <w:rsid w:val="002B6C50"/>
    <w:rsid w:val="002B6D09"/>
    <w:rsid w:val="002B7822"/>
    <w:rsid w:val="002C0282"/>
    <w:rsid w:val="002C27C1"/>
    <w:rsid w:val="002C773F"/>
    <w:rsid w:val="002C7DB3"/>
    <w:rsid w:val="002D2E6B"/>
    <w:rsid w:val="002D364E"/>
    <w:rsid w:val="002D3701"/>
    <w:rsid w:val="002E18A3"/>
    <w:rsid w:val="002E47A1"/>
    <w:rsid w:val="002E4F86"/>
    <w:rsid w:val="002E6665"/>
    <w:rsid w:val="002E797A"/>
    <w:rsid w:val="002F00AF"/>
    <w:rsid w:val="002F1BC1"/>
    <w:rsid w:val="002F28B6"/>
    <w:rsid w:val="002F6D33"/>
    <w:rsid w:val="00300865"/>
    <w:rsid w:val="00300988"/>
    <w:rsid w:val="00301175"/>
    <w:rsid w:val="00306DBB"/>
    <w:rsid w:val="00307CFC"/>
    <w:rsid w:val="00310C3C"/>
    <w:rsid w:val="003113E3"/>
    <w:rsid w:val="00312A14"/>
    <w:rsid w:val="00313A00"/>
    <w:rsid w:val="00316660"/>
    <w:rsid w:val="00317689"/>
    <w:rsid w:val="00321E7A"/>
    <w:rsid w:val="00322EB6"/>
    <w:rsid w:val="00324474"/>
    <w:rsid w:val="003346FE"/>
    <w:rsid w:val="0033599C"/>
    <w:rsid w:val="00335EFE"/>
    <w:rsid w:val="00345C85"/>
    <w:rsid w:val="003465DE"/>
    <w:rsid w:val="00350DC5"/>
    <w:rsid w:val="00350E86"/>
    <w:rsid w:val="0035103D"/>
    <w:rsid w:val="00357CBA"/>
    <w:rsid w:val="00357E21"/>
    <w:rsid w:val="003622BB"/>
    <w:rsid w:val="003642B8"/>
    <w:rsid w:val="00364815"/>
    <w:rsid w:val="00370993"/>
    <w:rsid w:val="00377360"/>
    <w:rsid w:val="00382B4D"/>
    <w:rsid w:val="00382C36"/>
    <w:rsid w:val="00383CC3"/>
    <w:rsid w:val="003865DC"/>
    <w:rsid w:val="003871FA"/>
    <w:rsid w:val="003A0A27"/>
    <w:rsid w:val="003A36FB"/>
    <w:rsid w:val="003A46B9"/>
    <w:rsid w:val="003A75BF"/>
    <w:rsid w:val="003B5428"/>
    <w:rsid w:val="003B5F2A"/>
    <w:rsid w:val="003B5FCE"/>
    <w:rsid w:val="003C0AA5"/>
    <w:rsid w:val="003C2A4D"/>
    <w:rsid w:val="003C3D04"/>
    <w:rsid w:val="003D5184"/>
    <w:rsid w:val="003D5A51"/>
    <w:rsid w:val="003E0397"/>
    <w:rsid w:val="003E068C"/>
    <w:rsid w:val="003E0A18"/>
    <w:rsid w:val="003E33EF"/>
    <w:rsid w:val="003E45AD"/>
    <w:rsid w:val="003E485A"/>
    <w:rsid w:val="003E4DFA"/>
    <w:rsid w:val="003F190C"/>
    <w:rsid w:val="003F1B7A"/>
    <w:rsid w:val="003F552F"/>
    <w:rsid w:val="003F597A"/>
    <w:rsid w:val="003F6824"/>
    <w:rsid w:val="003F7D76"/>
    <w:rsid w:val="00400774"/>
    <w:rsid w:val="00401CC9"/>
    <w:rsid w:val="00402E7E"/>
    <w:rsid w:val="00404A89"/>
    <w:rsid w:val="0040673C"/>
    <w:rsid w:val="00406980"/>
    <w:rsid w:val="00411286"/>
    <w:rsid w:val="004133C1"/>
    <w:rsid w:val="0041520A"/>
    <w:rsid w:val="00415708"/>
    <w:rsid w:val="00416222"/>
    <w:rsid w:val="00416626"/>
    <w:rsid w:val="00424C5A"/>
    <w:rsid w:val="00424F9F"/>
    <w:rsid w:val="00433E0D"/>
    <w:rsid w:val="00435446"/>
    <w:rsid w:val="00445972"/>
    <w:rsid w:val="00447599"/>
    <w:rsid w:val="004510DA"/>
    <w:rsid w:val="00452986"/>
    <w:rsid w:val="00452E9C"/>
    <w:rsid w:val="0045555D"/>
    <w:rsid w:val="0045739C"/>
    <w:rsid w:val="00460CF6"/>
    <w:rsid w:val="00461835"/>
    <w:rsid w:val="00461C21"/>
    <w:rsid w:val="0046404D"/>
    <w:rsid w:val="00464D65"/>
    <w:rsid w:val="004753CE"/>
    <w:rsid w:val="004949A3"/>
    <w:rsid w:val="004A5BC4"/>
    <w:rsid w:val="004B3101"/>
    <w:rsid w:val="004C4838"/>
    <w:rsid w:val="004C7463"/>
    <w:rsid w:val="004C7A51"/>
    <w:rsid w:val="004C7BE9"/>
    <w:rsid w:val="004D21CF"/>
    <w:rsid w:val="004D3169"/>
    <w:rsid w:val="004D3576"/>
    <w:rsid w:val="004E1635"/>
    <w:rsid w:val="004F0247"/>
    <w:rsid w:val="004F4532"/>
    <w:rsid w:val="004F6B5F"/>
    <w:rsid w:val="00501AB6"/>
    <w:rsid w:val="00506A43"/>
    <w:rsid w:val="00506D74"/>
    <w:rsid w:val="00515F16"/>
    <w:rsid w:val="00516A07"/>
    <w:rsid w:val="00522449"/>
    <w:rsid w:val="00522697"/>
    <w:rsid w:val="00524D50"/>
    <w:rsid w:val="00525132"/>
    <w:rsid w:val="00542196"/>
    <w:rsid w:val="00543429"/>
    <w:rsid w:val="005600D9"/>
    <w:rsid w:val="00563AFF"/>
    <w:rsid w:val="00563B18"/>
    <w:rsid w:val="00564E74"/>
    <w:rsid w:val="00571833"/>
    <w:rsid w:val="00572A83"/>
    <w:rsid w:val="00576115"/>
    <w:rsid w:val="0058020D"/>
    <w:rsid w:val="0058206D"/>
    <w:rsid w:val="00585571"/>
    <w:rsid w:val="00587181"/>
    <w:rsid w:val="0058791D"/>
    <w:rsid w:val="00587B68"/>
    <w:rsid w:val="00591B3A"/>
    <w:rsid w:val="00592AE9"/>
    <w:rsid w:val="00594C9B"/>
    <w:rsid w:val="005969B1"/>
    <w:rsid w:val="005A7742"/>
    <w:rsid w:val="005B03DF"/>
    <w:rsid w:val="005B70C5"/>
    <w:rsid w:val="005D2056"/>
    <w:rsid w:val="005D358B"/>
    <w:rsid w:val="005D5468"/>
    <w:rsid w:val="005D783C"/>
    <w:rsid w:val="005E14DA"/>
    <w:rsid w:val="005E2E57"/>
    <w:rsid w:val="005E4207"/>
    <w:rsid w:val="005E7E75"/>
    <w:rsid w:val="005F0D51"/>
    <w:rsid w:val="005F5637"/>
    <w:rsid w:val="00605525"/>
    <w:rsid w:val="006060E9"/>
    <w:rsid w:val="00607ADA"/>
    <w:rsid w:val="00610640"/>
    <w:rsid w:val="00612A69"/>
    <w:rsid w:val="00614E86"/>
    <w:rsid w:val="00632ED4"/>
    <w:rsid w:val="00636EF3"/>
    <w:rsid w:val="006403F7"/>
    <w:rsid w:val="0064682D"/>
    <w:rsid w:val="0064722A"/>
    <w:rsid w:val="00650138"/>
    <w:rsid w:val="00650F60"/>
    <w:rsid w:val="00651712"/>
    <w:rsid w:val="006534F7"/>
    <w:rsid w:val="00655209"/>
    <w:rsid w:val="00656CCA"/>
    <w:rsid w:val="00662916"/>
    <w:rsid w:val="006638B0"/>
    <w:rsid w:val="00663CDB"/>
    <w:rsid w:val="00667422"/>
    <w:rsid w:val="00677CE7"/>
    <w:rsid w:val="006810BD"/>
    <w:rsid w:val="00684306"/>
    <w:rsid w:val="006A3CCD"/>
    <w:rsid w:val="006A7E3A"/>
    <w:rsid w:val="006B063B"/>
    <w:rsid w:val="006B1E0B"/>
    <w:rsid w:val="006B2529"/>
    <w:rsid w:val="006B3F4F"/>
    <w:rsid w:val="006B409B"/>
    <w:rsid w:val="006B632A"/>
    <w:rsid w:val="006C4BA1"/>
    <w:rsid w:val="006C6F04"/>
    <w:rsid w:val="006C6F4E"/>
    <w:rsid w:val="006D1C28"/>
    <w:rsid w:val="006E4B7E"/>
    <w:rsid w:val="006F1789"/>
    <w:rsid w:val="006F2DBE"/>
    <w:rsid w:val="00704651"/>
    <w:rsid w:val="007115F9"/>
    <w:rsid w:val="00713FEA"/>
    <w:rsid w:val="007142E7"/>
    <w:rsid w:val="007173EB"/>
    <w:rsid w:val="00717F17"/>
    <w:rsid w:val="00725B08"/>
    <w:rsid w:val="00734F3F"/>
    <w:rsid w:val="00737A00"/>
    <w:rsid w:val="00745630"/>
    <w:rsid w:val="007530D7"/>
    <w:rsid w:val="00754620"/>
    <w:rsid w:val="00762952"/>
    <w:rsid w:val="00762ED3"/>
    <w:rsid w:val="007638A6"/>
    <w:rsid w:val="007664F4"/>
    <w:rsid w:val="00771371"/>
    <w:rsid w:val="00773720"/>
    <w:rsid w:val="00774146"/>
    <w:rsid w:val="00774C6F"/>
    <w:rsid w:val="007812B6"/>
    <w:rsid w:val="00784750"/>
    <w:rsid w:val="00784BAE"/>
    <w:rsid w:val="00786D8E"/>
    <w:rsid w:val="00790D97"/>
    <w:rsid w:val="00791B9C"/>
    <w:rsid w:val="00795E93"/>
    <w:rsid w:val="007A2E37"/>
    <w:rsid w:val="007A42D1"/>
    <w:rsid w:val="007B52B1"/>
    <w:rsid w:val="007C1DC9"/>
    <w:rsid w:val="007C3B0B"/>
    <w:rsid w:val="007C43CD"/>
    <w:rsid w:val="007D0D9F"/>
    <w:rsid w:val="007D1883"/>
    <w:rsid w:val="007D22E4"/>
    <w:rsid w:val="007D3D44"/>
    <w:rsid w:val="007D42E6"/>
    <w:rsid w:val="007D7AAB"/>
    <w:rsid w:val="007E1384"/>
    <w:rsid w:val="007E41B6"/>
    <w:rsid w:val="007E443A"/>
    <w:rsid w:val="007F0026"/>
    <w:rsid w:val="007F127A"/>
    <w:rsid w:val="007F6563"/>
    <w:rsid w:val="00804732"/>
    <w:rsid w:val="00806278"/>
    <w:rsid w:val="00806393"/>
    <w:rsid w:val="008111DA"/>
    <w:rsid w:val="00811605"/>
    <w:rsid w:val="00812DF4"/>
    <w:rsid w:val="00820094"/>
    <w:rsid w:val="00822B3E"/>
    <w:rsid w:val="00822E1F"/>
    <w:rsid w:val="00823456"/>
    <w:rsid w:val="0082400C"/>
    <w:rsid w:val="00824B3F"/>
    <w:rsid w:val="0082577D"/>
    <w:rsid w:val="008264FF"/>
    <w:rsid w:val="008271CB"/>
    <w:rsid w:val="00827EA0"/>
    <w:rsid w:val="00830A3B"/>
    <w:rsid w:val="008330EA"/>
    <w:rsid w:val="008337FD"/>
    <w:rsid w:val="00834939"/>
    <w:rsid w:val="00841AE4"/>
    <w:rsid w:val="00841B89"/>
    <w:rsid w:val="008421AE"/>
    <w:rsid w:val="008440DF"/>
    <w:rsid w:val="00845E0A"/>
    <w:rsid w:val="00847C6C"/>
    <w:rsid w:val="008520B6"/>
    <w:rsid w:val="008531CC"/>
    <w:rsid w:val="008544A0"/>
    <w:rsid w:val="0085541D"/>
    <w:rsid w:val="00862338"/>
    <w:rsid w:val="00862456"/>
    <w:rsid w:val="00864C36"/>
    <w:rsid w:val="008653FD"/>
    <w:rsid w:val="0087396C"/>
    <w:rsid w:val="00874023"/>
    <w:rsid w:val="008746C0"/>
    <w:rsid w:val="00877660"/>
    <w:rsid w:val="00877E5C"/>
    <w:rsid w:val="0088179D"/>
    <w:rsid w:val="00883FFD"/>
    <w:rsid w:val="00890274"/>
    <w:rsid w:val="00895BA5"/>
    <w:rsid w:val="00897232"/>
    <w:rsid w:val="008A36DE"/>
    <w:rsid w:val="008A5001"/>
    <w:rsid w:val="008C5566"/>
    <w:rsid w:val="008D1BA4"/>
    <w:rsid w:val="008D204B"/>
    <w:rsid w:val="008D390A"/>
    <w:rsid w:val="008D619B"/>
    <w:rsid w:val="008D6CA2"/>
    <w:rsid w:val="008E1349"/>
    <w:rsid w:val="008E2F32"/>
    <w:rsid w:val="008E43AA"/>
    <w:rsid w:val="008F270F"/>
    <w:rsid w:val="008F3A1E"/>
    <w:rsid w:val="008F4487"/>
    <w:rsid w:val="008F58EF"/>
    <w:rsid w:val="008F6A29"/>
    <w:rsid w:val="008F7748"/>
    <w:rsid w:val="00900A90"/>
    <w:rsid w:val="00904FBC"/>
    <w:rsid w:val="00905A19"/>
    <w:rsid w:val="00906029"/>
    <w:rsid w:val="009062D7"/>
    <w:rsid w:val="00906E70"/>
    <w:rsid w:val="0090782A"/>
    <w:rsid w:val="00907EA5"/>
    <w:rsid w:val="00910D79"/>
    <w:rsid w:val="00911E63"/>
    <w:rsid w:val="00912A3C"/>
    <w:rsid w:val="0091437A"/>
    <w:rsid w:val="00921203"/>
    <w:rsid w:val="009231D8"/>
    <w:rsid w:val="00923E32"/>
    <w:rsid w:val="00924C11"/>
    <w:rsid w:val="00935C36"/>
    <w:rsid w:val="00937D23"/>
    <w:rsid w:val="00940587"/>
    <w:rsid w:val="00942630"/>
    <w:rsid w:val="00955907"/>
    <w:rsid w:val="009579FE"/>
    <w:rsid w:val="00960141"/>
    <w:rsid w:val="009616A3"/>
    <w:rsid w:val="0097059B"/>
    <w:rsid w:val="00971D47"/>
    <w:rsid w:val="00974EAB"/>
    <w:rsid w:val="00976C60"/>
    <w:rsid w:val="009841C2"/>
    <w:rsid w:val="009903B9"/>
    <w:rsid w:val="009904E8"/>
    <w:rsid w:val="00991FBC"/>
    <w:rsid w:val="0099260F"/>
    <w:rsid w:val="009A18DB"/>
    <w:rsid w:val="009B5B3D"/>
    <w:rsid w:val="009B713B"/>
    <w:rsid w:val="009C1394"/>
    <w:rsid w:val="009C6CD0"/>
    <w:rsid w:val="009C7EE5"/>
    <w:rsid w:val="009D2C2D"/>
    <w:rsid w:val="009D38A2"/>
    <w:rsid w:val="009D44F3"/>
    <w:rsid w:val="009F3BA8"/>
    <w:rsid w:val="009F3E89"/>
    <w:rsid w:val="009F68DD"/>
    <w:rsid w:val="00A02686"/>
    <w:rsid w:val="00A02C58"/>
    <w:rsid w:val="00A05FB3"/>
    <w:rsid w:val="00A060EA"/>
    <w:rsid w:val="00A10A2B"/>
    <w:rsid w:val="00A11AE2"/>
    <w:rsid w:val="00A16815"/>
    <w:rsid w:val="00A2539A"/>
    <w:rsid w:val="00A26995"/>
    <w:rsid w:val="00A27421"/>
    <w:rsid w:val="00A364B1"/>
    <w:rsid w:val="00A364B7"/>
    <w:rsid w:val="00A36AE7"/>
    <w:rsid w:val="00A456E4"/>
    <w:rsid w:val="00A45863"/>
    <w:rsid w:val="00A47624"/>
    <w:rsid w:val="00A47FF2"/>
    <w:rsid w:val="00A5261E"/>
    <w:rsid w:val="00A53960"/>
    <w:rsid w:val="00A53DDE"/>
    <w:rsid w:val="00A53E41"/>
    <w:rsid w:val="00A548A6"/>
    <w:rsid w:val="00A57199"/>
    <w:rsid w:val="00A611B2"/>
    <w:rsid w:val="00A6226A"/>
    <w:rsid w:val="00A66790"/>
    <w:rsid w:val="00A66FC1"/>
    <w:rsid w:val="00A670D8"/>
    <w:rsid w:val="00A84F8F"/>
    <w:rsid w:val="00A87A96"/>
    <w:rsid w:val="00A926D1"/>
    <w:rsid w:val="00A959C9"/>
    <w:rsid w:val="00A9667F"/>
    <w:rsid w:val="00AA2FAF"/>
    <w:rsid w:val="00AA3E88"/>
    <w:rsid w:val="00AA70DA"/>
    <w:rsid w:val="00AA7F29"/>
    <w:rsid w:val="00AB3E35"/>
    <w:rsid w:val="00AB7992"/>
    <w:rsid w:val="00AB7ED0"/>
    <w:rsid w:val="00AC6A2B"/>
    <w:rsid w:val="00AD01BF"/>
    <w:rsid w:val="00AD651D"/>
    <w:rsid w:val="00AD6CF1"/>
    <w:rsid w:val="00AD781E"/>
    <w:rsid w:val="00AE4442"/>
    <w:rsid w:val="00AE4B59"/>
    <w:rsid w:val="00AE7948"/>
    <w:rsid w:val="00AF3EDF"/>
    <w:rsid w:val="00AF5CE9"/>
    <w:rsid w:val="00AF7D66"/>
    <w:rsid w:val="00B0014F"/>
    <w:rsid w:val="00B00A78"/>
    <w:rsid w:val="00B02CD9"/>
    <w:rsid w:val="00B10549"/>
    <w:rsid w:val="00B10A4B"/>
    <w:rsid w:val="00B15AEF"/>
    <w:rsid w:val="00B17EF3"/>
    <w:rsid w:val="00B313C3"/>
    <w:rsid w:val="00B31F2D"/>
    <w:rsid w:val="00B3499C"/>
    <w:rsid w:val="00B35833"/>
    <w:rsid w:val="00B40153"/>
    <w:rsid w:val="00B40704"/>
    <w:rsid w:val="00B410CC"/>
    <w:rsid w:val="00B47E00"/>
    <w:rsid w:val="00B512BF"/>
    <w:rsid w:val="00B51540"/>
    <w:rsid w:val="00B51AD7"/>
    <w:rsid w:val="00B51FC5"/>
    <w:rsid w:val="00B63060"/>
    <w:rsid w:val="00B64DD3"/>
    <w:rsid w:val="00B71C14"/>
    <w:rsid w:val="00B75AF4"/>
    <w:rsid w:val="00B76354"/>
    <w:rsid w:val="00B76455"/>
    <w:rsid w:val="00B767C4"/>
    <w:rsid w:val="00B817C9"/>
    <w:rsid w:val="00B86298"/>
    <w:rsid w:val="00B96EB4"/>
    <w:rsid w:val="00B97CD9"/>
    <w:rsid w:val="00BA29D0"/>
    <w:rsid w:val="00BA563C"/>
    <w:rsid w:val="00BB0CC4"/>
    <w:rsid w:val="00BB3171"/>
    <w:rsid w:val="00BB4D91"/>
    <w:rsid w:val="00BC5B68"/>
    <w:rsid w:val="00BD07D5"/>
    <w:rsid w:val="00BD2732"/>
    <w:rsid w:val="00BD2B52"/>
    <w:rsid w:val="00BD59C8"/>
    <w:rsid w:val="00BD5A12"/>
    <w:rsid w:val="00BD795D"/>
    <w:rsid w:val="00BE548F"/>
    <w:rsid w:val="00BE66AD"/>
    <w:rsid w:val="00BE7838"/>
    <w:rsid w:val="00BF4155"/>
    <w:rsid w:val="00BF6F51"/>
    <w:rsid w:val="00C00356"/>
    <w:rsid w:val="00C00D1B"/>
    <w:rsid w:val="00C01605"/>
    <w:rsid w:val="00C04B20"/>
    <w:rsid w:val="00C05CAF"/>
    <w:rsid w:val="00C06E36"/>
    <w:rsid w:val="00C10F19"/>
    <w:rsid w:val="00C11941"/>
    <w:rsid w:val="00C204F0"/>
    <w:rsid w:val="00C207C1"/>
    <w:rsid w:val="00C23FBE"/>
    <w:rsid w:val="00C31DD3"/>
    <w:rsid w:val="00C33284"/>
    <w:rsid w:val="00C4113F"/>
    <w:rsid w:val="00C41E6E"/>
    <w:rsid w:val="00C42D03"/>
    <w:rsid w:val="00C51C44"/>
    <w:rsid w:val="00C54681"/>
    <w:rsid w:val="00C63D72"/>
    <w:rsid w:val="00C66070"/>
    <w:rsid w:val="00C67E27"/>
    <w:rsid w:val="00C70236"/>
    <w:rsid w:val="00C7348C"/>
    <w:rsid w:val="00C7447B"/>
    <w:rsid w:val="00C7541A"/>
    <w:rsid w:val="00C75D75"/>
    <w:rsid w:val="00C83ECD"/>
    <w:rsid w:val="00C86AF6"/>
    <w:rsid w:val="00C91E3C"/>
    <w:rsid w:val="00C923D4"/>
    <w:rsid w:val="00C94159"/>
    <w:rsid w:val="00C97B95"/>
    <w:rsid w:val="00CA344F"/>
    <w:rsid w:val="00CA3CC2"/>
    <w:rsid w:val="00CA46C3"/>
    <w:rsid w:val="00CA682F"/>
    <w:rsid w:val="00CA7F72"/>
    <w:rsid w:val="00CA7F93"/>
    <w:rsid w:val="00CB00D6"/>
    <w:rsid w:val="00CB0A33"/>
    <w:rsid w:val="00CC3782"/>
    <w:rsid w:val="00CC6B94"/>
    <w:rsid w:val="00CC700B"/>
    <w:rsid w:val="00CD331F"/>
    <w:rsid w:val="00CD35BF"/>
    <w:rsid w:val="00CE029D"/>
    <w:rsid w:val="00CE07A4"/>
    <w:rsid w:val="00CE1FF9"/>
    <w:rsid w:val="00CE22DF"/>
    <w:rsid w:val="00CE41FE"/>
    <w:rsid w:val="00D07238"/>
    <w:rsid w:val="00D119B7"/>
    <w:rsid w:val="00D251CD"/>
    <w:rsid w:val="00D25410"/>
    <w:rsid w:val="00D26AED"/>
    <w:rsid w:val="00D27FA9"/>
    <w:rsid w:val="00D323EA"/>
    <w:rsid w:val="00D4227E"/>
    <w:rsid w:val="00D42884"/>
    <w:rsid w:val="00D50D21"/>
    <w:rsid w:val="00D53AD5"/>
    <w:rsid w:val="00D57ABB"/>
    <w:rsid w:val="00D60AC4"/>
    <w:rsid w:val="00D63A6C"/>
    <w:rsid w:val="00D67BA9"/>
    <w:rsid w:val="00D700F3"/>
    <w:rsid w:val="00D70BD9"/>
    <w:rsid w:val="00D76A85"/>
    <w:rsid w:val="00D779F1"/>
    <w:rsid w:val="00D8551B"/>
    <w:rsid w:val="00D92B17"/>
    <w:rsid w:val="00D96624"/>
    <w:rsid w:val="00DA3F12"/>
    <w:rsid w:val="00DB1A83"/>
    <w:rsid w:val="00DB39B6"/>
    <w:rsid w:val="00DC10A4"/>
    <w:rsid w:val="00DC1F90"/>
    <w:rsid w:val="00DC22B1"/>
    <w:rsid w:val="00DC75C6"/>
    <w:rsid w:val="00DC7B7B"/>
    <w:rsid w:val="00DD22A4"/>
    <w:rsid w:val="00DD2F14"/>
    <w:rsid w:val="00DD5719"/>
    <w:rsid w:val="00DE4E03"/>
    <w:rsid w:val="00DE7795"/>
    <w:rsid w:val="00DF7DDE"/>
    <w:rsid w:val="00E005D6"/>
    <w:rsid w:val="00E0292C"/>
    <w:rsid w:val="00E058ED"/>
    <w:rsid w:val="00E06CD2"/>
    <w:rsid w:val="00E06E02"/>
    <w:rsid w:val="00E12B0C"/>
    <w:rsid w:val="00E1572F"/>
    <w:rsid w:val="00E21B76"/>
    <w:rsid w:val="00E25E56"/>
    <w:rsid w:val="00E3018E"/>
    <w:rsid w:val="00E344F1"/>
    <w:rsid w:val="00E400F5"/>
    <w:rsid w:val="00E406BD"/>
    <w:rsid w:val="00E406FB"/>
    <w:rsid w:val="00E51419"/>
    <w:rsid w:val="00E528C6"/>
    <w:rsid w:val="00E577CE"/>
    <w:rsid w:val="00E60A93"/>
    <w:rsid w:val="00E719AC"/>
    <w:rsid w:val="00E71DA7"/>
    <w:rsid w:val="00E73201"/>
    <w:rsid w:val="00E745DE"/>
    <w:rsid w:val="00E770FC"/>
    <w:rsid w:val="00E905BD"/>
    <w:rsid w:val="00E90E64"/>
    <w:rsid w:val="00E92CB8"/>
    <w:rsid w:val="00E93F55"/>
    <w:rsid w:val="00E94524"/>
    <w:rsid w:val="00E949E8"/>
    <w:rsid w:val="00E97BDA"/>
    <w:rsid w:val="00EA1F6D"/>
    <w:rsid w:val="00EA1F9C"/>
    <w:rsid w:val="00EC10C2"/>
    <w:rsid w:val="00EC18B8"/>
    <w:rsid w:val="00EC547F"/>
    <w:rsid w:val="00EC743D"/>
    <w:rsid w:val="00ED7430"/>
    <w:rsid w:val="00EF15E4"/>
    <w:rsid w:val="00EF7C55"/>
    <w:rsid w:val="00F06980"/>
    <w:rsid w:val="00F06CD1"/>
    <w:rsid w:val="00F07D39"/>
    <w:rsid w:val="00F105B9"/>
    <w:rsid w:val="00F12BFD"/>
    <w:rsid w:val="00F15683"/>
    <w:rsid w:val="00F161B6"/>
    <w:rsid w:val="00F201B0"/>
    <w:rsid w:val="00F21C88"/>
    <w:rsid w:val="00F243BF"/>
    <w:rsid w:val="00F2515D"/>
    <w:rsid w:val="00F302BB"/>
    <w:rsid w:val="00F310D3"/>
    <w:rsid w:val="00F3489B"/>
    <w:rsid w:val="00F4037E"/>
    <w:rsid w:val="00F47C59"/>
    <w:rsid w:val="00F5267E"/>
    <w:rsid w:val="00F551CB"/>
    <w:rsid w:val="00F57D3E"/>
    <w:rsid w:val="00F60326"/>
    <w:rsid w:val="00F61640"/>
    <w:rsid w:val="00F637F7"/>
    <w:rsid w:val="00F64492"/>
    <w:rsid w:val="00F6501D"/>
    <w:rsid w:val="00F65477"/>
    <w:rsid w:val="00F677A9"/>
    <w:rsid w:val="00F678DB"/>
    <w:rsid w:val="00F7025D"/>
    <w:rsid w:val="00F70DCC"/>
    <w:rsid w:val="00F710E1"/>
    <w:rsid w:val="00F71ED9"/>
    <w:rsid w:val="00F732D6"/>
    <w:rsid w:val="00F9136A"/>
    <w:rsid w:val="00F9166F"/>
    <w:rsid w:val="00F925B9"/>
    <w:rsid w:val="00F95426"/>
    <w:rsid w:val="00F963CC"/>
    <w:rsid w:val="00FA0E43"/>
    <w:rsid w:val="00FA106C"/>
    <w:rsid w:val="00FA1A0C"/>
    <w:rsid w:val="00FA249E"/>
    <w:rsid w:val="00FA2BA4"/>
    <w:rsid w:val="00FB29D8"/>
    <w:rsid w:val="00FB4A10"/>
    <w:rsid w:val="00FD130B"/>
    <w:rsid w:val="00FD279D"/>
    <w:rsid w:val="00FD6A50"/>
    <w:rsid w:val="00FE0603"/>
    <w:rsid w:val="00FE152A"/>
    <w:rsid w:val="00FE22EB"/>
    <w:rsid w:val="00FE291E"/>
    <w:rsid w:val="00FE29D4"/>
    <w:rsid w:val="00FE4EA2"/>
    <w:rsid w:val="00FE54C7"/>
    <w:rsid w:val="00FE576D"/>
    <w:rsid w:val="00FF195B"/>
    <w:rsid w:val="00FF229C"/>
    <w:rsid w:val="00FF2CAA"/>
    <w:rsid w:val="00FF368D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508CF6"/>
  <w15:docId w15:val="{97537BFC-66BC-42FF-AF91-FD5DBE21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15"/>
    <w:rPr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customStyle="1" w:styleId="GridTable1Light1">
    <w:name w:val="Grid Table 1 Light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customStyle="1" w:styleId="PlainTable11">
    <w:name w:val="Plain Table 1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64815"/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tlett.KWCC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456245D534207BD3C15AA999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8A8-A508-48A3-9F32-89B68AB484A7}"/>
      </w:docPartPr>
      <w:docPartBody>
        <w:p w:rsidR="00E24ADF" w:rsidRDefault="00A60E85">
          <w:pPr>
            <w:pStyle w:val="21C456245D534207BD3C15AA999AD143"/>
          </w:pPr>
          <w:r w:rsidRPr="00435446">
            <w:t>Minutes</w:t>
          </w:r>
        </w:p>
      </w:docPartBody>
    </w:docPart>
    <w:docPart>
      <w:docPartPr>
        <w:name w:val="51CA41B583D54F159A64E7867E57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E3C-9A05-4E54-9E4D-D60C9F5FCF69}"/>
      </w:docPartPr>
      <w:docPartBody>
        <w:p w:rsidR="00E24ADF" w:rsidRDefault="00A60E85">
          <w:pPr>
            <w:pStyle w:val="51CA41B583D54F159A64E7867E57520F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B155093B0CFB4E8B9D187A80F67A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157A-4D6A-422C-8CB3-169497B8A755}"/>
      </w:docPartPr>
      <w:docPartBody>
        <w:p w:rsidR="00E24ADF" w:rsidRDefault="00A60E85">
          <w:pPr>
            <w:pStyle w:val="B155093B0CFB4E8B9D187A80F67A8698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76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E85"/>
    <w:rsid w:val="00002102"/>
    <w:rsid w:val="00065FD7"/>
    <w:rsid w:val="000B719D"/>
    <w:rsid w:val="00163317"/>
    <w:rsid w:val="001740E3"/>
    <w:rsid w:val="00212E7B"/>
    <w:rsid w:val="002C27C1"/>
    <w:rsid w:val="002D2E6B"/>
    <w:rsid w:val="00325B79"/>
    <w:rsid w:val="0033599C"/>
    <w:rsid w:val="0042600D"/>
    <w:rsid w:val="00597AAE"/>
    <w:rsid w:val="005E2E57"/>
    <w:rsid w:val="006875F9"/>
    <w:rsid w:val="006A7E3A"/>
    <w:rsid w:val="00822E1F"/>
    <w:rsid w:val="008520B6"/>
    <w:rsid w:val="0090127D"/>
    <w:rsid w:val="00A45863"/>
    <w:rsid w:val="00A60E85"/>
    <w:rsid w:val="00A836D2"/>
    <w:rsid w:val="00B512BF"/>
    <w:rsid w:val="00BA6693"/>
    <w:rsid w:val="00BB4F1C"/>
    <w:rsid w:val="00CA6554"/>
    <w:rsid w:val="00D14472"/>
    <w:rsid w:val="00D92B17"/>
    <w:rsid w:val="00DD4A29"/>
    <w:rsid w:val="00E24ADF"/>
    <w:rsid w:val="00E71DA7"/>
    <w:rsid w:val="00F637F7"/>
    <w:rsid w:val="00F86E33"/>
    <w:rsid w:val="00FA3FC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456245D534207BD3C15AA999AD143">
    <w:name w:val="21C456245D534207BD3C15AA999AD143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51CA41B583D54F159A64E7867E57520F">
    <w:name w:val="51CA41B583D54F159A64E7867E57520F"/>
  </w:style>
  <w:style w:type="paragraph" w:customStyle="1" w:styleId="B155093B0CFB4E8B9D187A80F67A8698">
    <w:name w:val="B155093B0CFB4E8B9D187A80F67A8698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B1B8-4045-4AFF-8249-B02DB66E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89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Bayshore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Bartlett</dc:creator>
  <cp:lastModifiedBy>Monique Lesser</cp:lastModifiedBy>
  <cp:revision>79</cp:revision>
  <dcterms:created xsi:type="dcterms:W3CDTF">2026-03-16T18:33:00Z</dcterms:created>
  <dcterms:modified xsi:type="dcterms:W3CDTF">2026-03-16T22:22:00Z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1f426e44-696a-45d8-8024-11ece765daa1_Enabled">
    <vt:lpwstr>true</vt:lpwstr>
  </property>
  <property fmtid="{D5CDD505-2E9C-101B-9397-08002B2CF9AE}" pid="4" name="MSIP_Label_1f426e44-696a-45d8-8024-11ece765daa1_SetDate">
    <vt:lpwstr>2024-01-08T20:03:12Z</vt:lpwstr>
  </property>
  <property fmtid="{D5CDD505-2E9C-101B-9397-08002B2CF9AE}" pid="5" name="MSIP_Label_1f426e44-696a-45d8-8024-11ece765daa1_Method">
    <vt:lpwstr>Standard</vt:lpwstr>
  </property>
  <property fmtid="{D5CDD505-2E9C-101B-9397-08002B2CF9AE}" pid="6" name="MSIP_Label_1f426e44-696a-45d8-8024-11ece765daa1_Name">
    <vt:lpwstr>Public</vt:lpwstr>
  </property>
  <property fmtid="{D5CDD505-2E9C-101B-9397-08002B2CF9AE}" pid="7" name="MSIP_Label_1f426e44-696a-45d8-8024-11ece765daa1_SiteId">
    <vt:lpwstr>ca9ec20c-7245-4c18-ac05-f19044f02207</vt:lpwstr>
  </property>
  <property fmtid="{D5CDD505-2E9C-101B-9397-08002B2CF9AE}" pid="8" name="MSIP_Label_1f426e44-696a-45d8-8024-11ece765daa1_ActionId">
    <vt:lpwstr>c2b18bcc-97ba-4a49-a756-833eff582ffa</vt:lpwstr>
  </property>
  <property fmtid="{D5CDD505-2E9C-101B-9397-08002B2CF9AE}" pid="9" name="MSIP_Label_1f426e44-696a-45d8-8024-11ece765daa1_ContentBits">
    <vt:lpwstr>0</vt:lpwstr>
  </property>
</Properties>
</file>